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B3E2" w14:textId="77777777" w:rsidR="00A95C96" w:rsidRPr="00B24AC8" w:rsidRDefault="00A95C96">
      <w:pPr>
        <w:rPr>
          <w:rFonts w:ascii="Simplified Arabic" w:hAnsi="Simplified Arabic" w:cs="Simplified Arabic"/>
          <w:b/>
          <w:bCs/>
          <w:color w:val="758291"/>
          <w:sz w:val="28"/>
          <w:szCs w:val="28"/>
          <w:rtl/>
        </w:rPr>
      </w:pPr>
    </w:p>
    <w:p w14:paraId="47D4D92F" w14:textId="77777777" w:rsidR="00573AF3" w:rsidRPr="00B24AC8" w:rsidRDefault="00573AF3" w:rsidP="00573AF3">
      <w:pPr>
        <w:bidi/>
        <w:rPr>
          <w:rFonts w:ascii="Simplified Arabic" w:eastAsia="Aptos" w:hAnsi="Simplified Arabic" w:cs="Simplified Arabic"/>
          <w:sz w:val="22"/>
          <w:szCs w:val="22"/>
          <w:rtl/>
        </w:rPr>
      </w:pPr>
    </w:p>
    <w:p w14:paraId="19EF032B" w14:textId="3762785E" w:rsidR="00573AF3" w:rsidRPr="00B24AC8" w:rsidRDefault="00573AF3" w:rsidP="0034781E">
      <w:pPr>
        <w:bidi/>
        <w:jc w:val="center"/>
        <w:rPr>
          <w:rFonts w:ascii="Simplified Arabic" w:hAnsi="Simplified Arabic" w:cs="Simplified Arabic"/>
          <w:b/>
          <w:bCs/>
          <w:color w:val="758291"/>
          <w:sz w:val="36"/>
          <w:szCs w:val="36"/>
        </w:rPr>
      </w:pPr>
      <w:r w:rsidRPr="00B24AC8">
        <w:rPr>
          <w:rFonts w:ascii="Simplified Arabic" w:hAnsi="Simplified Arabic" w:cs="Simplified Arabic"/>
          <w:b/>
          <w:bCs/>
          <w:color w:val="758291"/>
          <w:sz w:val="36"/>
          <w:szCs w:val="36"/>
          <w:rtl/>
        </w:rPr>
        <w:t>مستقبل الصحة و</w:t>
      </w:r>
      <w:r w:rsidRPr="00B24AC8">
        <w:rPr>
          <w:rFonts w:ascii="Simplified Arabic" w:hAnsi="Simplified Arabic" w:cs="Simplified Arabic"/>
          <w:b/>
          <w:bCs/>
          <w:color w:val="758291"/>
          <w:sz w:val="36"/>
          <w:szCs w:val="36"/>
        </w:rPr>
        <w:t xml:space="preserve">MIT </w:t>
      </w:r>
      <w:bookmarkStart w:id="0" w:name="_Hlk220404154"/>
      <w:r w:rsidRPr="00B24AC8">
        <w:rPr>
          <w:rFonts w:ascii="Simplified Arabic" w:hAnsi="Simplified Arabic" w:cs="Simplified Arabic"/>
          <w:b/>
          <w:bCs/>
          <w:color w:val="758291"/>
          <w:sz w:val="36"/>
          <w:szCs w:val="36"/>
        </w:rPr>
        <w:t>Solve</w:t>
      </w:r>
      <w:r w:rsidRPr="00B24AC8">
        <w:rPr>
          <w:rFonts w:ascii="Simplified Arabic" w:hAnsi="Simplified Arabic" w:cs="Simplified Arabic"/>
          <w:b/>
          <w:bCs/>
          <w:color w:val="758291"/>
          <w:sz w:val="36"/>
          <w:szCs w:val="36"/>
          <w:rtl/>
        </w:rPr>
        <w:t xml:space="preserve"> </w:t>
      </w:r>
      <w:bookmarkEnd w:id="0"/>
      <w:r w:rsidRPr="00B24AC8">
        <w:rPr>
          <w:rFonts w:ascii="Simplified Arabic" w:hAnsi="Simplified Arabic" w:cs="Simplified Arabic"/>
          <w:b/>
          <w:bCs/>
          <w:color w:val="758291"/>
          <w:sz w:val="36"/>
          <w:szCs w:val="36"/>
          <w:rtl/>
        </w:rPr>
        <w:t xml:space="preserve">تتعاونان </w:t>
      </w:r>
      <w:r w:rsidR="00FE102C">
        <w:rPr>
          <w:rFonts w:ascii="Simplified Arabic" w:hAnsi="Simplified Arabic" w:cs="Simplified Arabic" w:hint="cs"/>
          <w:b/>
          <w:bCs/>
          <w:color w:val="758291"/>
          <w:sz w:val="36"/>
          <w:szCs w:val="36"/>
          <w:rtl/>
        </w:rPr>
        <w:t>ل</w:t>
      </w:r>
      <w:r w:rsidR="00E76AF9">
        <w:rPr>
          <w:rFonts w:ascii="Simplified Arabic" w:hAnsi="Simplified Arabic" w:cs="Simplified Arabic" w:hint="cs"/>
          <w:b/>
          <w:bCs/>
          <w:color w:val="758291"/>
          <w:sz w:val="36"/>
          <w:szCs w:val="36"/>
          <w:rtl/>
        </w:rPr>
        <w:t>ت</w:t>
      </w:r>
      <w:r w:rsidR="00B87C62">
        <w:rPr>
          <w:rFonts w:ascii="Simplified Arabic" w:hAnsi="Simplified Arabic" w:cs="Simplified Arabic" w:hint="cs"/>
          <w:b/>
          <w:bCs/>
          <w:color w:val="758291"/>
          <w:sz w:val="36"/>
          <w:szCs w:val="36"/>
          <w:rtl/>
        </w:rPr>
        <w:t>سريع</w:t>
      </w:r>
      <w:r w:rsidRPr="00B24AC8">
        <w:rPr>
          <w:rFonts w:ascii="Simplified Arabic" w:hAnsi="Simplified Arabic" w:cs="Simplified Arabic"/>
          <w:b/>
          <w:bCs/>
          <w:color w:val="758291"/>
          <w:sz w:val="36"/>
          <w:szCs w:val="36"/>
          <w:rtl/>
        </w:rPr>
        <w:t xml:space="preserve"> الابتكار</w:t>
      </w:r>
      <w:r w:rsidR="00E76AF9">
        <w:rPr>
          <w:rFonts w:ascii="Simplified Arabic" w:hAnsi="Simplified Arabic" w:cs="Simplified Arabic" w:hint="cs"/>
          <w:b/>
          <w:bCs/>
          <w:color w:val="758291"/>
          <w:sz w:val="36"/>
          <w:szCs w:val="36"/>
          <w:rtl/>
        </w:rPr>
        <w:t>ات</w:t>
      </w:r>
      <w:r w:rsidRPr="00B24AC8">
        <w:rPr>
          <w:rFonts w:ascii="Simplified Arabic" w:hAnsi="Simplified Arabic" w:cs="Simplified Arabic"/>
          <w:b/>
          <w:bCs/>
          <w:color w:val="758291"/>
          <w:sz w:val="36"/>
          <w:szCs w:val="36"/>
          <w:rtl/>
        </w:rPr>
        <w:t xml:space="preserve"> في مجال الرعاية الصحية التنبؤية</w:t>
      </w:r>
      <w:r w:rsidR="00FE102C">
        <w:rPr>
          <w:rFonts w:ascii="Simplified Arabic" w:hAnsi="Simplified Arabic" w:cs="Simplified Arabic" w:hint="cs"/>
          <w:b/>
          <w:bCs/>
          <w:color w:val="758291"/>
          <w:sz w:val="36"/>
          <w:szCs w:val="36"/>
          <w:rtl/>
        </w:rPr>
        <w:t xml:space="preserve"> عبر توظيف تقنيات الاستشعار</w:t>
      </w:r>
    </w:p>
    <w:p w14:paraId="3CA7486B" w14:textId="0D776EB5" w:rsidR="00B71FE7" w:rsidRDefault="00B71FE7" w:rsidP="0034781E">
      <w:pPr>
        <w:numPr>
          <w:ilvl w:val="0"/>
          <w:numId w:val="10"/>
        </w:numPr>
        <w:bidi/>
        <w:jc w:val="both"/>
        <w:rPr>
          <w:rFonts w:ascii="Simplified Arabic" w:eastAsia="Aptos" w:hAnsi="Simplified Arabic" w:cs="Simplified Arabic"/>
          <w:lang w:val="en-US"/>
        </w:rPr>
      </w:pPr>
      <w:r w:rsidRPr="00B71FE7">
        <w:rPr>
          <w:rFonts w:ascii="Simplified Arabic" w:eastAsia="Aptos" w:hAnsi="Simplified Arabic" w:cs="Simplified Arabic" w:hint="cs"/>
          <w:rtl/>
          <w:lang w:val="en-US"/>
        </w:rPr>
        <w:t>يهدف</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تحدي</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مستقبل</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الصحة</w:t>
      </w:r>
      <w:r w:rsidRPr="00B71FE7">
        <w:rPr>
          <w:rFonts w:ascii="Simplified Arabic" w:eastAsia="Aptos" w:hAnsi="Simplified Arabic" w:cs="Simplified Arabic"/>
          <w:rtl/>
          <w:lang w:val="en-US"/>
        </w:rPr>
        <w:t xml:space="preserve"> 2026</w:t>
      </w:r>
      <w:r w:rsidR="0042057E">
        <w:rPr>
          <w:rFonts w:ascii="Simplified Arabic" w:eastAsia="Aptos" w:hAnsi="Simplified Arabic" w:cs="Simplified Arabic"/>
          <w:lang w:val="en-US"/>
        </w:rPr>
        <w:t xml:space="preserve"> </w:t>
      </w:r>
      <w:r w:rsidRPr="00B71FE7">
        <w:rPr>
          <w:rFonts w:ascii="Simplified Arabic" w:eastAsia="Aptos" w:hAnsi="Simplified Arabic" w:cs="Simplified Arabic" w:hint="cs"/>
          <w:rtl/>
          <w:lang w:val="en-US"/>
        </w:rPr>
        <w:t>إلى</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دعم</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تطوير</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حلول</w:t>
      </w:r>
      <w:r w:rsidRPr="00B71FE7">
        <w:rPr>
          <w:rFonts w:ascii="Simplified Arabic" w:eastAsia="Aptos" w:hAnsi="Simplified Arabic" w:cs="Simplified Arabic"/>
          <w:rtl/>
          <w:lang w:val="en-US"/>
        </w:rPr>
        <w:t xml:space="preserve"> </w:t>
      </w:r>
      <w:r w:rsidR="00EC13B1">
        <w:rPr>
          <w:rFonts w:ascii="Simplified Arabic" w:eastAsia="Aptos" w:hAnsi="Simplified Arabic" w:cs="Simplified Arabic" w:hint="cs"/>
          <w:rtl/>
          <w:lang w:val="en-US"/>
        </w:rPr>
        <w:t>متقدمة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تساهم</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في</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إحداث</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نقلة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نوعية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في</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أنظمة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الرعاية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الصحية</w:t>
      </w:r>
      <w:r w:rsidRPr="00B71FE7">
        <w:rPr>
          <w:rFonts w:ascii="Simplified Arabic" w:eastAsia="Aptos" w:hAnsi="Simplified Arabic" w:cs="Simplified Arabic"/>
          <w:rtl/>
          <w:lang w:val="en-US"/>
        </w:rPr>
        <w:t xml:space="preserve"> </w:t>
      </w:r>
      <w:r w:rsidR="00EC13B1">
        <w:rPr>
          <w:rFonts w:ascii="Simplified Arabic" w:eastAsia="Aptos" w:hAnsi="Simplified Arabic" w:cs="Simplified Arabic" w:hint="cs"/>
          <w:rtl/>
          <w:lang w:val="en-US"/>
        </w:rPr>
        <w:t xml:space="preserve">وتسريع </w:t>
      </w:r>
      <w:r w:rsidRPr="00B71FE7">
        <w:rPr>
          <w:rFonts w:ascii="Simplified Arabic" w:eastAsia="Aptos" w:hAnsi="Simplified Arabic" w:cs="Simplified Arabic" w:hint="cs"/>
          <w:rtl/>
          <w:lang w:val="en-US"/>
        </w:rPr>
        <w:t>الانتقال</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من</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النماذج</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العلاجية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التفاعلية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إلى</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نماذج</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رعاية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استباقية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تلبي</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المتطلبات</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الشخصية</w:t>
      </w:r>
      <w:r w:rsidRPr="00B71FE7">
        <w:rPr>
          <w:rFonts w:ascii="Simplified Arabic" w:eastAsia="Aptos" w:hAnsi="Simplified Arabic" w:cs="Simplified Arabic"/>
          <w:rtl/>
          <w:lang w:val="en-US"/>
        </w:rPr>
        <w:t xml:space="preserve"> </w:t>
      </w:r>
      <w:r w:rsidRPr="00B71FE7">
        <w:rPr>
          <w:rFonts w:ascii="Simplified Arabic" w:eastAsia="Aptos" w:hAnsi="Simplified Arabic" w:cs="Simplified Arabic" w:hint="cs"/>
          <w:rtl/>
          <w:lang w:val="en-US"/>
        </w:rPr>
        <w:t>للمرضى</w:t>
      </w:r>
      <w:r w:rsidR="00744BAF">
        <w:rPr>
          <w:rFonts w:ascii="Simplified Arabic" w:eastAsia="Aptos" w:hAnsi="Simplified Arabic" w:cs="Simplified Arabic" w:hint="cs"/>
          <w:rtl/>
          <w:lang w:val="en-US"/>
        </w:rPr>
        <w:t>.</w:t>
      </w:r>
    </w:p>
    <w:p w14:paraId="4E5C4531" w14:textId="0F9C11D6" w:rsidR="00573AF3" w:rsidRPr="00736829" w:rsidRDefault="00251555" w:rsidP="00B71FE7">
      <w:pPr>
        <w:numPr>
          <w:ilvl w:val="0"/>
          <w:numId w:val="10"/>
        </w:numPr>
        <w:bidi/>
        <w:jc w:val="both"/>
        <w:rPr>
          <w:rFonts w:ascii="Simplified Arabic" w:eastAsia="Aptos" w:hAnsi="Simplified Arabic" w:cs="Simplified Arabic"/>
          <w:lang w:val="en-US"/>
        </w:rPr>
      </w:pPr>
      <w:r>
        <w:rPr>
          <w:rFonts w:ascii="Simplified Arabic" w:eastAsia="Aptos" w:hAnsi="Simplified Arabic" w:cs="Simplified Arabic" w:hint="cs"/>
          <w:rtl/>
          <w:lang w:val="en-US"/>
        </w:rPr>
        <w:t>ص</w:t>
      </w:r>
      <w:r w:rsidR="00F205F4">
        <w:rPr>
          <w:rFonts w:ascii="Simplified Arabic" w:eastAsia="Aptos" w:hAnsi="Simplified Arabic" w:cs="Simplified Arabic" w:hint="cs"/>
          <w:rtl/>
          <w:lang w:val="en-US"/>
        </w:rPr>
        <w:t>ُ</w:t>
      </w:r>
      <w:r>
        <w:rPr>
          <w:rFonts w:ascii="Simplified Arabic" w:eastAsia="Aptos" w:hAnsi="Simplified Arabic" w:cs="Simplified Arabic" w:hint="cs"/>
          <w:rtl/>
          <w:lang w:val="en-US"/>
        </w:rPr>
        <w:t>مم التحدي</w:t>
      </w:r>
      <w:r w:rsidR="005D775A" w:rsidRPr="005D775A">
        <w:rPr>
          <w:rFonts w:ascii="Simplified Arabic" w:eastAsia="Aptos" w:hAnsi="Simplified Arabic" w:cs="Simplified Arabic"/>
          <w:rtl/>
          <w:lang w:val="en-US"/>
        </w:rPr>
        <w:t xml:space="preserve"> </w:t>
      </w:r>
      <w:r w:rsidR="008C05BB">
        <w:rPr>
          <w:rFonts w:ascii="Simplified Arabic" w:eastAsia="Aptos" w:hAnsi="Simplified Arabic" w:cs="Simplified Arabic" w:hint="cs"/>
          <w:rtl/>
          <w:lang w:val="en-US"/>
        </w:rPr>
        <w:t>لتمكين المشاركين من تقديم حلول مبتكرة و</w:t>
      </w:r>
      <w:r w:rsidR="005D775A" w:rsidRPr="005D775A">
        <w:rPr>
          <w:rFonts w:ascii="Simplified Arabic" w:eastAsia="Aptos" w:hAnsi="Simplified Arabic" w:cs="Simplified Arabic" w:hint="cs"/>
          <w:rtl/>
          <w:lang w:val="en-US"/>
        </w:rPr>
        <w:t>بناء</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شراكات</w:t>
      </w:r>
      <w:r w:rsidR="009A6A88">
        <w:rPr>
          <w:rFonts w:ascii="Simplified Arabic" w:eastAsia="Aptos" w:hAnsi="Simplified Arabic" w:cs="Simplified Arabic" w:hint="cs"/>
          <w:rtl/>
          <w:lang w:val="en-US"/>
        </w:rPr>
        <w:t xml:space="preserve"> فاعلة</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وسيُدعى</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المبتكرون</w:t>
      </w:r>
      <w:r w:rsidR="005D775A" w:rsidRPr="005D775A">
        <w:rPr>
          <w:rFonts w:ascii="Simplified Arabic" w:eastAsia="Aptos" w:hAnsi="Simplified Arabic" w:cs="Simplified Arabic"/>
          <w:rtl/>
          <w:lang w:val="en-US"/>
        </w:rPr>
        <w:t xml:space="preserve"> </w:t>
      </w:r>
      <w:r w:rsidR="008737C4">
        <w:rPr>
          <w:rFonts w:ascii="Simplified Arabic" w:eastAsia="Aptos" w:hAnsi="Simplified Arabic" w:cs="Simplified Arabic" w:hint="cs"/>
          <w:rtl/>
          <w:lang w:val="en-US"/>
        </w:rPr>
        <w:t xml:space="preserve">المتأهلون إلى المرحلة النهائية </w:t>
      </w:r>
      <w:r w:rsidR="005D775A" w:rsidRPr="005D775A">
        <w:rPr>
          <w:rFonts w:ascii="Simplified Arabic" w:eastAsia="Aptos" w:hAnsi="Simplified Arabic" w:cs="Simplified Arabic" w:hint="cs"/>
          <w:rtl/>
          <w:lang w:val="en-US"/>
        </w:rPr>
        <w:t>لعرض</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حلولهم</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وتقديمها</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خلال</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قمة</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مستقبل</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الصحة</w:t>
      </w:r>
      <w:r w:rsidR="008737C4">
        <w:rPr>
          <w:rFonts w:ascii="Simplified Arabic" w:eastAsia="Aptos" w:hAnsi="Simplified Arabic" w:cs="Simplified Arabic" w:hint="cs"/>
          <w:rtl/>
          <w:lang w:val="en-US"/>
        </w:rPr>
        <w:t xml:space="preserve"> التي تستضيفها </w:t>
      </w:r>
      <w:proofErr w:type="gramStart"/>
      <w:r w:rsidR="008737C4">
        <w:rPr>
          <w:rFonts w:ascii="Simplified Arabic" w:eastAsia="Aptos" w:hAnsi="Simplified Arabic" w:cs="Simplified Arabic" w:hint="cs"/>
          <w:rtl/>
          <w:lang w:val="en-US"/>
        </w:rPr>
        <w:t>أبوظبي</w:t>
      </w:r>
      <w:proofErr w:type="gramEnd"/>
      <w:r w:rsidR="008737C4">
        <w:rPr>
          <w:rFonts w:ascii="Simplified Arabic" w:eastAsia="Aptos" w:hAnsi="Simplified Arabic" w:cs="Simplified Arabic" w:hint="cs"/>
          <w:rtl/>
          <w:lang w:val="en-US"/>
        </w:rPr>
        <w:t xml:space="preserve"> </w:t>
      </w:r>
      <w:r w:rsidR="005D775A" w:rsidRPr="005D775A">
        <w:rPr>
          <w:rFonts w:ascii="Simplified Arabic" w:eastAsia="Aptos" w:hAnsi="Simplified Arabic" w:cs="Simplified Arabic" w:hint="cs"/>
          <w:rtl/>
          <w:lang w:val="en-US"/>
        </w:rPr>
        <w:t>في</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الفترة</w:t>
      </w:r>
      <w:r w:rsidR="005D775A" w:rsidRPr="005D775A">
        <w:rPr>
          <w:rFonts w:ascii="Simplified Arabic" w:eastAsia="Aptos" w:hAnsi="Simplified Arabic" w:cs="Simplified Arabic"/>
          <w:rtl/>
          <w:lang w:val="en-US"/>
        </w:rPr>
        <w:t xml:space="preserve"> </w:t>
      </w:r>
      <w:r w:rsidR="005D775A" w:rsidRPr="005D775A">
        <w:rPr>
          <w:rFonts w:ascii="Simplified Arabic" w:eastAsia="Aptos" w:hAnsi="Simplified Arabic" w:cs="Simplified Arabic" w:hint="cs"/>
          <w:rtl/>
          <w:lang w:val="en-US"/>
        </w:rPr>
        <w:t>من</w:t>
      </w:r>
      <w:r w:rsidR="005D775A" w:rsidRPr="005D775A">
        <w:rPr>
          <w:rFonts w:ascii="Simplified Arabic" w:eastAsia="Aptos" w:hAnsi="Simplified Arabic" w:cs="Simplified Arabic"/>
          <w:rtl/>
          <w:lang w:val="en-US"/>
        </w:rPr>
        <w:t xml:space="preserve"> 7 </w:t>
      </w:r>
      <w:r w:rsidR="005D775A" w:rsidRPr="005D775A">
        <w:rPr>
          <w:rFonts w:ascii="Simplified Arabic" w:eastAsia="Aptos" w:hAnsi="Simplified Arabic" w:cs="Simplified Arabic" w:hint="cs"/>
          <w:rtl/>
          <w:lang w:val="en-US"/>
        </w:rPr>
        <w:t>إلى</w:t>
      </w:r>
      <w:r w:rsidR="005D775A" w:rsidRPr="005D775A">
        <w:rPr>
          <w:rFonts w:ascii="Simplified Arabic" w:eastAsia="Aptos" w:hAnsi="Simplified Arabic" w:cs="Simplified Arabic"/>
          <w:rtl/>
          <w:lang w:val="en-US"/>
        </w:rPr>
        <w:t xml:space="preserve"> 9 </w:t>
      </w:r>
      <w:r w:rsidR="005D775A" w:rsidRPr="005D775A">
        <w:rPr>
          <w:rFonts w:ascii="Simplified Arabic" w:eastAsia="Aptos" w:hAnsi="Simplified Arabic" w:cs="Simplified Arabic" w:hint="cs"/>
          <w:rtl/>
          <w:lang w:val="en-US"/>
        </w:rPr>
        <w:t>أبريل</w:t>
      </w:r>
      <w:r w:rsidR="005D775A" w:rsidRPr="005D775A">
        <w:rPr>
          <w:rFonts w:ascii="Simplified Arabic" w:eastAsia="Aptos" w:hAnsi="Simplified Arabic" w:cs="Simplified Arabic"/>
          <w:rtl/>
          <w:lang w:val="en-US"/>
        </w:rPr>
        <w:t xml:space="preserve"> 2026</w:t>
      </w:r>
      <w:r w:rsidR="00FA3BD7">
        <w:rPr>
          <w:rFonts w:ascii="Simplified Arabic" w:eastAsia="Aptos" w:hAnsi="Simplified Arabic" w:cs="Simplified Arabic" w:hint="cs"/>
          <w:rtl/>
          <w:lang w:val="en-US"/>
        </w:rPr>
        <w:t>.</w:t>
      </w:r>
    </w:p>
    <w:p w14:paraId="44D73A06" w14:textId="5E020204" w:rsidR="00573AF3" w:rsidRPr="00736829" w:rsidRDefault="00703773" w:rsidP="0034781E">
      <w:pPr>
        <w:numPr>
          <w:ilvl w:val="0"/>
          <w:numId w:val="10"/>
        </w:numPr>
        <w:bidi/>
        <w:jc w:val="both"/>
        <w:rPr>
          <w:rFonts w:ascii="Simplified Arabic" w:eastAsia="Aptos" w:hAnsi="Simplified Arabic" w:cs="Simplified Arabic"/>
          <w:lang w:val="en-US"/>
        </w:rPr>
      </w:pPr>
      <w:r w:rsidRPr="2B16B672">
        <w:rPr>
          <w:rFonts w:ascii="Simplified Arabic" w:eastAsia="Aptos" w:hAnsi="Simplified Arabic" w:cs="Simplified Arabic"/>
          <w:rtl/>
        </w:rPr>
        <w:t>س</w:t>
      </w:r>
      <w:r w:rsidR="00EF6DA9" w:rsidRPr="2B16B672">
        <w:rPr>
          <w:rFonts w:ascii="Simplified Arabic" w:eastAsia="Aptos" w:hAnsi="Simplified Arabic" w:cs="Simplified Arabic"/>
          <w:rtl/>
        </w:rPr>
        <w:t>ي</w:t>
      </w:r>
      <w:r w:rsidRPr="2B16B672">
        <w:rPr>
          <w:rFonts w:ascii="Simplified Arabic" w:eastAsia="Aptos" w:hAnsi="Simplified Arabic" w:cs="Simplified Arabic"/>
          <w:rtl/>
        </w:rPr>
        <w:t>حص</w:t>
      </w:r>
      <w:r w:rsidR="007B5A58" w:rsidRPr="2B16B672">
        <w:rPr>
          <w:rFonts w:ascii="Simplified Arabic" w:eastAsia="Aptos" w:hAnsi="Simplified Arabic" w:cs="Simplified Arabic"/>
          <w:rtl/>
        </w:rPr>
        <w:t>ل</w:t>
      </w:r>
      <w:r w:rsidRPr="2B16B672">
        <w:rPr>
          <w:rFonts w:ascii="Simplified Arabic" w:eastAsia="Aptos" w:hAnsi="Simplified Arabic" w:cs="Simplified Arabic"/>
          <w:rtl/>
        </w:rPr>
        <w:t xml:space="preserve"> أفضل ثلاث فرق</w:t>
      </w:r>
      <w:r w:rsidR="00B24AC8" w:rsidRPr="2B16B672">
        <w:rPr>
          <w:rFonts w:ascii="Simplified Arabic" w:eastAsia="Aptos" w:hAnsi="Simplified Arabic" w:cs="Simplified Arabic"/>
          <w:rtl/>
        </w:rPr>
        <w:t xml:space="preserve"> </w:t>
      </w:r>
      <w:r w:rsidR="00AA350B" w:rsidRPr="2B16B672">
        <w:rPr>
          <w:rFonts w:ascii="Simplified Arabic" w:eastAsia="Aptos" w:hAnsi="Simplified Arabic" w:cs="Simplified Arabic"/>
          <w:rtl/>
        </w:rPr>
        <w:t xml:space="preserve">فائزة </w:t>
      </w:r>
      <w:r w:rsidR="00B24AC8" w:rsidRPr="2B16B672">
        <w:rPr>
          <w:rFonts w:ascii="Simplified Arabic" w:eastAsia="Aptos" w:hAnsi="Simplified Arabic" w:cs="Simplified Arabic"/>
          <w:rtl/>
        </w:rPr>
        <w:t>في التحدي</w:t>
      </w:r>
      <w:r w:rsidRPr="2B16B672">
        <w:rPr>
          <w:rFonts w:ascii="Simplified Arabic" w:eastAsia="Aptos" w:hAnsi="Simplified Arabic" w:cs="Simplified Arabic"/>
          <w:rtl/>
        </w:rPr>
        <w:t xml:space="preserve"> على </w:t>
      </w:r>
      <w:r w:rsidR="00573AF3" w:rsidRPr="2B16B672">
        <w:rPr>
          <w:rFonts w:ascii="Simplified Arabic" w:eastAsia="Aptos" w:hAnsi="Simplified Arabic" w:cs="Simplified Arabic"/>
          <w:rtl/>
        </w:rPr>
        <w:t xml:space="preserve">جوائز </w:t>
      </w:r>
      <w:r w:rsidRPr="2B16B672">
        <w:rPr>
          <w:rFonts w:ascii="Simplified Arabic" w:eastAsia="Aptos" w:hAnsi="Simplified Arabic" w:cs="Simplified Arabic"/>
          <w:rtl/>
        </w:rPr>
        <w:t xml:space="preserve">بقيمة </w:t>
      </w:r>
      <w:r w:rsidR="00573AF3" w:rsidRPr="2B16B672">
        <w:rPr>
          <w:rFonts w:ascii="Simplified Arabic" w:eastAsia="Aptos" w:hAnsi="Simplified Arabic" w:cs="Simplified Arabic"/>
        </w:rPr>
        <w:t>300,000</w:t>
      </w:r>
      <w:r w:rsidR="00573AF3" w:rsidRPr="2B16B672">
        <w:rPr>
          <w:rFonts w:ascii="Simplified Arabic" w:eastAsia="Aptos" w:hAnsi="Simplified Arabic" w:cs="Simplified Arabic"/>
          <w:rtl/>
        </w:rPr>
        <w:t xml:space="preserve"> دولار</w:t>
      </w:r>
      <w:r w:rsidR="37A09B1B" w:rsidRPr="2B16B672">
        <w:rPr>
          <w:rFonts w:ascii="Simplified Arabic" w:eastAsia="Aptos" w:hAnsi="Simplified Arabic" w:cs="Simplified Arabic"/>
          <w:rtl/>
        </w:rPr>
        <w:t xml:space="preserve"> </w:t>
      </w:r>
      <w:r w:rsidR="00573AF3" w:rsidRPr="2B16B672">
        <w:rPr>
          <w:rFonts w:ascii="Simplified Arabic" w:eastAsia="Aptos" w:hAnsi="Simplified Arabic" w:cs="Simplified Arabic"/>
          <w:rtl/>
        </w:rPr>
        <w:t xml:space="preserve">إلى جانب </w:t>
      </w:r>
      <w:r w:rsidR="0094056A" w:rsidRPr="2B16B672">
        <w:rPr>
          <w:rFonts w:ascii="Simplified Arabic" w:eastAsia="Aptos" w:hAnsi="Simplified Arabic" w:cs="Simplified Arabic"/>
          <w:rtl/>
        </w:rPr>
        <w:t xml:space="preserve">برنامج </w:t>
      </w:r>
      <w:r w:rsidR="00573AF3" w:rsidRPr="2B16B672">
        <w:rPr>
          <w:rFonts w:ascii="Simplified Arabic" w:eastAsia="Aptos" w:hAnsi="Simplified Arabic" w:cs="Simplified Arabic"/>
          <w:rtl/>
        </w:rPr>
        <w:t xml:space="preserve">إرشاد مخصص، </w:t>
      </w:r>
      <w:r w:rsidR="0094056A" w:rsidRPr="2B16B672">
        <w:rPr>
          <w:rFonts w:ascii="Simplified Arabic" w:eastAsia="Aptos" w:hAnsi="Simplified Arabic" w:cs="Simplified Arabic"/>
          <w:rtl/>
        </w:rPr>
        <w:t xml:space="preserve">إضافة إلى إمكانية </w:t>
      </w:r>
      <w:r w:rsidR="00573AF3" w:rsidRPr="2B16B672">
        <w:rPr>
          <w:rFonts w:ascii="Simplified Arabic" w:eastAsia="Aptos" w:hAnsi="Simplified Arabic" w:cs="Simplified Arabic"/>
          <w:rtl/>
        </w:rPr>
        <w:t>الوصول إلى شبكات دولية</w:t>
      </w:r>
      <w:r w:rsidR="007B5A58" w:rsidRPr="2B16B672">
        <w:rPr>
          <w:rFonts w:ascii="Simplified Arabic" w:eastAsia="Aptos" w:hAnsi="Simplified Arabic" w:cs="Simplified Arabic"/>
          <w:rtl/>
        </w:rPr>
        <w:t xml:space="preserve"> واسعة</w:t>
      </w:r>
      <w:r w:rsidR="00B24AC8" w:rsidRPr="2B16B672">
        <w:rPr>
          <w:rFonts w:ascii="Simplified Arabic" w:eastAsia="Aptos" w:hAnsi="Simplified Arabic" w:cs="Simplified Arabic"/>
          <w:rtl/>
        </w:rPr>
        <w:t xml:space="preserve"> من الشركاء والداعمين</w:t>
      </w:r>
      <w:r w:rsidR="00573AF3" w:rsidRPr="2B16B672">
        <w:rPr>
          <w:rFonts w:ascii="Simplified Arabic" w:eastAsia="Aptos" w:hAnsi="Simplified Arabic" w:cs="Simplified Arabic"/>
          <w:rtl/>
        </w:rPr>
        <w:t xml:space="preserve">، </w:t>
      </w:r>
      <w:r w:rsidR="0094056A" w:rsidRPr="2B16B672">
        <w:rPr>
          <w:rFonts w:ascii="Simplified Arabic" w:eastAsia="Aptos" w:hAnsi="Simplified Arabic" w:cs="Simplified Arabic"/>
          <w:rtl/>
        </w:rPr>
        <w:t>و</w:t>
      </w:r>
      <w:r w:rsidR="00573AF3" w:rsidRPr="2B16B672">
        <w:rPr>
          <w:rFonts w:ascii="Simplified Arabic" w:eastAsia="Aptos" w:hAnsi="Simplified Arabic" w:cs="Simplified Arabic"/>
          <w:rtl/>
        </w:rPr>
        <w:t xml:space="preserve">إتاحة الفرصة </w:t>
      </w:r>
      <w:r w:rsidR="00EF6DA9" w:rsidRPr="2B16B672">
        <w:rPr>
          <w:rFonts w:ascii="Simplified Arabic" w:eastAsia="Aptos" w:hAnsi="Simplified Arabic" w:cs="Simplified Arabic"/>
          <w:rtl/>
        </w:rPr>
        <w:t>أمام المبتكرين</w:t>
      </w:r>
      <w:r w:rsidR="007B5A58" w:rsidRPr="2B16B672">
        <w:rPr>
          <w:rFonts w:ascii="Simplified Arabic" w:eastAsia="Aptos" w:hAnsi="Simplified Arabic" w:cs="Simplified Arabic"/>
          <w:rtl/>
        </w:rPr>
        <w:t xml:space="preserve"> لتعزيز </w:t>
      </w:r>
      <w:r w:rsidR="00573AF3" w:rsidRPr="2B16B672">
        <w:rPr>
          <w:rFonts w:ascii="Simplified Arabic" w:eastAsia="Aptos" w:hAnsi="Simplified Arabic" w:cs="Simplified Arabic"/>
          <w:rtl/>
        </w:rPr>
        <w:t>حضور</w:t>
      </w:r>
      <w:r w:rsidR="007B5A58" w:rsidRPr="2B16B672">
        <w:rPr>
          <w:rFonts w:ascii="Simplified Arabic" w:eastAsia="Aptos" w:hAnsi="Simplified Arabic" w:cs="Simplified Arabic"/>
          <w:rtl/>
        </w:rPr>
        <w:t>هم على الساحة ال</w:t>
      </w:r>
      <w:r w:rsidR="00573AF3" w:rsidRPr="2B16B672">
        <w:rPr>
          <w:rFonts w:ascii="Simplified Arabic" w:eastAsia="Aptos" w:hAnsi="Simplified Arabic" w:cs="Simplified Arabic"/>
          <w:rtl/>
        </w:rPr>
        <w:t>عالمي</w:t>
      </w:r>
      <w:r w:rsidR="007B5A58" w:rsidRPr="2B16B672">
        <w:rPr>
          <w:rFonts w:ascii="Simplified Arabic" w:eastAsia="Aptos" w:hAnsi="Simplified Arabic" w:cs="Simplified Arabic"/>
          <w:rtl/>
        </w:rPr>
        <w:t>ة.</w:t>
      </w:r>
    </w:p>
    <w:p w14:paraId="4798E1C6" w14:textId="0AEDD81C" w:rsidR="007B5A58" w:rsidRPr="00736829" w:rsidRDefault="00460E3F" w:rsidP="001C2894">
      <w:pPr>
        <w:bidi/>
        <w:jc w:val="both"/>
        <w:rPr>
          <w:rFonts w:ascii="Simplified Arabic" w:eastAsia="Aptos" w:hAnsi="Simplified Arabic" w:cs="Simplified Arabic"/>
          <w:rtl/>
        </w:rPr>
      </w:pPr>
      <w:proofErr w:type="gramStart"/>
      <w:r>
        <w:rPr>
          <w:rFonts w:ascii="Simplified Arabic" w:eastAsia="Aptos" w:hAnsi="Simplified Arabic" w:cs="Simplified Arabic" w:hint="cs"/>
          <w:b/>
          <w:bCs/>
          <w:rtl/>
          <w:lang w:bidi="ar-AE"/>
        </w:rPr>
        <w:t>أبوظبي</w:t>
      </w:r>
      <w:proofErr w:type="gramEnd"/>
      <w:r>
        <w:rPr>
          <w:rFonts w:ascii="Simplified Arabic" w:eastAsia="Aptos" w:hAnsi="Simplified Arabic" w:cs="Simplified Arabic" w:hint="cs"/>
          <w:b/>
          <w:bCs/>
          <w:rtl/>
          <w:lang w:bidi="ar-AE"/>
        </w:rPr>
        <w:t>، الإمارات العربية المتحدة</w:t>
      </w:r>
      <w:r w:rsidR="00573AF3" w:rsidRPr="00736829">
        <w:rPr>
          <w:rFonts w:ascii="Simplified Arabic" w:eastAsia="Aptos" w:hAnsi="Simplified Arabic" w:cs="Simplified Arabic"/>
          <w:b/>
          <w:bCs/>
          <w:rtl/>
        </w:rPr>
        <w:t xml:space="preserve">، </w:t>
      </w:r>
      <w:r w:rsidR="007B5A58" w:rsidRPr="00736829">
        <w:rPr>
          <w:rFonts w:ascii="Simplified Arabic" w:eastAsia="Aptos" w:hAnsi="Simplified Arabic" w:cs="Simplified Arabic"/>
          <w:b/>
          <w:bCs/>
          <w:lang w:val="en-US"/>
        </w:rPr>
        <w:t>XX</w:t>
      </w:r>
      <w:r w:rsidR="007B5A58" w:rsidRPr="00736829">
        <w:rPr>
          <w:rFonts w:ascii="Simplified Arabic" w:eastAsia="Aptos" w:hAnsi="Simplified Arabic" w:cs="Simplified Arabic"/>
          <w:b/>
          <w:bCs/>
          <w:rtl/>
          <w:lang w:val="en-US" w:bidi="ar-AE"/>
        </w:rPr>
        <w:t xml:space="preserve"> </w:t>
      </w:r>
      <w:r w:rsidR="00573AF3" w:rsidRPr="00736829">
        <w:rPr>
          <w:rFonts w:ascii="Simplified Arabic" w:eastAsia="Aptos" w:hAnsi="Simplified Arabic" w:cs="Simplified Arabic"/>
          <w:b/>
          <w:bCs/>
          <w:rtl/>
        </w:rPr>
        <w:t>يناير 2026</w:t>
      </w:r>
      <w:r w:rsidR="007B5A58" w:rsidRPr="00736829">
        <w:rPr>
          <w:rFonts w:ascii="Simplified Arabic" w:eastAsia="Aptos" w:hAnsi="Simplified Arabic" w:cs="Simplified Arabic"/>
          <w:b/>
          <w:bCs/>
          <w:rtl/>
        </w:rPr>
        <w:t>:</w:t>
      </w:r>
      <w:r w:rsidR="007B5A58" w:rsidRPr="00736829">
        <w:rPr>
          <w:rFonts w:ascii="Simplified Arabic" w:eastAsia="Aptos" w:hAnsi="Simplified Arabic" w:cs="Simplified Arabic"/>
          <w:rtl/>
        </w:rPr>
        <w:t xml:space="preserve"> </w:t>
      </w:r>
      <w:r w:rsidR="00573AF3" w:rsidRPr="00736829">
        <w:rPr>
          <w:rFonts w:ascii="Simplified Arabic" w:eastAsia="Aptos" w:hAnsi="Simplified Arabic" w:cs="Simplified Arabic"/>
          <w:rtl/>
        </w:rPr>
        <w:t xml:space="preserve">أعلنت مبادرة مستقبل الصحة – مبادرة عالمية من </w:t>
      </w:r>
      <w:proofErr w:type="gramStart"/>
      <w:r w:rsidR="00573AF3" w:rsidRPr="00736829">
        <w:rPr>
          <w:rFonts w:ascii="Simplified Arabic" w:eastAsia="Aptos" w:hAnsi="Simplified Arabic" w:cs="Simplified Arabic"/>
          <w:rtl/>
        </w:rPr>
        <w:t>أبوظبي</w:t>
      </w:r>
      <w:proofErr w:type="gramEnd"/>
      <w:r w:rsidR="00573AF3" w:rsidRPr="00736829">
        <w:rPr>
          <w:rFonts w:ascii="Simplified Arabic" w:eastAsia="Aptos" w:hAnsi="Simplified Arabic" w:cs="Simplified Arabic"/>
          <w:rtl/>
        </w:rPr>
        <w:t xml:space="preserve"> عن إطلاق تحدي مستقبل الصحة</w:t>
      </w:r>
      <w:r w:rsidR="00F36132">
        <w:rPr>
          <w:rFonts w:ascii="Simplified Arabic" w:eastAsia="Aptos" w:hAnsi="Simplified Arabic" w:cs="Simplified Arabic" w:hint="cs"/>
          <w:rtl/>
        </w:rPr>
        <w:t xml:space="preserve"> تحت شعار "توظيف تقنيات الاستشعار لبناء أنظمة رعاية صحية استباقية"</w:t>
      </w:r>
      <w:r w:rsidR="007F3AA1">
        <w:rPr>
          <w:rFonts w:ascii="Simplified Arabic" w:eastAsia="Aptos" w:hAnsi="Simplified Arabic" w:cs="Simplified Arabic" w:hint="cs"/>
          <w:rtl/>
        </w:rPr>
        <w:t xml:space="preserve">، وذلك بالتعاون مع </w:t>
      </w:r>
      <w:r w:rsidR="007F3AA1" w:rsidRPr="00736829">
        <w:rPr>
          <w:rFonts w:ascii="Simplified Arabic" w:eastAsia="Aptos" w:hAnsi="Simplified Arabic" w:cs="Simplified Arabic" w:hint="cs"/>
          <w:rtl/>
        </w:rPr>
        <w:t>"</w:t>
      </w:r>
      <w:r w:rsidR="007F3AA1" w:rsidRPr="00736829">
        <w:rPr>
          <w:rFonts w:ascii="Simplified Arabic" w:eastAsia="Aptos" w:hAnsi="Simplified Arabic" w:cs="Simplified Arabic"/>
          <w:rtl/>
        </w:rPr>
        <w:t xml:space="preserve">إم </w:t>
      </w:r>
      <w:proofErr w:type="spellStart"/>
      <w:r w:rsidR="007F3AA1" w:rsidRPr="00736829">
        <w:rPr>
          <w:rFonts w:ascii="Simplified Arabic" w:eastAsia="Aptos" w:hAnsi="Simplified Arabic" w:cs="Simplified Arabic"/>
          <w:rtl/>
        </w:rPr>
        <w:t>آي</w:t>
      </w:r>
      <w:proofErr w:type="spellEnd"/>
      <w:r w:rsidR="007F3AA1" w:rsidRPr="00736829">
        <w:rPr>
          <w:rFonts w:ascii="Simplified Arabic" w:eastAsia="Aptos" w:hAnsi="Simplified Arabic" w:cs="Simplified Arabic"/>
          <w:rtl/>
        </w:rPr>
        <w:t xml:space="preserve"> تي سولف - </w:t>
      </w:r>
      <w:r w:rsidR="007F3AA1" w:rsidRPr="00736829">
        <w:rPr>
          <w:rFonts w:ascii="Simplified Arabic" w:eastAsia="Aptos" w:hAnsi="Simplified Arabic" w:cs="Simplified Arabic"/>
        </w:rPr>
        <w:t>MIT Solve</w:t>
      </w:r>
      <w:r w:rsidR="007F3AA1" w:rsidRPr="00736829">
        <w:rPr>
          <w:rFonts w:ascii="Simplified Arabic" w:eastAsia="Aptos" w:hAnsi="Simplified Arabic" w:cs="Simplified Arabic" w:hint="cs"/>
          <w:rtl/>
        </w:rPr>
        <w:t>"</w:t>
      </w:r>
      <w:r w:rsidR="007F3AA1" w:rsidRPr="00736829">
        <w:rPr>
          <w:rFonts w:ascii="Simplified Arabic" w:eastAsia="Aptos" w:hAnsi="Simplified Arabic" w:cs="Simplified Arabic"/>
          <w:rtl/>
        </w:rPr>
        <w:t xml:space="preserve">، إحدى مبادرات معهد ماساتشوستس للتكنولوجيا، والتي تقدم حلولاً مبتكرة وفريدة من نوعها </w:t>
      </w:r>
      <w:r w:rsidR="007F3AA1" w:rsidRPr="00736829">
        <w:rPr>
          <w:rFonts w:ascii="Simplified Arabic" w:eastAsia="Aptos" w:hAnsi="Simplified Arabic" w:cs="Simplified Arabic" w:hint="cs"/>
          <w:rtl/>
        </w:rPr>
        <w:t>ل</w:t>
      </w:r>
      <w:r w:rsidR="007F3AA1" w:rsidRPr="00736829">
        <w:rPr>
          <w:rFonts w:ascii="Simplified Arabic" w:eastAsia="Aptos" w:hAnsi="Simplified Arabic" w:cs="Simplified Arabic"/>
          <w:rtl/>
        </w:rPr>
        <w:t>مواجهة التحديات الأكثر إلحاحاً في العالم</w:t>
      </w:r>
      <w:r w:rsidR="00506534">
        <w:rPr>
          <w:rFonts w:ascii="Simplified Arabic" w:eastAsia="Aptos" w:hAnsi="Simplified Arabic" w:cs="Simplified Arabic" w:hint="cs"/>
          <w:rtl/>
        </w:rPr>
        <w:t xml:space="preserve">. </w:t>
      </w:r>
      <w:r w:rsidR="00052C6E">
        <w:rPr>
          <w:rFonts w:ascii="Simplified Arabic" w:eastAsia="Aptos" w:hAnsi="Simplified Arabic" w:cs="Simplified Arabic" w:hint="cs"/>
          <w:rtl/>
        </w:rPr>
        <w:t>و</w:t>
      </w:r>
      <w:r w:rsidR="00052C6E" w:rsidRPr="00052C6E">
        <w:rPr>
          <w:rFonts w:ascii="Simplified Arabic" w:eastAsia="Aptos" w:hAnsi="Simplified Arabic" w:cs="Simplified Arabic"/>
          <w:rtl/>
        </w:rPr>
        <w:t xml:space="preserve">يستقبل التحدي طلبات المشاركة من </w:t>
      </w:r>
      <w:r w:rsidR="00052C6E">
        <w:rPr>
          <w:rFonts w:ascii="Simplified Arabic" w:eastAsia="Aptos" w:hAnsi="Simplified Arabic" w:cs="Simplified Arabic" w:hint="cs"/>
          <w:rtl/>
        </w:rPr>
        <w:t xml:space="preserve">المبتكرين من </w:t>
      </w:r>
      <w:r w:rsidR="00052C6E" w:rsidRPr="00052C6E">
        <w:rPr>
          <w:rFonts w:ascii="Simplified Arabic" w:eastAsia="Aptos" w:hAnsi="Simplified Arabic" w:cs="Simplified Arabic"/>
          <w:rtl/>
        </w:rPr>
        <w:t xml:space="preserve">جميع أنحاء العالم، </w:t>
      </w:r>
      <w:r w:rsidR="00F02ABB">
        <w:rPr>
          <w:rFonts w:ascii="Simplified Arabic" w:eastAsia="Aptos" w:hAnsi="Simplified Arabic" w:cs="Simplified Arabic" w:hint="cs"/>
          <w:rtl/>
        </w:rPr>
        <w:t>والذين يمكنهم</w:t>
      </w:r>
      <w:r w:rsidR="00052C6E" w:rsidRPr="00052C6E">
        <w:rPr>
          <w:rFonts w:ascii="Simplified Arabic" w:eastAsia="Aptos" w:hAnsi="Simplified Arabic" w:cs="Simplified Arabic"/>
          <w:rtl/>
        </w:rPr>
        <w:t xml:space="preserve"> تقديم حلول</w:t>
      </w:r>
      <w:r w:rsidR="00F02ABB">
        <w:rPr>
          <w:rFonts w:ascii="Simplified Arabic" w:eastAsia="Aptos" w:hAnsi="Simplified Arabic" w:cs="Simplified Arabic" w:hint="cs"/>
          <w:rtl/>
        </w:rPr>
        <w:t xml:space="preserve"> متقدمة</w:t>
      </w:r>
      <w:r w:rsidR="00052C6E" w:rsidRPr="00052C6E">
        <w:rPr>
          <w:rFonts w:ascii="Simplified Arabic" w:eastAsia="Aptos" w:hAnsi="Simplified Arabic" w:cs="Simplified Arabic"/>
          <w:rtl/>
        </w:rPr>
        <w:t xml:space="preserve"> </w:t>
      </w:r>
      <w:r w:rsidR="006624CC">
        <w:rPr>
          <w:rFonts w:ascii="Simplified Arabic" w:eastAsia="Aptos" w:hAnsi="Simplified Arabic" w:cs="Simplified Arabic" w:hint="cs"/>
          <w:rtl/>
        </w:rPr>
        <w:t xml:space="preserve">ومبتكرة </w:t>
      </w:r>
      <w:r w:rsidR="00052C6E" w:rsidRPr="00052C6E">
        <w:rPr>
          <w:rFonts w:ascii="Simplified Arabic" w:eastAsia="Aptos" w:hAnsi="Simplified Arabic" w:cs="Simplified Arabic"/>
          <w:rtl/>
        </w:rPr>
        <w:t>تسهم في</w:t>
      </w:r>
      <w:r w:rsidR="00F02ABB">
        <w:rPr>
          <w:rFonts w:ascii="Simplified Arabic" w:eastAsia="Aptos" w:hAnsi="Simplified Arabic" w:cs="Simplified Arabic" w:hint="cs"/>
          <w:rtl/>
        </w:rPr>
        <w:t xml:space="preserve"> تسريع</w:t>
      </w:r>
      <w:r w:rsidR="00052C6E" w:rsidRPr="00052C6E">
        <w:rPr>
          <w:rFonts w:ascii="Simplified Arabic" w:eastAsia="Aptos" w:hAnsi="Simplified Arabic" w:cs="Simplified Arabic"/>
          <w:rtl/>
        </w:rPr>
        <w:t xml:space="preserve"> الانتقال من </w:t>
      </w:r>
      <w:r w:rsidR="00F02ABB">
        <w:rPr>
          <w:rFonts w:ascii="Simplified Arabic" w:eastAsia="Aptos" w:hAnsi="Simplified Arabic" w:cs="Simplified Arabic" w:hint="cs"/>
          <w:rtl/>
        </w:rPr>
        <w:t xml:space="preserve">نماذج </w:t>
      </w:r>
      <w:r w:rsidR="00052C6E" w:rsidRPr="00052C6E">
        <w:rPr>
          <w:rFonts w:ascii="Simplified Arabic" w:eastAsia="Aptos" w:hAnsi="Simplified Arabic" w:cs="Simplified Arabic"/>
          <w:rtl/>
        </w:rPr>
        <w:t xml:space="preserve">الرعاية التفاعلية إلى نماذج </w:t>
      </w:r>
      <w:r w:rsidR="00F02ABB">
        <w:rPr>
          <w:rFonts w:ascii="Simplified Arabic" w:eastAsia="Aptos" w:hAnsi="Simplified Arabic" w:cs="Simplified Arabic" w:hint="cs"/>
          <w:rtl/>
        </w:rPr>
        <w:t xml:space="preserve">رعاية </w:t>
      </w:r>
      <w:r w:rsidR="00052C6E" w:rsidRPr="00052C6E">
        <w:rPr>
          <w:rFonts w:ascii="Simplified Arabic" w:eastAsia="Aptos" w:hAnsi="Simplified Arabic" w:cs="Simplified Arabic"/>
          <w:rtl/>
        </w:rPr>
        <w:t>استباقية</w:t>
      </w:r>
      <w:r w:rsidR="002514A6">
        <w:rPr>
          <w:rFonts w:ascii="Simplified Arabic" w:eastAsia="Aptos" w:hAnsi="Simplified Arabic" w:cs="Simplified Arabic" w:hint="cs"/>
          <w:rtl/>
        </w:rPr>
        <w:t xml:space="preserve"> تسهم في </w:t>
      </w:r>
      <w:r w:rsidR="00052C6E" w:rsidRPr="00052C6E">
        <w:rPr>
          <w:rFonts w:ascii="Simplified Arabic" w:eastAsia="Aptos" w:hAnsi="Simplified Arabic" w:cs="Simplified Arabic"/>
          <w:rtl/>
        </w:rPr>
        <w:t>تعز</w:t>
      </w:r>
      <w:r w:rsidR="006624CC">
        <w:rPr>
          <w:rFonts w:ascii="Simplified Arabic" w:eastAsia="Aptos" w:hAnsi="Simplified Arabic" w:cs="Simplified Arabic" w:hint="cs"/>
          <w:rtl/>
        </w:rPr>
        <w:t>ي</w:t>
      </w:r>
      <w:r w:rsidR="00052C6E" w:rsidRPr="00052C6E">
        <w:rPr>
          <w:rFonts w:ascii="Simplified Arabic" w:eastAsia="Aptos" w:hAnsi="Simplified Arabic" w:cs="Simplified Arabic"/>
          <w:rtl/>
        </w:rPr>
        <w:t xml:space="preserve">ز مرونة أنظمة </w:t>
      </w:r>
      <w:r w:rsidR="00EC0F89">
        <w:rPr>
          <w:rFonts w:ascii="Simplified Arabic" w:eastAsia="Aptos" w:hAnsi="Simplified Arabic" w:cs="Simplified Arabic" w:hint="cs"/>
          <w:rtl/>
        </w:rPr>
        <w:t xml:space="preserve">الرعاية </w:t>
      </w:r>
      <w:r w:rsidR="00052C6E" w:rsidRPr="00052C6E">
        <w:rPr>
          <w:rFonts w:ascii="Simplified Arabic" w:eastAsia="Aptos" w:hAnsi="Simplified Arabic" w:cs="Simplified Arabic"/>
          <w:rtl/>
        </w:rPr>
        <w:t>الصحية، وتحس</w:t>
      </w:r>
      <w:r w:rsidR="00EC0F89">
        <w:rPr>
          <w:rFonts w:ascii="Simplified Arabic" w:eastAsia="Aptos" w:hAnsi="Simplified Arabic" w:cs="Simplified Arabic" w:hint="cs"/>
          <w:rtl/>
        </w:rPr>
        <w:t>ي</w:t>
      </w:r>
      <w:r w:rsidR="00052C6E" w:rsidRPr="00052C6E">
        <w:rPr>
          <w:rFonts w:ascii="Simplified Arabic" w:eastAsia="Aptos" w:hAnsi="Simplified Arabic" w:cs="Simplified Arabic"/>
          <w:rtl/>
        </w:rPr>
        <w:t xml:space="preserve">ن النتائج الصحية </w:t>
      </w:r>
      <w:r w:rsidR="00EC0F89">
        <w:rPr>
          <w:rFonts w:ascii="Simplified Arabic" w:eastAsia="Aptos" w:hAnsi="Simplified Arabic" w:cs="Simplified Arabic" w:hint="cs"/>
          <w:rtl/>
        </w:rPr>
        <w:t>على نطاق واسع حول العالم</w:t>
      </w:r>
      <w:r w:rsidR="002514A6">
        <w:rPr>
          <w:rFonts w:ascii="Simplified Arabic" w:eastAsia="Aptos" w:hAnsi="Simplified Arabic" w:cs="Simplified Arabic" w:hint="cs"/>
          <w:rtl/>
        </w:rPr>
        <w:t>. وتنسجم أهداف هذا التحدي</w:t>
      </w:r>
      <w:r w:rsidR="00052C6E" w:rsidRPr="00052C6E">
        <w:rPr>
          <w:rFonts w:ascii="Simplified Arabic" w:eastAsia="Aptos" w:hAnsi="Simplified Arabic" w:cs="Simplified Arabic"/>
          <w:rtl/>
        </w:rPr>
        <w:t xml:space="preserve"> مع رسالة </w:t>
      </w:r>
      <w:r w:rsidR="00AB5A14">
        <w:rPr>
          <w:rFonts w:ascii="Simplified Arabic" w:eastAsia="Aptos" w:hAnsi="Simplified Arabic" w:cs="Simplified Arabic" w:hint="cs"/>
          <w:rtl/>
        </w:rPr>
        <w:t>"</w:t>
      </w:r>
      <w:r w:rsidR="00052C6E" w:rsidRPr="00052C6E">
        <w:rPr>
          <w:rFonts w:ascii="Simplified Arabic" w:eastAsia="Aptos" w:hAnsi="Simplified Arabic" w:cs="Simplified Arabic"/>
          <w:rtl/>
        </w:rPr>
        <w:t>مستقبل الصحة</w:t>
      </w:r>
      <w:r w:rsidR="00AB5A14">
        <w:rPr>
          <w:rFonts w:ascii="Simplified Arabic" w:eastAsia="Aptos" w:hAnsi="Simplified Arabic" w:cs="Simplified Arabic" w:hint="cs"/>
          <w:rtl/>
        </w:rPr>
        <w:t>"</w:t>
      </w:r>
      <w:r w:rsidR="00052C6E" w:rsidRPr="00052C6E">
        <w:rPr>
          <w:rFonts w:ascii="Simplified Arabic" w:eastAsia="Aptos" w:hAnsi="Simplified Arabic" w:cs="Simplified Arabic"/>
          <w:rtl/>
        </w:rPr>
        <w:t xml:space="preserve"> </w:t>
      </w:r>
      <w:r w:rsidR="00B50733">
        <w:rPr>
          <w:rFonts w:ascii="Simplified Arabic" w:eastAsia="Aptos" w:hAnsi="Simplified Arabic" w:cs="Simplified Arabic" w:hint="cs"/>
          <w:rtl/>
        </w:rPr>
        <w:t xml:space="preserve">الهادفة إلى </w:t>
      </w:r>
      <w:r w:rsidR="001C2894" w:rsidRPr="00736829">
        <w:rPr>
          <w:rFonts w:ascii="Simplified Arabic" w:eastAsia="Aptos" w:hAnsi="Simplified Arabic" w:cs="Simplified Arabic"/>
          <w:rtl/>
        </w:rPr>
        <w:t xml:space="preserve">توحيد الجهود العالمية </w:t>
      </w:r>
      <w:r w:rsidR="001C2894">
        <w:rPr>
          <w:rFonts w:ascii="Simplified Arabic" w:eastAsia="Aptos" w:hAnsi="Simplified Arabic" w:cs="Simplified Arabic" w:hint="cs"/>
          <w:rtl/>
        </w:rPr>
        <w:t xml:space="preserve">من خلال </w:t>
      </w:r>
      <w:r w:rsidR="00052C6E" w:rsidRPr="00052C6E">
        <w:rPr>
          <w:rFonts w:ascii="Simplified Arabic" w:eastAsia="Aptos" w:hAnsi="Simplified Arabic" w:cs="Simplified Arabic"/>
          <w:rtl/>
        </w:rPr>
        <w:t>تعزيز التعاون</w:t>
      </w:r>
      <w:r w:rsidR="00EC0F89">
        <w:rPr>
          <w:rFonts w:ascii="Simplified Arabic" w:eastAsia="Aptos" w:hAnsi="Simplified Arabic" w:cs="Simplified Arabic" w:hint="cs"/>
          <w:rtl/>
        </w:rPr>
        <w:t xml:space="preserve"> والعمل المشترك</w:t>
      </w:r>
      <w:r w:rsidR="005623C8">
        <w:rPr>
          <w:rFonts w:ascii="Simplified Arabic" w:eastAsia="Aptos" w:hAnsi="Simplified Arabic" w:cs="Simplified Arabic" w:hint="cs"/>
          <w:rtl/>
        </w:rPr>
        <w:t>،</w:t>
      </w:r>
      <w:r w:rsidR="001C2894">
        <w:rPr>
          <w:rFonts w:ascii="Simplified Arabic" w:eastAsia="Aptos" w:hAnsi="Simplified Arabic" w:cs="Simplified Arabic" w:hint="cs"/>
          <w:rtl/>
        </w:rPr>
        <w:t xml:space="preserve"> وتسريع وتيرة ا</w:t>
      </w:r>
      <w:r w:rsidR="00052C6E" w:rsidRPr="00052C6E">
        <w:rPr>
          <w:rFonts w:ascii="Simplified Arabic" w:eastAsia="Aptos" w:hAnsi="Simplified Arabic" w:cs="Simplified Arabic"/>
          <w:rtl/>
        </w:rPr>
        <w:t>لابتكار</w:t>
      </w:r>
      <w:r w:rsidR="001C2894">
        <w:rPr>
          <w:rFonts w:ascii="Simplified Arabic" w:eastAsia="Aptos" w:hAnsi="Simplified Arabic" w:cs="Simplified Arabic" w:hint="cs"/>
          <w:rtl/>
        </w:rPr>
        <w:t>ات والأبحاث</w:t>
      </w:r>
      <w:r w:rsidR="005623C8">
        <w:rPr>
          <w:rFonts w:ascii="Simplified Arabic" w:eastAsia="Aptos" w:hAnsi="Simplified Arabic" w:cs="Simplified Arabic" w:hint="cs"/>
          <w:rtl/>
        </w:rPr>
        <w:t>،</w:t>
      </w:r>
      <w:r w:rsidR="00052C6E" w:rsidRPr="00052C6E">
        <w:rPr>
          <w:rFonts w:ascii="Simplified Arabic" w:eastAsia="Aptos" w:hAnsi="Simplified Arabic" w:cs="Simplified Arabic"/>
          <w:rtl/>
        </w:rPr>
        <w:t xml:space="preserve"> </w:t>
      </w:r>
      <w:r w:rsidR="005623C8">
        <w:rPr>
          <w:rFonts w:ascii="Simplified Arabic" w:eastAsia="Aptos" w:hAnsi="Simplified Arabic" w:cs="Simplified Arabic" w:hint="cs"/>
          <w:rtl/>
        </w:rPr>
        <w:t xml:space="preserve">وتشجيع </w:t>
      </w:r>
      <w:r w:rsidR="00052C6E" w:rsidRPr="00052C6E">
        <w:rPr>
          <w:rFonts w:ascii="Simplified Arabic" w:eastAsia="Aptos" w:hAnsi="Simplified Arabic" w:cs="Simplified Arabic"/>
          <w:rtl/>
        </w:rPr>
        <w:t xml:space="preserve">الاستثمار في </w:t>
      </w:r>
      <w:r w:rsidR="005623C8">
        <w:rPr>
          <w:rFonts w:ascii="Simplified Arabic" w:eastAsia="Aptos" w:hAnsi="Simplified Arabic" w:cs="Simplified Arabic" w:hint="cs"/>
          <w:rtl/>
        </w:rPr>
        <w:t xml:space="preserve">تطوير </w:t>
      </w:r>
      <w:r w:rsidR="00052C6E" w:rsidRPr="00052C6E">
        <w:rPr>
          <w:rFonts w:ascii="Simplified Arabic" w:eastAsia="Aptos" w:hAnsi="Simplified Arabic" w:cs="Simplified Arabic"/>
          <w:rtl/>
        </w:rPr>
        <w:t xml:space="preserve">حلول </w:t>
      </w:r>
      <w:r w:rsidR="008C6DCF">
        <w:rPr>
          <w:rFonts w:ascii="Simplified Arabic" w:eastAsia="Aptos" w:hAnsi="Simplified Arabic" w:cs="Simplified Arabic" w:hint="cs"/>
          <w:rtl/>
        </w:rPr>
        <w:t>مؤثرة</w:t>
      </w:r>
      <w:r w:rsidR="001C2894">
        <w:rPr>
          <w:rFonts w:ascii="Simplified Arabic" w:eastAsia="Aptos" w:hAnsi="Simplified Arabic" w:cs="Simplified Arabic" w:hint="cs"/>
          <w:rtl/>
        </w:rPr>
        <w:t xml:space="preserve"> </w:t>
      </w:r>
      <w:r w:rsidR="008C6DCF">
        <w:rPr>
          <w:rFonts w:ascii="Simplified Arabic" w:eastAsia="Aptos" w:hAnsi="Simplified Arabic" w:cs="Simplified Arabic" w:hint="cs"/>
          <w:rtl/>
        </w:rPr>
        <w:t>تحدث فرقاً حقيقياً وملموساً في حياة ا</w:t>
      </w:r>
      <w:r w:rsidR="007B5A58" w:rsidRPr="00736829">
        <w:rPr>
          <w:rFonts w:ascii="Simplified Arabic" w:eastAsia="Aptos" w:hAnsi="Simplified Arabic" w:cs="Simplified Arabic"/>
          <w:rtl/>
        </w:rPr>
        <w:t>لناس والمجتمعات حول العالم</w:t>
      </w:r>
      <w:r w:rsidR="008C6DCF">
        <w:rPr>
          <w:rFonts w:ascii="Simplified Arabic" w:eastAsia="Aptos" w:hAnsi="Simplified Arabic" w:cs="Simplified Arabic" w:hint="cs"/>
          <w:rtl/>
        </w:rPr>
        <w:t xml:space="preserve"> وتضمن </w:t>
      </w:r>
      <w:r w:rsidR="008C6DCF" w:rsidRPr="00736829">
        <w:rPr>
          <w:rFonts w:ascii="Simplified Arabic" w:eastAsia="Aptos" w:hAnsi="Simplified Arabic" w:cs="Simplified Arabic" w:hint="cs"/>
          <w:rtl/>
        </w:rPr>
        <w:t>مستقبل</w:t>
      </w:r>
      <w:r w:rsidR="008C6DCF">
        <w:rPr>
          <w:rFonts w:ascii="Simplified Arabic" w:eastAsia="Aptos" w:hAnsi="Simplified Arabic" w:cs="Simplified Arabic" w:hint="cs"/>
          <w:rtl/>
        </w:rPr>
        <w:t>اً</w:t>
      </w:r>
      <w:r w:rsidR="008C6DCF" w:rsidRPr="00736829">
        <w:rPr>
          <w:rFonts w:ascii="Simplified Arabic" w:eastAsia="Aptos" w:hAnsi="Simplified Arabic" w:cs="Simplified Arabic"/>
          <w:rtl/>
        </w:rPr>
        <w:t xml:space="preserve"> أكثر صحة </w:t>
      </w:r>
      <w:r w:rsidR="008C6DCF">
        <w:rPr>
          <w:rFonts w:ascii="Simplified Arabic" w:eastAsia="Aptos" w:hAnsi="Simplified Arabic" w:cs="Simplified Arabic" w:hint="cs"/>
          <w:rtl/>
        </w:rPr>
        <w:t>للجميع.</w:t>
      </w:r>
    </w:p>
    <w:p w14:paraId="31C56237" w14:textId="0860BD4A" w:rsidR="00573AF3" w:rsidRPr="00736829" w:rsidRDefault="008A265F" w:rsidP="00AE5C03">
      <w:pPr>
        <w:bidi/>
        <w:jc w:val="both"/>
        <w:rPr>
          <w:rFonts w:ascii="Simplified Arabic" w:eastAsia="Aptos" w:hAnsi="Simplified Arabic" w:cs="Simplified Arabic"/>
        </w:rPr>
      </w:pPr>
      <w:r>
        <w:rPr>
          <w:rFonts w:ascii="Simplified Arabic" w:eastAsia="Aptos" w:hAnsi="Simplified Arabic" w:cs="Simplified Arabic" w:hint="cs"/>
          <w:rtl/>
        </w:rPr>
        <w:t>و</w:t>
      </w:r>
      <w:r w:rsidRPr="00736829">
        <w:rPr>
          <w:rFonts w:ascii="Simplified Arabic" w:eastAsia="Aptos" w:hAnsi="Simplified Arabic" w:cs="Simplified Arabic"/>
          <w:rtl/>
        </w:rPr>
        <w:t>يعكس إطلاق هذا التحدي الحاجة المتزايدة إلى بناء أنظمة رعاية صحية متكاملة ترتكز على الاستباقية والقدرة على التنبؤ المبني</w:t>
      </w:r>
      <w:r w:rsidR="00DA465A">
        <w:rPr>
          <w:rFonts w:ascii="Simplified Arabic" w:eastAsia="Aptos" w:hAnsi="Simplified Arabic" w:cs="Simplified Arabic" w:hint="cs"/>
          <w:rtl/>
        </w:rPr>
        <w:t>ة</w:t>
      </w:r>
      <w:r w:rsidRPr="00736829">
        <w:rPr>
          <w:rFonts w:ascii="Simplified Arabic" w:eastAsia="Aptos" w:hAnsi="Simplified Arabic" w:cs="Simplified Arabic"/>
          <w:rtl/>
        </w:rPr>
        <w:t xml:space="preserve"> على البيانات والتدخل المبكر، </w:t>
      </w:r>
      <w:r w:rsidRPr="00736829">
        <w:rPr>
          <w:rFonts w:ascii="Simplified Arabic" w:eastAsia="Aptos" w:hAnsi="Simplified Arabic" w:cs="Simplified Arabic" w:hint="cs"/>
          <w:rtl/>
        </w:rPr>
        <w:t>وليس فقط</w:t>
      </w:r>
      <w:r w:rsidRPr="00736829">
        <w:rPr>
          <w:rFonts w:ascii="Simplified Arabic" w:eastAsia="Aptos" w:hAnsi="Simplified Arabic" w:cs="Simplified Arabic"/>
          <w:rtl/>
        </w:rPr>
        <w:t xml:space="preserve"> التعامل مع الأمراض بعد حدوثها.</w:t>
      </w:r>
      <w:r w:rsidRPr="00736829">
        <w:rPr>
          <w:rFonts w:ascii="Simplified Arabic" w:eastAsia="Aptos" w:hAnsi="Simplified Arabic" w:cs="Simplified Arabic" w:hint="cs"/>
          <w:rtl/>
        </w:rPr>
        <w:t xml:space="preserve"> </w:t>
      </w:r>
      <w:r w:rsidR="00725A57">
        <w:rPr>
          <w:rFonts w:ascii="Simplified Arabic" w:eastAsia="Aptos" w:hAnsi="Simplified Arabic" w:cs="Simplified Arabic" w:hint="cs"/>
          <w:rtl/>
        </w:rPr>
        <w:t>و</w:t>
      </w:r>
      <w:r w:rsidR="00725A57" w:rsidRPr="00725A57">
        <w:rPr>
          <w:rFonts w:ascii="Simplified Arabic" w:eastAsia="Aptos" w:hAnsi="Simplified Arabic" w:cs="Simplified Arabic"/>
          <w:rtl/>
        </w:rPr>
        <w:t>رغم أن متوسط العمر المتوقع عالمي</w:t>
      </w:r>
      <w:r w:rsidR="00725A57">
        <w:rPr>
          <w:rFonts w:ascii="Simplified Arabic" w:eastAsia="Aptos" w:hAnsi="Simplified Arabic" w:cs="Simplified Arabic" w:hint="cs"/>
          <w:rtl/>
        </w:rPr>
        <w:t>اً</w:t>
      </w:r>
      <w:r w:rsidR="00725A57" w:rsidRPr="00725A57">
        <w:rPr>
          <w:rFonts w:ascii="Simplified Arabic" w:eastAsia="Aptos" w:hAnsi="Simplified Arabic" w:cs="Simplified Arabic"/>
          <w:rtl/>
        </w:rPr>
        <w:t xml:space="preserve"> قد تضاعف أكثر من مرة بين عامي 1800 و2017، </w:t>
      </w:r>
      <w:r w:rsidR="00725A57">
        <w:rPr>
          <w:rFonts w:ascii="Simplified Arabic" w:eastAsia="Aptos" w:hAnsi="Simplified Arabic" w:cs="Simplified Arabic" w:hint="cs"/>
          <w:rtl/>
        </w:rPr>
        <w:t>إلا أن</w:t>
      </w:r>
      <w:r w:rsidR="00725A57" w:rsidRPr="00725A57">
        <w:rPr>
          <w:rFonts w:ascii="Simplified Arabic" w:eastAsia="Aptos" w:hAnsi="Simplified Arabic" w:cs="Simplified Arabic"/>
          <w:rtl/>
        </w:rPr>
        <w:t xml:space="preserve"> </w:t>
      </w:r>
      <w:r w:rsidR="00CC4690">
        <w:rPr>
          <w:rFonts w:ascii="Simplified Arabic" w:eastAsia="Aptos" w:hAnsi="Simplified Arabic" w:cs="Simplified Arabic" w:hint="cs"/>
          <w:rtl/>
        </w:rPr>
        <w:t>ال</w:t>
      </w:r>
      <w:r w:rsidR="007235E7">
        <w:rPr>
          <w:rFonts w:ascii="Simplified Arabic" w:eastAsia="Aptos" w:hAnsi="Simplified Arabic" w:cs="Simplified Arabic" w:hint="cs"/>
          <w:rtl/>
        </w:rPr>
        <w:t>سكان حول العالم</w:t>
      </w:r>
      <w:r w:rsidR="00725A57" w:rsidRPr="00725A57">
        <w:rPr>
          <w:rFonts w:ascii="Simplified Arabic" w:eastAsia="Aptos" w:hAnsi="Simplified Arabic" w:cs="Simplified Arabic"/>
          <w:rtl/>
        </w:rPr>
        <w:t xml:space="preserve"> لا يزالون يقضون نحو 50٪ من حياتهم في حالة صحية ضعيفة أو متوسطة</w:t>
      </w:r>
      <w:r w:rsidR="00CC4690">
        <w:rPr>
          <w:rFonts w:ascii="Simplified Arabic" w:eastAsia="Aptos" w:hAnsi="Simplified Arabic" w:cs="Simplified Arabic" w:hint="cs"/>
          <w:rtl/>
        </w:rPr>
        <w:t>.</w:t>
      </w:r>
      <w:r w:rsidR="00725A57" w:rsidRPr="00725A57">
        <w:rPr>
          <w:rFonts w:ascii="Simplified Arabic" w:eastAsia="Aptos" w:hAnsi="Simplified Arabic" w:cs="Simplified Arabic"/>
          <w:rtl/>
        </w:rPr>
        <w:t xml:space="preserve"> </w:t>
      </w:r>
      <w:r w:rsidR="001207AD">
        <w:rPr>
          <w:rFonts w:ascii="Simplified Arabic" w:eastAsia="Aptos" w:hAnsi="Simplified Arabic" w:cs="Simplified Arabic" w:hint="cs"/>
          <w:rtl/>
        </w:rPr>
        <w:t>إضافة إلى ذلك تشير</w:t>
      </w:r>
      <w:r w:rsidR="00573AF3" w:rsidRPr="00736829">
        <w:rPr>
          <w:rFonts w:ascii="Simplified Arabic" w:eastAsia="Aptos" w:hAnsi="Simplified Arabic" w:cs="Simplified Arabic"/>
          <w:rtl/>
        </w:rPr>
        <w:t xml:space="preserve"> </w:t>
      </w:r>
      <w:r w:rsidR="00A859A7" w:rsidRPr="00736829">
        <w:rPr>
          <w:rFonts w:ascii="Simplified Arabic" w:eastAsia="Aptos" w:hAnsi="Simplified Arabic" w:cs="Simplified Arabic"/>
          <w:rtl/>
        </w:rPr>
        <w:t>ال</w:t>
      </w:r>
      <w:r w:rsidR="00573AF3" w:rsidRPr="00736829">
        <w:rPr>
          <w:rFonts w:ascii="Simplified Arabic" w:eastAsia="Aptos" w:hAnsi="Simplified Arabic" w:cs="Simplified Arabic"/>
          <w:rtl/>
        </w:rPr>
        <w:t>توقع</w:t>
      </w:r>
      <w:r w:rsidR="00A859A7" w:rsidRPr="00736829">
        <w:rPr>
          <w:rFonts w:ascii="Simplified Arabic" w:eastAsia="Aptos" w:hAnsi="Simplified Arabic" w:cs="Simplified Arabic"/>
          <w:rtl/>
        </w:rPr>
        <w:t xml:space="preserve">ات إلى أن الأمراض المزمنة قد تُكلف الاقتصاد العالمي </w:t>
      </w:r>
      <w:r w:rsidR="00B24AC8" w:rsidRPr="00736829">
        <w:rPr>
          <w:rFonts w:ascii="Simplified Arabic" w:eastAsia="Aptos" w:hAnsi="Simplified Arabic" w:cs="Simplified Arabic" w:hint="cs"/>
          <w:rtl/>
        </w:rPr>
        <w:t>نحو</w:t>
      </w:r>
      <w:r w:rsidR="00A859A7" w:rsidRPr="00736829">
        <w:rPr>
          <w:rFonts w:ascii="Simplified Arabic" w:eastAsia="Aptos" w:hAnsi="Simplified Arabic" w:cs="Simplified Arabic"/>
          <w:rtl/>
        </w:rPr>
        <w:t xml:space="preserve"> 47 </w:t>
      </w:r>
      <w:r w:rsidR="00A859A7" w:rsidRPr="00736829">
        <w:rPr>
          <w:rFonts w:ascii="Simplified Arabic" w:eastAsia="Aptos" w:hAnsi="Simplified Arabic" w:cs="Simplified Arabic"/>
          <w:rtl/>
        </w:rPr>
        <w:lastRenderedPageBreak/>
        <w:t xml:space="preserve">تريليون دولار أمريكي بحلول عام 2030، </w:t>
      </w:r>
      <w:r w:rsidR="001207AD">
        <w:rPr>
          <w:rFonts w:ascii="Simplified Arabic" w:eastAsia="Aptos" w:hAnsi="Simplified Arabic" w:cs="Simplified Arabic" w:hint="cs"/>
          <w:rtl/>
        </w:rPr>
        <w:t>كما</w:t>
      </w:r>
      <w:r w:rsidR="00D443CC" w:rsidRPr="00736829">
        <w:rPr>
          <w:rFonts w:ascii="Simplified Arabic" w:eastAsia="Aptos" w:hAnsi="Simplified Arabic" w:cs="Simplified Arabic"/>
          <w:rtl/>
        </w:rPr>
        <w:t xml:space="preserve"> أن</w:t>
      </w:r>
      <w:r w:rsidR="00A859A7" w:rsidRPr="00736829">
        <w:rPr>
          <w:rFonts w:ascii="Simplified Arabic" w:eastAsia="Aptos" w:hAnsi="Simplified Arabic" w:cs="Simplified Arabic"/>
          <w:rtl/>
        </w:rPr>
        <w:t xml:space="preserve"> </w:t>
      </w:r>
      <w:r w:rsidR="00B24AC8" w:rsidRPr="00736829">
        <w:rPr>
          <w:rFonts w:ascii="Simplified Arabic" w:eastAsia="Aptos" w:hAnsi="Simplified Arabic" w:cs="Simplified Arabic" w:hint="cs"/>
          <w:rtl/>
        </w:rPr>
        <w:t>ما يقارب من</w:t>
      </w:r>
      <w:r w:rsidR="00A859A7" w:rsidRPr="00736829">
        <w:rPr>
          <w:rFonts w:ascii="Simplified Arabic" w:eastAsia="Aptos" w:hAnsi="Simplified Arabic" w:cs="Simplified Arabic"/>
          <w:rtl/>
        </w:rPr>
        <w:t xml:space="preserve"> نصف سكان العالم </w:t>
      </w:r>
      <w:r w:rsidR="00B24AC8" w:rsidRPr="00736829">
        <w:rPr>
          <w:rFonts w:ascii="Simplified Arabic" w:eastAsia="Aptos" w:hAnsi="Simplified Arabic" w:cs="Simplified Arabic" w:hint="cs"/>
          <w:rtl/>
        </w:rPr>
        <w:t>يعانون من عدم القدرة</w:t>
      </w:r>
      <w:r w:rsidR="00D443CC" w:rsidRPr="00736829">
        <w:rPr>
          <w:rFonts w:ascii="Simplified Arabic" w:eastAsia="Aptos" w:hAnsi="Simplified Arabic" w:cs="Simplified Arabic"/>
          <w:rtl/>
        </w:rPr>
        <w:t xml:space="preserve"> </w:t>
      </w:r>
      <w:r w:rsidR="00A859A7" w:rsidRPr="00736829">
        <w:rPr>
          <w:rFonts w:ascii="Simplified Arabic" w:eastAsia="Aptos" w:hAnsi="Simplified Arabic" w:cs="Simplified Arabic"/>
          <w:rtl/>
        </w:rPr>
        <w:t>على الوصول الكامل إلى الخدمات الصحية الأساسية وتقنيات الكشف المبكر</w:t>
      </w:r>
      <w:r w:rsidR="000B3BE7">
        <w:rPr>
          <w:rFonts w:ascii="Simplified Arabic" w:eastAsia="Aptos" w:hAnsi="Simplified Arabic" w:cs="Simplified Arabic" w:hint="cs"/>
          <w:rtl/>
        </w:rPr>
        <w:t>.</w:t>
      </w:r>
    </w:p>
    <w:p w14:paraId="0DCD82E1" w14:textId="3F905482" w:rsidR="00460E3F" w:rsidRDefault="00460E3F" w:rsidP="00460E3F">
      <w:pPr>
        <w:bidi/>
        <w:jc w:val="both"/>
        <w:rPr>
          <w:rFonts w:ascii="Simplified Arabic" w:eastAsia="Aptos" w:hAnsi="Simplified Arabic" w:cs="Simplified Arabic"/>
          <w:rtl/>
        </w:rPr>
      </w:pPr>
    </w:p>
    <w:p w14:paraId="19724F46" w14:textId="10539D4E" w:rsidR="00460E3F" w:rsidRPr="00736829" w:rsidRDefault="00460E3F" w:rsidP="00460E3F">
      <w:pPr>
        <w:bidi/>
        <w:jc w:val="both"/>
        <w:rPr>
          <w:rFonts w:ascii="Simplified Arabic" w:eastAsia="Aptos" w:hAnsi="Simplified Arabic" w:cs="Simplified Arabic"/>
          <w:lang w:val="en-US"/>
        </w:rPr>
      </w:pPr>
      <w:r w:rsidRPr="00460E3F">
        <w:rPr>
          <w:rFonts w:ascii="Simplified Arabic" w:eastAsia="Aptos" w:hAnsi="Simplified Arabic" w:cs="Simplified Arabic"/>
          <w:rtl/>
          <w:lang w:val="en-US"/>
        </w:rPr>
        <w:t>تسهم التطورات في تقنيات الاستشعار الصحي في تمكين الأفراد والمجتمعات والأنظمة الصحية من فهم الحالة الصحية الراهنة، واكتشاف المخاطر بشكل مبكر، والتنبؤ بكيفية تطور أنماط الصحة مع مرور الوقت. وتشمل تقنيات الاستشعار هذه نطاقاً واسعاً من الأساليب، بدءاً من آليات رصد التحولات في المجتمعات وصولاً إلى التقنيات الرقمية المتقدمة المدعومة بالذكاء الاصطناعي. ويسهم التفاوت في إمكانية الوصول والقدرات والتقنيات المتاحة بين الأفراد والأطباء وأنظمة الرعاية الصحية بشكل كبير في تحديد مدى فعالية نماذج الرعاية التنبؤية في تحسين حياة المجتمعات حول العالم</w:t>
      </w:r>
      <w:r w:rsidRPr="00460E3F">
        <w:rPr>
          <w:rFonts w:ascii="Simplified Arabic" w:eastAsia="Aptos" w:hAnsi="Simplified Arabic" w:cs="Simplified Arabic"/>
        </w:rPr>
        <w:t>. </w:t>
      </w:r>
    </w:p>
    <w:p w14:paraId="3A19C567" w14:textId="1FF04882" w:rsidR="00D443CC" w:rsidRPr="00736829" w:rsidRDefault="00D443CC" w:rsidP="009239A7">
      <w:pPr>
        <w:bidi/>
        <w:jc w:val="both"/>
        <w:rPr>
          <w:rFonts w:ascii="Simplified Arabic" w:eastAsia="Aptos" w:hAnsi="Simplified Arabic" w:cs="Simplified Arabic"/>
          <w:lang w:val="en-US"/>
        </w:rPr>
      </w:pPr>
      <w:r w:rsidRPr="00736829">
        <w:rPr>
          <w:rFonts w:ascii="Simplified Arabic" w:eastAsia="Aptos" w:hAnsi="Simplified Arabic" w:cs="Simplified Arabic"/>
          <w:rtl/>
          <w:lang w:val="en-US"/>
        </w:rPr>
        <w:t>و</w:t>
      </w:r>
      <w:r w:rsidRPr="00D443CC">
        <w:rPr>
          <w:rFonts w:ascii="Simplified Arabic" w:eastAsia="Aptos" w:hAnsi="Simplified Arabic" w:cs="Simplified Arabic"/>
          <w:rtl/>
          <w:lang w:val="en-US"/>
        </w:rPr>
        <w:t xml:space="preserve">يهدف التحدي، </w:t>
      </w:r>
      <w:r w:rsidRPr="00736829">
        <w:rPr>
          <w:rFonts w:ascii="Simplified Arabic" w:eastAsia="Aptos" w:hAnsi="Simplified Arabic" w:cs="Simplified Arabic"/>
          <w:rtl/>
          <w:lang w:val="en-US"/>
        </w:rPr>
        <w:t xml:space="preserve">الذي تقوده مبادرة </w:t>
      </w:r>
      <w:r w:rsidRPr="00D443CC">
        <w:rPr>
          <w:rFonts w:ascii="Simplified Arabic" w:eastAsia="Aptos" w:hAnsi="Simplified Arabic" w:cs="Simplified Arabic"/>
          <w:rtl/>
          <w:lang w:val="en-US"/>
        </w:rPr>
        <w:t>مستقبل الصحة وبشراكة تنفيذية مع</w:t>
      </w:r>
      <w:r w:rsidRPr="00736829">
        <w:rPr>
          <w:rFonts w:ascii="Simplified Arabic" w:eastAsia="Aptos" w:hAnsi="Simplified Arabic" w:cs="Simplified Arabic"/>
          <w:rtl/>
          <w:lang w:val="en-US"/>
        </w:rPr>
        <w:t xml:space="preserve"> مبادرة</w:t>
      </w:r>
      <w:r w:rsidRPr="00D443CC">
        <w:rPr>
          <w:rFonts w:ascii="Simplified Arabic" w:eastAsia="Aptos" w:hAnsi="Simplified Arabic" w:cs="Simplified Arabic"/>
          <w:rtl/>
          <w:lang w:val="en-US"/>
        </w:rPr>
        <w:t xml:space="preserve"> </w:t>
      </w:r>
      <w:r w:rsidRPr="00D443CC">
        <w:rPr>
          <w:rFonts w:ascii="Simplified Arabic" w:eastAsia="Aptos" w:hAnsi="Simplified Arabic" w:cs="Simplified Arabic"/>
          <w:lang w:val="en-US"/>
        </w:rPr>
        <w:t>MIT Solve</w:t>
      </w:r>
      <w:r w:rsidRPr="00D443CC">
        <w:rPr>
          <w:rFonts w:ascii="Simplified Arabic" w:eastAsia="Aptos" w:hAnsi="Simplified Arabic" w:cs="Simplified Arabic"/>
          <w:rtl/>
          <w:lang w:val="en-US"/>
        </w:rPr>
        <w:t xml:space="preserve">، إلى اكتشاف </w:t>
      </w:r>
      <w:r w:rsidRPr="00736829">
        <w:rPr>
          <w:rFonts w:ascii="Simplified Arabic" w:eastAsia="Aptos" w:hAnsi="Simplified Arabic" w:cs="Simplified Arabic"/>
          <w:rtl/>
          <w:lang w:val="en-US"/>
        </w:rPr>
        <w:t>ودعم تطوير</w:t>
      </w:r>
      <w:r w:rsidRPr="00D443CC">
        <w:rPr>
          <w:rFonts w:ascii="Simplified Arabic" w:eastAsia="Aptos" w:hAnsi="Simplified Arabic" w:cs="Simplified Arabic"/>
          <w:rtl/>
          <w:lang w:val="en-US"/>
        </w:rPr>
        <w:t xml:space="preserve"> حلول مبتكرة في مجال</w:t>
      </w:r>
      <w:r w:rsidRPr="00736829">
        <w:rPr>
          <w:rFonts w:ascii="Simplified Arabic" w:eastAsia="Aptos" w:hAnsi="Simplified Arabic" w:cs="Simplified Arabic"/>
          <w:rtl/>
          <w:lang w:val="en-US"/>
        </w:rPr>
        <w:t xml:space="preserve"> تقنيات</w:t>
      </w:r>
      <w:r w:rsidRPr="00D443CC">
        <w:rPr>
          <w:rFonts w:ascii="Simplified Arabic" w:eastAsia="Aptos" w:hAnsi="Simplified Arabic" w:cs="Simplified Arabic"/>
          <w:rtl/>
          <w:lang w:val="en-US"/>
        </w:rPr>
        <w:t xml:space="preserve"> استشعار</w:t>
      </w:r>
      <w:r w:rsidRPr="00736829">
        <w:rPr>
          <w:rFonts w:ascii="Simplified Arabic" w:eastAsia="Aptos" w:hAnsi="Simplified Arabic" w:cs="Simplified Arabic"/>
          <w:rtl/>
          <w:lang w:val="en-US"/>
        </w:rPr>
        <w:t xml:space="preserve"> المخاطر والتغيرات الصحية</w:t>
      </w:r>
      <w:r w:rsidRPr="00D443CC">
        <w:rPr>
          <w:rFonts w:ascii="Simplified Arabic" w:eastAsia="Aptos" w:hAnsi="Simplified Arabic" w:cs="Simplified Arabic"/>
          <w:rtl/>
          <w:lang w:val="en-US"/>
        </w:rPr>
        <w:t>،</w:t>
      </w:r>
      <w:r w:rsidRPr="00736829">
        <w:rPr>
          <w:rFonts w:ascii="Simplified Arabic" w:eastAsia="Aptos" w:hAnsi="Simplified Arabic" w:cs="Simplified Arabic"/>
          <w:rtl/>
          <w:lang w:val="en-US"/>
        </w:rPr>
        <w:t xml:space="preserve"> والتي يمكن </w:t>
      </w:r>
      <w:r w:rsidRPr="00D443CC">
        <w:rPr>
          <w:rFonts w:ascii="Simplified Arabic" w:eastAsia="Aptos" w:hAnsi="Simplified Arabic" w:cs="Simplified Arabic"/>
          <w:rtl/>
          <w:lang w:val="en-US"/>
        </w:rPr>
        <w:t>تطبيق</w:t>
      </w:r>
      <w:r w:rsidRPr="00736829">
        <w:rPr>
          <w:rFonts w:ascii="Simplified Arabic" w:eastAsia="Aptos" w:hAnsi="Simplified Arabic" w:cs="Simplified Arabic"/>
          <w:rtl/>
          <w:lang w:val="en-US"/>
        </w:rPr>
        <w:t>ها</w:t>
      </w:r>
      <w:r w:rsidRPr="00D443CC">
        <w:rPr>
          <w:rFonts w:ascii="Simplified Arabic" w:eastAsia="Aptos" w:hAnsi="Simplified Arabic" w:cs="Simplified Arabic"/>
          <w:rtl/>
          <w:lang w:val="en-US"/>
        </w:rPr>
        <w:t xml:space="preserve"> في البيئات ذات الموارد المحدودة وكذلك في الأنظمة الصحية المتقدمة. ومن خلال تعزيز آليات رصد المؤشرات الصحية وفهمها واتخاذ القرار</w:t>
      </w:r>
      <w:r w:rsidRPr="00736829">
        <w:rPr>
          <w:rFonts w:ascii="Simplified Arabic" w:eastAsia="Aptos" w:hAnsi="Simplified Arabic" w:cs="Simplified Arabic"/>
          <w:rtl/>
          <w:lang w:val="en-US"/>
        </w:rPr>
        <w:t>ات</w:t>
      </w:r>
      <w:r w:rsidRPr="00D443CC">
        <w:rPr>
          <w:rFonts w:ascii="Simplified Arabic" w:eastAsia="Aptos" w:hAnsi="Simplified Arabic" w:cs="Simplified Arabic"/>
          <w:rtl/>
          <w:lang w:val="en-US"/>
        </w:rPr>
        <w:t xml:space="preserve"> بناءً عليها، يسعى التحدي إلى الإسهام في بناء أنظمة صحية أكثر مرونة </w:t>
      </w:r>
      <w:r w:rsidRPr="00736829">
        <w:rPr>
          <w:rFonts w:ascii="Simplified Arabic" w:eastAsia="Aptos" w:hAnsi="Simplified Arabic" w:cs="Simplified Arabic"/>
          <w:rtl/>
          <w:lang w:val="en-US"/>
        </w:rPr>
        <w:t>وتقدماً وقدرة على توفير خدمات رعاية فعالة للجميع</w:t>
      </w:r>
      <w:r w:rsidRPr="00D443CC">
        <w:rPr>
          <w:rFonts w:ascii="Simplified Arabic" w:eastAsia="Aptos" w:hAnsi="Simplified Arabic" w:cs="Simplified Arabic"/>
          <w:rtl/>
          <w:lang w:val="en-US"/>
        </w:rPr>
        <w:t>، بما يخدم الأفراد والمجتمعات</w:t>
      </w:r>
      <w:r w:rsidR="0092303B">
        <w:rPr>
          <w:rFonts w:ascii="Simplified Arabic" w:eastAsia="Aptos" w:hAnsi="Simplified Arabic" w:cs="Simplified Arabic" w:hint="cs"/>
          <w:rtl/>
          <w:lang w:val="en-US"/>
        </w:rPr>
        <w:t xml:space="preserve"> </w:t>
      </w:r>
      <w:r w:rsidRPr="00D443CC">
        <w:rPr>
          <w:rFonts w:ascii="Simplified Arabic" w:eastAsia="Aptos" w:hAnsi="Simplified Arabic" w:cs="Simplified Arabic"/>
          <w:rtl/>
          <w:lang w:val="en-US"/>
        </w:rPr>
        <w:t>حول العالم</w:t>
      </w:r>
      <w:r w:rsidRPr="00D443CC">
        <w:rPr>
          <w:rFonts w:ascii="Simplified Arabic" w:eastAsia="Aptos" w:hAnsi="Simplified Arabic" w:cs="Simplified Arabic"/>
          <w:lang w:val="en-US"/>
        </w:rPr>
        <w:t>.</w:t>
      </w:r>
    </w:p>
    <w:p w14:paraId="171D0898" w14:textId="1409A7F6" w:rsidR="00573AF3" w:rsidRPr="00736829" w:rsidRDefault="00573AF3" w:rsidP="00525B97">
      <w:pPr>
        <w:bidi/>
        <w:rPr>
          <w:rFonts w:ascii="Simplified Arabic" w:eastAsia="Aptos" w:hAnsi="Simplified Arabic" w:cs="Simplified Arabic"/>
          <w:lang w:val="en-US"/>
        </w:rPr>
      </w:pPr>
      <w:r w:rsidRPr="00736829">
        <w:rPr>
          <w:rFonts w:ascii="Simplified Arabic" w:eastAsia="Aptos" w:hAnsi="Simplified Arabic" w:cs="Simplified Arabic"/>
          <w:rtl/>
        </w:rPr>
        <w:t xml:space="preserve">وقال </w:t>
      </w:r>
      <w:r w:rsidR="00D443CC" w:rsidRPr="00736829">
        <w:rPr>
          <w:rFonts w:ascii="Simplified Arabic" w:eastAsia="Aptos" w:hAnsi="Simplified Arabic" w:cs="Simplified Arabic"/>
          <w:b/>
          <w:bCs/>
          <w:rtl/>
        </w:rPr>
        <w:t>معالي</w:t>
      </w:r>
      <w:r w:rsidRPr="00736829">
        <w:rPr>
          <w:rFonts w:ascii="Simplified Arabic" w:eastAsia="Aptos" w:hAnsi="Simplified Arabic" w:cs="Simplified Arabic"/>
          <w:b/>
          <w:bCs/>
          <w:rtl/>
        </w:rPr>
        <w:t xml:space="preserve"> منصور إبراهيم المنصوري، رئيس دائرة الصحة – </w:t>
      </w:r>
      <w:proofErr w:type="gramStart"/>
      <w:r w:rsidRPr="00736829">
        <w:rPr>
          <w:rFonts w:ascii="Simplified Arabic" w:eastAsia="Aptos" w:hAnsi="Simplified Arabic" w:cs="Simplified Arabic"/>
          <w:b/>
          <w:bCs/>
          <w:rtl/>
        </w:rPr>
        <w:t>أبوظبي</w:t>
      </w:r>
      <w:proofErr w:type="gramEnd"/>
      <w:r w:rsidRPr="00736829">
        <w:rPr>
          <w:rFonts w:ascii="Simplified Arabic" w:eastAsia="Aptos" w:hAnsi="Simplified Arabic" w:cs="Simplified Arabic"/>
          <w:lang w:val="en-US"/>
        </w:rPr>
        <w:t>:</w:t>
      </w:r>
      <w:r w:rsidR="00D443CC" w:rsidRPr="00736829">
        <w:rPr>
          <w:rFonts w:ascii="Simplified Arabic" w:eastAsia="Aptos" w:hAnsi="Simplified Arabic" w:cs="Simplified Arabic"/>
          <w:rtl/>
          <w:lang w:val="en-US"/>
        </w:rPr>
        <w:t xml:space="preserve"> </w:t>
      </w:r>
      <w:r w:rsidR="009239A7">
        <w:rPr>
          <w:rFonts w:ascii="Simplified Arabic" w:eastAsia="Aptos" w:hAnsi="Simplified Arabic" w:cs="Simplified Arabic" w:hint="cs"/>
          <w:rtl/>
          <w:lang w:val="en-US"/>
        </w:rPr>
        <w:t>"</w:t>
      </w:r>
      <w:r w:rsidR="00D443CC" w:rsidRPr="00736829">
        <w:rPr>
          <w:rFonts w:ascii="Simplified Arabic" w:eastAsia="Aptos" w:hAnsi="Simplified Arabic" w:cs="Simplified Arabic"/>
          <w:rtl/>
          <w:lang w:val="en-US"/>
        </w:rPr>
        <w:t>"</w:t>
      </w:r>
      <w:r w:rsidR="009239A7" w:rsidRPr="009239A7">
        <w:rPr>
          <w:rFonts w:ascii="Simplified Arabic" w:eastAsia="Aptos" w:hAnsi="Simplified Arabic" w:cs="Simplified Arabic" w:hint="cs"/>
          <w:rtl/>
          <w:lang w:val="en-US"/>
        </w:rPr>
        <w:t xml:space="preserve"> </w:t>
      </w:r>
      <w:r w:rsidR="00B5163E" w:rsidRPr="00B5163E">
        <w:rPr>
          <w:rFonts w:ascii="Simplified Arabic" w:eastAsia="Aptos" w:hAnsi="Simplified Arabic" w:cs="Simplified Arabic" w:hint="cs"/>
          <w:rtl/>
          <w:lang w:val="en-US"/>
        </w:rPr>
        <w:t>يركز</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تحدي</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مستقبل</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الصحة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على</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إحداث</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تحول</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نوعي</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من</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نماذج</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الرعاية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التقليدية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إلى</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نماذج</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الرعاية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الاستباقية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والوقائية</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على</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مستوى</w:t>
      </w:r>
      <w:r w:rsidR="00B5163E" w:rsidRPr="00B5163E">
        <w:rPr>
          <w:rFonts w:ascii="Simplified Arabic" w:eastAsia="Aptos" w:hAnsi="Simplified Arabic" w:cs="Simplified Arabic"/>
          <w:rtl/>
          <w:lang w:val="en-US"/>
        </w:rPr>
        <w:t xml:space="preserve"> </w:t>
      </w:r>
      <w:r w:rsidR="00B5163E" w:rsidRPr="00B5163E">
        <w:rPr>
          <w:rFonts w:ascii="Simplified Arabic" w:eastAsia="Aptos" w:hAnsi="Simplified Arabic" w:cs="Simplified Arabic" w:hint="cs"/>
          <w:rtl/>
          <w:lang w:val="en-US"/>
        </w:rPr>
        <w:t>العالم</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وبالتعاون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مع</w:t>
      </w:r>
      <w:r w:rsidR="009239A7">
        <w:rPr>
          <w:rFonts w:ascii="Simplified Arabic" w:eastAsia="Aptos" w:hAnsi="Simplified Arabic" w:cs="Simplified Arabic" w:hint="cs"/>
          <w:rtl/>
          <w:lang w:val="en-US"/>
        </w:rPr>
        <w:t xml:space="preserve"> </w:t>
      </w:r>
      <w:r w:rsidR="009239A7">
        <w:rPr>
          <w:rFonts w:ascii="Simplified Arabic" w:eastAsia="Aptos" w:hAnsi="Simplified Arabic" w:cs="Simplified Arabic"/>
          <w:lang w:val="en-US"/>
        </w:rPr>
        <w:t>MIT Solve</w:t>
      </w:r>
      <w:r w:rsidR="009239A7">
        <w:rPr>
          <w:rFonts w:ascii="Simplified Arabic" w:eastAsia="Aptos" w:hAnsi="Simplified Arabic" w:cs="Simplified Arabic" w:hint="cs"/>
          <w:rtl/>
          <w:lang w:val="en-US" w:bidi="ar-AE"/>
        </w:rPr>
        <w:t xml:space="preserve"> </w:t>
      </w:r>
      <w:r w:rsidR="009239A7" w:rsidRPr="009239A7">
        <w:rPr>
          <w:rFonts w:ascii="Simplified Arabic" w:eastAsia="Aptos" w:hAnsi="Simplified Arabic" w:cs="Simplified Arabic" w:hint="cs"/>
          <w:rtl/>
          <w:lang w:val="en-US"/>
        </w:rPr>
        <w:t>ندعم</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المبتكرين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الذين</w:t>
      </w:r>
      <w:r w:rsidR="009239A7" w:rsidRPr="009239A7">
        <w:rPr>
          <w:rFonts w:ascii="Simplified Arabic" w:eastAsia="Aptos" w:hAnsi="Simplified Arabic" w:cs="Simplified Arabic"/>
          <w:rtl/>
          <w:lang w:val="en-US"/>
        </w:rPr>
        <w:t xml:space="preserve"> </w:t>
      </w:r>
      <w:r w:rsidR="009239A7">
        <w:rPr>
          <w:rFonts w:ascii="Simplified Arabic" w:eastAsia="Aptos" w:hAnsi="Simplified Arabic" w:cs="Simplified Arabic" w:hint="cs"/>
          <w:rtl/>
          <w:lang w:val="en-US"/>
        </w:rPr>
        <w:t xml:space="preserve">يقومون بتوظيف </w:t>
      </w:r>
      <w:r w:rsidR="009239A7" w:rsidRPr="009239A7">
        <w:rPr>
          <w:rFonts w:ascii="Simplified Arabic" w:eastAsia="Aptos" w:hAnsi="Simplified Arabic" w:cs="Simplified Arabic" w:hint="cs"/>
          <w:rtl/>
          <w:lang w:val="en-US"/>
        </w:rPr>
        <w:t>تقنيات</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الاستشعار</w:t>
      </w:r>
      <w:r w:rsidR="009239A7">
        <w:rPr>
          <w:rFonts w:ascii="Simplified Arabic" w:eastAsia="Aptos" w:hAnsi="Simplified Arabic" w:cs="Simplified Arabic" w:hint="cs"/>
          <w:rtl/>
          <w:lang w:val="en-US"/>
        </w:rPr>
        <w:t xml:space="preserve"> لتحويل</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الرؤى</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إلى</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أثر</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تنبؤي</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ووقائي</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واسع</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النطاق</w:t>
      </w:r>
      <w:r w:rsidR="009239A7" w:rsidRPr="009239A7">
        <w:rPr>
          <w:rFonts w:ascii="Simplified Arabic" w:eastAsia="Aptos" w:hAnsi="Simplified Arabic" w:cs="Simplified Arabic"/>
          <w:lang w:val="en-US"/>
        </w:rPr>
        <w:t>.</w:t>
      </w:r>
      <w:r w:rsidR="009239A7">
        <w:rPr>
          <w:rFonts w:ascii="Simplified Arabic" w:eastAsia="Aptos" w:hAnsi="Simplified Arabic" w:cs="Simplified Arabic" w:hint="cs"/>
          <w:rtl/>
          <w:lang w:val="en-US"/>
        </w:rPr>
        <w:t xml:space="preserve"> هدفنا</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مساعدة</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المجتمعات</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على</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التعرف</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إلى</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المخاطر</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في</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وقت</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مبكر،</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والوقاية</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من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الأمراض،</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وبناء</w:t>
      </w:r>
      <w:r w:rsidR="009239A7" w:rsidRPr="009239A7">
        <w:rPr>
          <w:rFonts w:ascii="Simplified Arabic" w:eastAsia="Aptos" w:hAnsi="Simplified Arabic" w:cs="Simplified Arabic"/>
          <w:rtl/>
          <w:lang w:val="en-US"/>
        </w:rPr>
        <w:t xml:space="preserve"> </w:t>
      </w:r>
      <w:r w:rsidR="00460E3F">
        <w:rPr>
          <w:rFonts w:ascii="Simplified Arabic" w:eastAsia="Aptos" w:hAnsi="Simplified Arabic" w:cs="Simplified Arabic" w:hint="cs"/>
          <w:rtl/>
          <w:lang w:val="en-US"/>
        </w:rPr>
        <w:t xml:space="preserve">منشآت صحية ونظم صحية </w:t>
      </w:r>
      <w:r w:rsidR="009239A7" w:rsidRPr="009239A7">
        <w:rPr>
          <w:rFonts w:ascii="Simplified Arabic" w:eastAsia="Aptos" w:hAnsi="Simplified Arabic" w:cs="Simplified Arabic" w:hint="cs"/>
          <w:rtl/>
          <w:lang w:val="en-US"/>
        </w:rPr>
        <w:t>أكثر</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ذكاءً،</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وتمكين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الأفراد</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من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اتخاذ</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قرارات</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واعية</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تسهم</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في</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تحسين</w:t>
      </w:r>
      <w:r w:rsidR="009239A7" w:rsidRPr="009239A7">
        <w:rPr>
          <w:rFonts w:ascii="Simplified Arabic" w:eastAsia="Aptos" w:hAnsi="Simplified Arabic" w:cs="Simplified Arabic"/>
          <w:rtl/>
          <w:lang w:val="en-US"/>
        </w:rPr>
        <w:t xml:space="preserve"> </w:t>
      </w:r>
      <w:r w:rsidR="009239A7" w:rsidRPr="009239A7">
        <w:rPr>
          <w:rFonts w:ascii="Simplified Arabic" w:eastAsia="Aptos" w:hAnsi="Simplified Arabic" w:cs="Simplified Arabic" w:hint="cs"/>
          <w:rtl/>
          <w:lang w:val="en-US"/>
        </w:rPr>
        <w:t>صحتهم</w:t>
      </w:r>
      <w:r w:rsidR="00460E3F">
        <w:rPr>
          <w:rFonts w:ascii="Simplified Arabic" w:eastAsia="Aptos" w:hAnsi="Simplified Arabic" w:cs="Simplified Arabic" w:hint="cs"/>
          <w:rtl/>
          <w:lang w:val="en-US"/>
        </w:rPr>
        <w:t xml:space="preserve"> وجودة حياتهم</w:t>
      </w:r>
      <w:r w:rsidR="009239A7">
        <w:rPr>
          <w:rFonts w:ascii="Simplified Arabic" w:eastAsia="Aptos" w:hAnsi="Simplified Arabic" w:cs="Simplified Arabic" w:hint="cs"/>
          <w:rtl/>
          <w:lang w:val="en-US"/>
        </w:rPr>
        <w:t>"</w:t>
      </w:r>
      <w:r w:rsidR="008F36FA">
        <w:rPr>
          <w:rFonts w:ascii="Simplified Arabic" w:eastAsia="Aptos" w:hAnsi="Simplified Arabic" w:cs="Simplified Arabic" w:hint="cs"/>
          <w:rtl/>
          <w:lang w:val="en-US"/>
        </w:rPr>
        <w:t>.</w:t>
      </w:r>
    </w:p>
    <w:p w14:paraId="4FDF7893" w14:textId="789F0E74" w:rsidR="00573AF3" w:rsidRPr="00736829" w:rsidRDefault="00EF6DA9" w:rsidP="003661B1">
      <w:pPr>
        <w:bidi/>
        <w:jc w:val="both"/>
        <w:rPr>
          <w:rFonts w:ascii="Simplified Arabic" w:eastAsia="Aptos" w:hAnsi="Simplified Arabic" w:cs="Simplified Arabic"/>
          <w:lang w:val="en-US"/>
        </w:rPr>
      </w:pPr>
      <w:r w:rsidRPr="00736829">
        <w:rPr>
          <w:rFonts w:ascii="Simplified Arabic" w:eastAsia="Aptos" w:hAnsi="Simplified Arabic" w:cs="Simplified Arabic"/>
          <w:rtl/>
        </w:rPr>
        <w:t xml:space="preserve">وسيكون </w:t>
      </w:r>
      <w:r w:rsidR="00573AF3" w:rsidRPr="00736829">
        <w:rPr>
          <w:rFonts w:ascii="Simplified Arabic" w:eastAsia="Aptos" w:hAnsi="Simplified Arabic" w:cs="Simplified Arabic"/>
          <w:rtl/>
        </w:rPr>
        <w:t xml:space="preserve">التحدي </w:t>
      </w:r>
      <w:r w:rsidRPr="00736829">
        <w:rPr>
          <w:rFonts w:ascii="Simplified Arabic" w:eastAsia="Aptos" w:hAnsi="Simplified Arabic" w:cs="Simplified Arabic"/>
          <w:rtl/>
        </w:rPr>
        <w:t>على</w:t>
      </w:r>
      <w:r w:rsidR="00573AF3" w:rsidRPr="00736829">
        <w:rPr>
          <w:rFonts w:ascii="Simplified Arabic" w:eastAsia="Aptos" w:hAnsi="Simplified Arabic" w:cs="Simplified Arabic"/>
          <w:rtl/>
        </w:rPr>
        <w:t xml:space="preserve"> شكل مسابقة ابتكار سريعة، حيث سيُدعى المبتكرون المختارون إلى قمة</w:t>
      </w:r>
      <w:r w:rsidRPr="00736829">
        <w:rPr>
          <w:rFonts w:ascii="Simplified Arabic" w:eastAsia="Aptos" w:hAnsi="Simplified Arabic" w:cs="Simplified Arabic"/>
          <w:rtl/>
        </w:rPr>
        <w:t xml:space="preserve"> مستقبل الصحة التي تُعقد في</w:t>
      </w:r>
      <w:r w:rsidR="00573AF3" w:rsidRPr="00736829">
        <w:rPr>
          <w:rFonts w:ascii="Simplified Arabic" w:eastAsia="Aptos" w:hAnsi="Simplified Arabic" w:cs="Simplified Arabic"/>
          <w:rtl/>
        </w:rPr>
        <w:t xml:space="preserve"> </w:t>
      </w:r>
      <w:proofErr w:type="gramStart"/>
      <w:r w:rsidR="00573AF3" w:rsidRPr="00736829">
        <w:rPr>
          <w:rFonts w:ascii="Simplified Arabic" w:eastAsia="Aptos" w:hAnsi="Simplified Arabic" w:cs="Simplified Arabic"/>
          <w:rtl/>
        </w:rPr>
        <w:t>أبوظبي</w:t>
      </w:r>
      <w:proofErr w:type="gramEnd"/>
      <w:r w:rsidR="00573AF3" w:rsidRPr="00736829">
        <w:rPr>
          <w:rFonts w:ascii="Simplified Arabic" w:eastAsia="Aptos" w:hAnsi="Simplified Arabic" w:cs="Simplified Arabic"/>
          <w:rtl/>
        </w:rPr>
        <w:t xml:space="preserve"> من 7 إلى 9 أبريل 2026 </w:t>
      </w:r>
      <w:r w:rsidRPr="00736829">
        <w:rPr>
          <w:rFonts w:ascii="Simplified Arabic" w:eastAsia="Aptos" w:hAnsi="Simplified Arabic" w:cs="Simplified Arabic"/>
          <w:rtl/>
        </w:rPr>
        <w:t>لعرض</w:t>
      </w:r>
      <w:r w:rsidR="00573AF3" w:rsidRPr="00736829">
        <w:rPr>
          <w:rFonts w:ascii="Simplified Arabic" w:eastAsia="Aptos" w:hAnsi="Simplified Arabic" w:cs="Simplified Arabic"/>
          <w:rtl/>
        </w:rPr>
        <w:t xml:space="preserve"> حلولهم مباشرة أمام لجنة تحكيم</w:t>
      </w:r>
      <w:r w:rsidR="009E64EE">
        <w:rPr>
          <w:rFonts w:ascii="Simplified Arabic" w:eastAsia="Aptos" w:hAnsi="Simplified Arabic" w:cs="Simplified Arabic" w:hint="cs"/>
          <w:rtl/>
        </w:rPr>
        <w:t xml:space="preserve"> تضم نخبة من الخبراء في القطاع الصحي</w:t>
      </w:r>
      <w:r w:rsidR="00573AF3" w:rsidRPr="00736829">
        <w:rPr>
          <w:rFonts w:ascii="Simplified Arabic" w:eastAsia="Aptos" w:hAnsi="Simplified Arabic" w:cs="Simplified Arabic"/>
          <w:rtl/>
        </w:rPr>
        <w:t xml:space="preserve"> و</w:t>
      </w:r>
      <w:r w:rsidR="00C4497A">
        <w:rPr>
          <w:rFonts w:ascii="Simplified Arabic" w:eastAsia="Aptos" w:hAnsi="Simplified Arabic" w:cs="Simplified Arabic" w:hint="cs"/>
          <w:rtl/>
        </w:rPr>
        <w:t xml:space="preserve">أمام </w:t>
      </w:r>
      <w:r w:rsidR="00573AF3" w:rsidRPr="00736829">
        <w:rPr>
          <w:rFonts w:ascii="Simplified Arabic" w:eastAsia="Aptos" w:hAnsi="Simplified Arabic" w:cs="Simplified Arabic"/>
          <w:rtl/>
        </w:rPr>
        <w:t>جمهور القمة</w:t>
      </w:r>
      <w:r w:rsidRPr="00736829">
        <w:rPr>
          <w:rFonts w:ascii="Simplified Arabic" w:eastAsia="Aptos" w:hAnsi="Simplified Arabic" w:cs="Simplified Arabic"/>
          <w:rtl/>
        </w:rPr>
        <w:t>، لينتقل</w:t>
      </w:r>
      <w:r w:rsidR="00573AF3" w:rsidRPr="00736829">
        <w:rPr>
          <w:rFonts w:ascii="Simplified Arabic" w:eastAsia="Aptos" w:hAnsi="Simplified Arabic" w:cs="Simplified Arabic"/>
          <w:rtl/>
        </w:rPr>
        <w:t xml:space="preserve"> </w:t>
      </w:r>
      <w:r w:rsidRPr="00736829">
        <w:rPr>
          <w:rFonts w:ascii="Simplified Arabic" w:eastAsia="Aptos" w:hAnsi="Simplified Arabic" w:cs="Simplified Arabic"/>
          <w:rtl/>
        </w:rPr>
        <w:t>بعدها المتأهلون</w:t>
      </w:r>
      <w:r w:rsidR="00573AF3" w:rsidRPr="00736829">
        <w:rPr>
          <w:rFonts w:ascii="Simplified Arabic" w:eastAsia="Aptos" w:hAnsi="Simplified Arabic" w:cs="Simplified Arabic"/>
          <w:rtl/>
        </w:rPr>
        <w:t xml:space="preserve"> </w:t>
      </w:r>
      <w:r w:rsidRPr="00736829">
        <w:rPr>
          <w:rFonts w:ascii="Simplified Arabic" w:eastAsia="Aptos" w:hAnsi="Simplified Arabic" w:cs="Simplified Arabic"/>
          <w:rtl/>
        </w:rPr>
        <w:t>إلى المرحلة ا</w:t>
      </w:r>
      <w:r w:rsidR="00573AF3" w:rsidRPr="00736829">
        <w:rPr>
          <w:rFonts w:ascii="Simplified Arabic" w:eastAsia="Aptos" w:hAnsi="Simplified Arabic" w:cs="Simplified Arabic"/>
          <w:rtl/>
        </w:rPr>
        <w:t>لنهائي</w:t>
      </w:r>
      <w:r w:rsidRPr="00736829">
        <w:rPr>
          <w:rFonts w:ascii="Simplified Arabic" w:eastAsia="Aptos" w:hAnsi="Simplified Arabic" w:cs="Simplified Arabic"/>
          <w:rtl/>
        </w:rPr>
        <w:t xml:space="preserve">ة، حيث سيتم </w:t>
      </w:r>
      <w:r w:rsidR="00573AF3" w:rsidRPr="00736829">
        <w:rPr>
          <w:rFonts w:ascii="Simplified Arabic" w:eastAsia="Aptos" w:hAnsi="Simplified Arabic" w:cs="Simplified Arabic"/>
          <w:rtl/>
        </w:rPr>
        <w:t xml:space="preserve">تحديد </w:t>
      </w:r>
      <w:r w:rsidRPr="00736829">
        <w:rPr>
          <w:rFonts w:ascii="Simplified Arabic" w:eastAsia="Aptos" w:hAnsi="Simplified Arabic" w:cs="Simplified Arabic"/>
          <w:rtl/>
        </w:rPr>
        <w:t>الفريق</w:t>
      </w:r>
      <w:r w:rsidR="00573AF3" w:rsidRPr="00736829">
        <w:rPr>
          <w:rFonts w:ascii="Simplified Arabic" w:eastAsia="Aptos" w:hAnsi="Simplified Arabic" w:cs="Simplified Arabic"/>
          <w:rtl/>
        </w:rPr>
        <w:t xml:space="preserve"> الفائز بالجائزة الكبرى البالغة 200,000 دولار أمريكي، فيما </w:t>
      </w:r>
      <w:r w:rsidR="00736829" w:rsidRPr="00736829">
        <w:rPr>
          <w:rFonts w:ascii="Simplified Arabic" w:eastAsia="Aptos" w:hAnsi="Simplified Arabic" w:cs="Simplified Arabic" w:hint="cs"/>
          <w:rtl/>
        </w:rPr>
        <w:t>س</w:t>
      </w:r>
      <w:r w:rsidR="00573AF3" w:rsidRPr="00736829">
        <w:rPr>
          <w:rFonts w:ascii="Simplified Arabic" w:eastAsia="Aptos" w:hAnsi="Simplified Arabic" w:cs="Simplified Arabic"/>
          <w:rtl/>
        </w:rPr>
        <w:t>يحصل الفريقان الثاني والثالث على جائزتي</w:t>
      </w:r>
      <w:r w:rsidRPr="00736829">
        <w:rPr>
          <w:rFonts w:ascii="Simplified Arabic" w:eastAsia="Aptos" w:hAnsi="Simplified Arabic" w:cs="Simplified Arabic"/>
          <w:rtl/>
        </w:rPr>
        <w:t>ن بقيمة</w:t>
      </w:r>
      <w:r w:rsidR="00573AF3" w:rsidRPr="00736829">
        <w:rPr>
          <w:rFonts w:ascii="Simplified Arabic" w:eastAsia="Aptos" w:hAnsi="Simplified Arabic" w:cs="Simplified Arabic"/>
          <w:rtl/>
        </w:rPr>
        <w:t xml:space="preserve"> 50,000 دولار أمريكي لكل منهما</w:t>
      </w:r>
      <w:r w:rsidR="00573AF3" w:rsidRPr="00736829">
        <w:rPr>
          <w:rFonts w:ascii="Simplified Arabic" w:eastAsia="Aptos" w:hAnsi="Simplified Arabic" w:cs="Simplified Arabic"/>
          <w:lang w:val="en-US"/>
        </w:rPr>
        <w:t>.</w:t>
      </w:r>
      <w:r w:rsidR="003661B1">
        <w:rPr>
          <w:rFonts w:ascii="Simplified Arabic" w:eastAsia="Aptos" w:hAnsi="Simplified Arabic" w:cs="Simplified Arabic" w:hint="cs"/>
          <w:rtl/>
          <w:lang w:val="en-US"/>
        </w:rPr>
        <w:t xml:space="preserve"> </w:t>
      </w:r>
      <w:r w:rsidR="003661B1" w:rsidRPr="003661B1">
        <w:rPr>
          <w:rFonts w:ascii="Simplified Arabic" w:eastAsia="Aptos" w:hAnsi="Simplified Arabic" w:cs="Simplified Arabic"/>
          <w:rtl/>
          <w:lang w:val="en-US"/>
        </w:rPr>
        <w:t xml:space="preserve">إضافة إلى ذلك، ستتم دعوة ما بين خمسة إلى عشرة من قادة الفرق </w:t>
      </w:r>
      <w:r w:rsidR="00E21669">
        <w:rPr>
          <w:rFonts w:ascii="Simplified Arabic" w:eastAsia="Aptos" w:hAnsi="Simplified Arabic" w:cs="Simplified Arabic" w:hint="cs"/>
          <w:rtl/>
          <w:lang w:val="en-US"/>
        </w:rPr>
        <w:t xml:space="preserve">الحاصلة على إشادة خاصة </w:t>
      </w:r>
      <w:r w:rsidR="003661B1" w:rsidRPr="003661B1">
        <w:rPr>
          <w:rFonts w:ascii="Simplified Arabic" w:eastAsia="Aptos" w:hAnsi="Simplified Arabic" w:cs="Simplified Arabic"/>
          <w:rtl/>
          <w:lang w:val="en-US"/>
        </w:rPr>
        <w:t xml:space="preserve">لحضور قمة مستقبل الصحة، مع تخصيص مساحة لهم ضمن منطقة الابتكار </w:t>
      </w:r>
      <w:r w:rsidR="00730314">
        <w:rPr>
          <w:rFonts w:ascii="Simplified Arabic" w:eastAsia="Aptos" w:hAnsi="Simplified Arabic" w:cs="Simplified Arabic" w:hint="cs"/>
          <w:rtl/>
          <w:lang w:val="en-US"/>
        </w:rPr>
        <w:t>في</w:t>
      </w:r>
      <w:r w:rsidR="003661B1" w:rsidRPr="003661B1">
        <w:rPr>
          <w:rFonts w:ascii="Simplified Arabic" w:eastAsia="Aptos" w:hAnsi="Simplified Arabic" w:cs="Simplified Arabic"/>
          <w:rtl/>
          <w:lang w:val="en-US"/>
        </w:rPr>
        <w:t xml:space="preserve"> </w:t>
      </w:r>
      <w:r w:rsidR="00730314">
        <w:rPr>
          <w:rFonts w:ascii="Simplified Arabic" w:eastAsia="Aptos" w:hAnsi="Simplified Arabic" w:cs="Simplified Arabic" w:hint="cs"/>
          <w:rtl/>
          <w:lang w:val="en-US"/>
        </w:rPr>
        <w:t>ا</w:t>
      </w:r>
      <w:r w:rsidR="003661B1" w:rsidRPr="003661B1">
        <w:rPr>
          <w:rFonts w:ascii="Simplified Arabic" w:eastAsia="Aptos" w:hAnsi="Simplified Arabic" w:cs="Simplified Arabic"/>
          <w:rtl/>
          <w:lang w:val="en-US"/>
        </w:rPr>
        <w:t>لقمة</w:t>
      </w:r>
      <w:r w:rsidR="003661B1" w:rsidRPr="003661B1">
        <w:rPr>
          <w:rFonts w:ascii="Simplified Arabic" w:eastAsia="Aptos" w:hAnsi="Simplified Arabic" w:cs="Simplified Arabic"/>
        </w:rPr>
        <w:t>.</w:t>
      </w:r>
    </w:p>
    <w:p w14:paraId="5AA321AC" w14:textId="3AB9DED2" w:rsidR="0094056A" w:rsidRPr="00736829" w:rsidRDefault="0094056A" w:rsidP="0094056A">
      <w:pPr>
        <w:bidi/>
        <w:jc w:val="both"/>
        <w:rPr>
          <w:rFonts w:ascii="Simplified Arabic" w:eastAsia="Aptos" w:hAnsi="Simplified Arabic" w:cs="Simplified Arabic"/>
          <w:rtl/>
        </w:rPr>
      </w:pPr>
      <w:r w:rsidRPr="0094056A">
        <w:rPr>
          <w:rFonts w:ascii="Simplified Arabic" w:eastAsia="Aptos" w:hAnsi="Simplified Arabic" w:cs="Simplified Arabic"/>
          <w:rtl/>
        </w:rPr>
        <w:t xml:space="preserve">وإلى جانب </w:t>
      </w:r>
      <w:r w:rsidRPr="00736829">
        <w:rPr>
          <w:rFonts w:ascii="Simplified Arabic" w:eastAsia="Aptos" w:hAnsi="Simplified Arabic" w:cs="Simplified Arabic"/>
          <w:rtl/>
        </w:rPr>
        <w:t>الجوائز المالية</w:t>
      </w:r>
      <w:r w:rsidRPr="0094056A">
        <w:rPr>
          <w:rFonts w:ascii="Simplified Arabic" w:eastAsia="Aptos" w:hAnsi="Simplified Arabic" w:cs="Simplified Arabic"/>
          <w:rtl/>
        </w:rPr>
        <w:t xml:space="preserve">، </w:t>
      </w:r>
      <w:r w:rsidRPr="00736829">
        <w:rPr>
          <w:rFonts w:ascii="Simplified Arabic" w:eastAsia="Aptos" w:hAnsi="Simplified Arabic" w:cs="Simplified Arabic"/>
          <w:rtl/>
        </w:rPr>
        <w:t>سيحظى</w:t>
      </w:r>
      <w:r w:rsidRPr="0094056A">
        <w:rPr>
          <w:rFonts w:ascii="Simplified Arabic" w:eastAsia="Aptos" w:hAnsi="Simplified Arabic" w:cs="Simplified Arabic"/>
          <w:rtl/>
        </w:rPr>
        <w:t xml:space="preserve"> المبتكرون </w:t>
      </w:r>
      <w:r w:rsidRPr="00736829">
        <w:rPr>
          <w:rFonts w:ascii="Simplified Arabic" w:eastAsia="Aptos" w:hAnsi="Simplified Arabic" w:cs="Simplified Arabic"/>
          <w:rtl/>
        </w:rPr>
        <w:t>الفائ</w:t>
      </w:r>
      <w:r w:rsidR="00736829" w:rsidRPr="00736829">
        <w:rPr>
          <w:rFonts w:ascii="Simplified Arabic" w:eastAsia="Aptos" w:hAnsi="Simplified Arabic" w:cs="Simplified Arabic" w:hint="cs"/>
          <w:rtl/>
        </w:rPr>
        <w:t>ز</w:t>
      </w:r>
      <w:r w:rsidRPr="00736829">
        <w:rPr>
          <w:rFonts w:ascii="Simplified Arabic" w:eastAsia="Aptos" w:hAnsi="Simplified Arabic" w:cs="Simplified Arabic"/>
          <w:rtl/>
        </w:rPr>
        <w:t>ون في التحدي</w:t>
      </w:r>
      <w:r w:rsidRPr="0094056A">
        <w:rPr>
          <w:rFonts w:ascii="Simplified Arabic" w:eastAsia="Aptos" w:hAnsi="Simplified Arabic" w:cs="Simplified Arabic"/>
          <w:rtl/>
        </w:rPr>
        <w:t xml:space="preserve"> </w:t>
      </w:r>
      <w:r w:rsidRPr="00736829">
        <w:rPr>
          <w:rFonts w:ascii="Simplified Arabic" w:eastAsia="Aptos" w:hAnsi="Simplified Arabic" w:cs="Simplified Arabic"/>
          <w:rtl/>
        </w:rPr>
        <w:t>ب</w:t>
      </w:r>
      <w:r w:rsidRPr="0094056A">
        <w:rPr>
          <w:rFonts w:ascii="Simplified Arabic" w:eastAsia="Aptos" w:hAnsi="Simplified Arabic" w:cs="Simplified Arabic"/>
          <w:rtl/>
        </w:rPr>
        <w:t xml:space="preserve">فرص </w:t>
      </w:r>
      <w:r w:rsidRPr="00736829">
        <w:rPr>
          <w:rFonts w:ascii="Simplified Arabic" w:eastAsia="Aptos" w:hAnsi="Simplified Arabic" w:cs="Simplified Arabic"/>
          <w:rtl/>
        </w:rPr>
        <w:t xml:space="preserve">تعزيز </w:t>
      </w:r>
      <w:r w:rsidRPr="0094056A">
        <w:rPr>
          <w:rFonts w:ascii="Simplified Arabic" w:eastAsia="Aptos" w:hAnsi="Simplified Arabic" w:cs="Simplified Arabic"/>
          <w:rtl/>
        </w:rPr>
        <w:t>حضور</w:t>
      </w:r>
      <w:r w:rsidRPr="00736829">
        <w:rPr>
          <w:rFonts w:ascii="Simplified Arabic" w:eastAsia="Aptos" w:hAnsi="Simplified Arabic" w:cs="Simplified Arabic"/>
          <w:rtl/>
        </w:rPr>
        <w:t>هم</w:t>
      </w:r>
      <w:r w:rsidRPr="0094056A">
        <w:rPr>
          <w:rFonts w:ascii="Simplified Arabic" w:eastAsia="Aptos" w:hAnsi="Simplified Arabic" w:cs="Simplified Arabic"/>
          <w:rtl/>
        </w:rPr>
        <w:t xml:space="preserve"> عالمي</w:t>
      </w:r>
      <w:r w:rsidRPr="00736829">
        <w:rPr>
          <w:rFonts w:ascii="Simplified Arabic" w:eastAsia="Aptos" w:hAnsi="Simplified Arabic" w:cs="Simplified Arabic"/>
          <w:rtl/>
        </w:rPr>
        <w:t>اً</w:t>
      </w:r>
      <w:r w:rsidRPr="0094056A">
        <w:rPr>
          <w:rFonts w:ascii="Simplified Arabic" w:eastAsia="Aptos" w:hAnsi="Simplified Arabic" w:cs="Simplified Arabic"/>
          <w:rtl/>
        </w:rPr>
        <w:t xml:space="preserve">، </w:t>
      </w:r>
      <w:r w:rsidRPr="00736829">
        <w:rPr>
          <w:rFonts w:ascii="Simplified Arabic" w:eastAsia="Aptos" w:hAnsi="Simplified Arabic" w:cs="Simplified Arabic"/>
          <w:rtl/>
        </w:rPr>
        <w:t xml:space="preserve">إضافة إلى </w:t>
      </w:r>
      <w:r w:rsidRPr="0094056A">
        <w:rPr>
          <w:rFonts w:ascii="Simplified Arabic" w:eastAsia="Aptos" w:hAnsi="Simplified Arabic" w:cs="Simplified Arabic"/>
          <w:rtl/>
        </w:rPr>
        <w:t>برامج إرشاد مصممة خصيصا</w:t>
      </w:r>
      <w:r w:rsidRPr="00736829">
        <w:rPr>
          <w:rFonts w:ascii="Simplified Arabic" w:eastAsia="Aptos" w:hAnsi="Simplified Arabic" w:cs="Simplified Arabic"/>
          <w:rtl/>
        </w:rPr>
        <w:t>ً</w:t>
      </w:r>
      <w:r w:rsidRPr="0094056A">
        <w:rPr>
          <w:rFonts w:ascii="Simplified Arabic" w:eastAsia="Aptos" w:hAnsi="Simplified Arabic" w:cs="Simplified Arabic"/>
          <w:rtl/>
        </w:rPr>
        <w:t xml:space="preserve"> لتلبية احتياجاتهم، </w:t>
      </w:r>
      <w:r w:rsidRPr="00736829">
        <w:rPr>
          <w:rFonts w:ascii="Simplified Arabic" w:eastAsia="Aptos" w:hAnsi="Simplified Arabic" w:cs="Simplified Arabic"/>
          <w:rtl/>
        </w:rPr>
        <w:t xml:space="preserve">وإمكانية </w:t>
      </w:r>
      <w:r w:rsidRPr="0094056A">
        <w:rPr>
          <w:rFonts w:ascii="Simplified Arabic" w:eastAsia="Aptos" w:hAnsi="Simplified Arabic" w:cs="Simplified Arabic"/>
          <w:rtl/>
        </w:rPr>
        <w:t xml:space="preserve">الوصول إلى شبكات </w:t>
      </w:r>
      <w:r w:rsidRPr="00736829">
        <w:rPr>
          <w:rFonts w:ascii="Simplified Arabic" w:eastAsia="Aptos" w:hAnsi="Simplified Arabic" w:cs="Simplified Arabic"/>
          <w:rtl/>
        </w:rPr>
        <w:t>عالمية</w:t>
      </w:r>
      <w:r w:rsidRPr="0094056A">
        <w:rPr>
          <w:rFonts w:ascii="Simplified Arabic" w:eastAsia="Aptos" w:hAnsi="Simplified Arabic" w:cs="Simplified Arabic"/>
          <w:rtl/>
        </w:rPr>
        <w:t xml:space="preserve"> واسعة</w:t>
      </w:r>
      <w:r w:rsidR="00B24AC8" w:rsidRPr="00736829">
        <w:rPr>
          <w:rFonts w:ascii="Simplified Arabic" w:eastAsia="Aptos" w:hAnsi="Simplified Arabic" w:cs="Simplified Arabic"/>
          <w:rtl/>
        </w:rPr>
        <w:t xml:space="preserve"> من الشركاء</w:t>
      </w:r>
      <w:r w:rsidRPr="0094056A">
        <w:rPr>
          <w:rFonts w:ascii="Simplified Arabic" w:eastAsia="Aptos" w:hAnsi="Simplified Arabic" w:cs="Simplified Arabic"/>
          <w:rtl/>
        </w:rPr>
        <w:t xml:space="preserve"> </w:t>
      </w:r>
      <w:r w:rsidRPr="00736829">
        <w:rPr>
          <w:rFonts w:ascii="Simplified Arabic" w:eastAsia="Aptos" w:hAnsi="Simplified Arabic" w:cs="Simplified Arabic"/>
          <w:rtl/>
        </w:rPr>
        <w:t xml:space="preserve">بدعم من </w:t>
      </w:r>
      <w:r w:rsidRPr="0094056A">
        <w:rPr>
          <w:rFonts w:ascii="Simplified Arabic" w:eastAsia="Aptos" w:hAnsi="Simplified Arabic" w:cs="Simplified Arabic"/>
          <w:rtl/>
        </w:rPr>
        <w:t>مستقبل الصحة</w:t>
      </w:r>
      <w:r w:rsidRPr="00736829">
        <w:rPr>
          <w:rFonts w:ascii="Simplified Arabic" w:eastAsia="Aptos" w:hAnsi="Simplified Arabic" w:cs="Simplified Arabic"/>
          <w:rtl/>
        </w:rPr>
        <w:t xml:space="preserve">. </w:t>
      </w:r>
      <w:r w:rsidRPr="0094056A">
        <w:rPr>
          <w:rFonts w:ascii="Simplified Arabic" w:eastAsia="Aptos" w:hAnsi="Simplified Arabic" w:cs="Simplified Arabic"/>
          <w:rtl/>
        </w:rPr>
        <w:t xml:space="preserve">وقد </w:t>
      </w:r>
      <w:r w:rsidRPr="0094056A">
        <w:rPr>
          <w:rFonts w:ascii="Simplified Arabic" w:eastAsia="Aptos" w:hAnsi="Simplified Arabic" w:cs="Simplified Arabic"/>
          <w:rtl/>
        </w:rPr>
        <w:lastRenderedPageBreak/>
        <w:t xml:space="preserve">صُمّم التحدي لتسريع </w:t>
      </w:r>
      <w:r w:rsidRPr="00736829">
        <w:rPr>
          <w:rFonts w:ascii="Simplified Arabic" w:eastAsia="Aptos" w:hAnsi="Simplified Arabic" w:cs="Simplified Arabic"/>
          <w:rtl/>
        </w:rPr>
        <w:t>تحويل</w:t>
      </w:r>
      <w:r w:rsidRPr="0094056A">
        <w:rPr>
          <w:rFonts w:ascii="Simplified Arabic" w:eastAsia="Aptos" w:hAnsi="Simplified Arabic" w:cs="Simplified Arabic"/>
          <w:rtl/>
        </w:rPr>
        <w:t xml:space="preserve"> الحلول المبتكرة إلى </w:t>
      </w:r>
      <w:r w:rsidRPr="00736829">
        <w:rPr>
          <w:rFonts w:ascii="Simplified Arabic" w:eastAsia="Aptos" w:hAnsi="Simplified Arabic" w:cs="Simplified Arabic"/>
          <w:rtl/>
        </w:rPr>
        <w:t xml:space="preserve">تطبيقات </w:t>
      </w:r>
      <w:r w:rsidRPr="0094056A">
        <w:rPr>
          <w:rFonts w:ascii="Simplified Arabic" w:eastAsia="Aptos" w:hAnsi="Simplified Arabic" w:cs="Simplified Arabic"/>
          <w:rtl/>
        </w:rPr>
        <w:t>عملي</w:t>
      </w:r>
      <w:r w:rsidRPr="00736829">
        <w:rPr>
          <w:rFonts w:ascii="Simplified Arabic" w:eastAsia="Aptos" w:hAnsi="Simplified Arabic" w:cs="Simplified Arabic"/>
          <w:rtl/>
        </w:rPr>
        <w:t>ة</w:t>
      </w:r>
      <w:r w:rsidRPr="0094056A">
        <w:rPr>
          <w:rFonts w:ascii="Simplified Arabic" w:eastAsia="Aptos" w:hAnsi="Simplified Arabic" w:cs="Simplified Arabic"/>
          <w:rtl/>
        </w:rPr>
        <w:t xml:space="preserve"> على أرض الواقع، </w:t>
      </w:r>
      <w:r w:rsidRPr="00736829">
        <w:rPr>
          <w:rFonts w:ascii="Simplified Arabic" w:eastAsia="Aptos" w:hAnsi="Simplified Arabic" w:cs="Simplified Arabic"/>
          <w:rtl/>
        </w:rPr>
        <w:t xml:space="preserve">فضلاً عن الحصول على </w:t>
      </w:r>
      <w:r w:rsidRPr="0094056A">
        <w:rPr>
          <w:rFonts w:ascii="Simplified Arabic" w:eastAsia="Aptos" w:hAnsi="Simplified Arabic" w:cs="Simplified Arabic"/>
          <w:rtl/>
        </w:rPr>
        <w:t xml:space="preserve">رؤى </w:t>
      </w:r>
      <w:r w:rsidRPr="00736829">
        <w:rPr>
          <w:rFonts w:ascii="Simplified Arabic" w:eastAsia="Aptos" w:hAnsi="Simplified Arabic" w:cs="Simplified Arabic"/>
          <w:rtl/>
        </w:rPr>
        <w:t xml:space="preserve">معمقة </w:t>
      </w:r>
      <w:r w:rsidRPr="0094056A">
        <w:rPr>
          <w:rFonts w:ascii="Simplified Arabic" w:eastAsia="Aptos" w:hAnsi="Simplified Arabic" w:cs="Simplified Arabic"/>
          <w:rtl/>
        </w:rPr>
        <w:t xml:space="preserve">تسهم في توجيه السياسات العامة، وتحفيز الاستثمارات، والمشاركة في تصميم أنظمة رعاية صحية </w:t>
      </w:r>
      <w:r w:rsidR="00967BD5" w:rsidRPr="00736829">
        <w:rPr>
          <w:rFonts w:ascii="Simplified Arabic" w:eastAsia="Aptos" w:hAnsi="Simplified Arabic" w:cs="Simplified Arabic"/>
          <w:rtl/>
        </w:rPr>
        <w:t xml:space="preserve">تواكب </w:t>
      </w:r>
      <w:r w:rsidRPr="00736829">
        <w:rPr>
          <w:rFonts w:ascii="Simplified Arabic" w:eastAsia="Aptos" w:hAnsi="Simplified Arabic" w:cs="Simplified Arabic"/>
          <w:rtl/>
        </w:rPr>
        <w:t>متطلبات المستقبل.</w:t>
      </w:r>
    </w:p>
    <w:p w14:paraId="3F4F977B" w14:textId="0E2DC3AF" w:rsidR="0094056A" w:rsidRPr="0094056A" w:rsidRDefault="0094056A" w:rsidP="0094056A">
      <w:pPr>
        <w:bidi/>
        <w:jc w:val="both"/>
        <w:rPr>
          <w:rFonts w:ascii="Simplified Arabic" w:eastAsia="Aptos" w:hAnsi="Simplified Arabic" w:cs="Simplified Arabic"/>
          <w:lang w:val="en-US"/>
        </w:rPr>
      </w:pPr>
      <w:r w:rsidRPr="0094056A">
        <w:rPr>
          <w:rFonts w:ascii="Simplified Arabic" w:eastAsia="Aptos" w:hAnsi="Simplified Arabic" w:cs="Simplified Arabic"/>
          <w:rtl/>
        </w:rPr>
        <w:t>و</w:t>
      </w:r>
      <w:r w:rsidR="00B24AC8" w:rsidRPr="00736829">
        <w:rPr>
          <w:rFonts w:ascii="Simplified Arabic" w:eastAsia="Aptos" w:hAnsi="Simplified Arabic" w:cs="Simplified Arabic" w:hint="cs"/>
          <w:rtl/>
        </w:rPr>
        <w:t xml:space="preserve">من جانبها </w:t>
      </w:r>
      <w:r w:rsidRPr="0094056A">
        <w:rPr>
          <w:rFonts w:ascii="Simplified Arabic" w:eastAsia="Aptos" w:hAnsi="Simplified Arabic" w:cs="Simplified Arabic"/>
          <w:rtl/>
        </w:rPr>
        <w:t xml:space="preserve">قالت </w:t>
      </w:r>
      <w:r w:rsidRPr="0094056A">
        <w:rPr>
          <w:rFonts w:ascii="Simplified Arabic" w:eastAsia="Aptos" w:hAnsi="Simplified Arabic" w:cs="Simplified Arabic"/>
          <w:b/>
          <w:bCs/>
          <w:rtl/>
        </w:rPr>
        <w:t xml:space="preserve">هالة حنّا، المديرة التنفيذية </w:t>
      </w:r>
      <w:r w:rsidRPr="00736829">
        <w:rPr>
          <w:rFonts w:ascii="Simplified Arabic" w:eastAsia="Aptos" w:hAnsi="Simplified Arabic" w:cs="Simplified Arabic"/>
          <w:b/>
          <w:bCs/>
          <w:rtl/>
        </w:rPr>
        <w:t xml:space="preserve">لمبادرة </w:t>
      </w:r>
      <w:r w:rsidRPr="00736829">
        <w:rPr>
          <w:rFonts w:ascii="Simplified Arabic" w:eastAsia="Aptos" w:hAnsi="Simplified Arabic" w:cs="Simplified Arabic"/>
          <w:b/>
          <w:bCs/>
        </w:rPr>
        <w:t>MIT Solve</w:t>
      </w:r>
      <w:r w:rsidRPr="00736829">
        <w:rPr>
          <w:rFonts w:ascii="Simplified Arabic" w:eastAsia="Aptos" w:hAnsi="Simplified Arabic" w:cs="Simplified Arabic"/>
          <w:b/>
          <w:bCs/>
          <w:rtl/>
        </w:rPr>
        <w:t>:</w:t>
      </w:r>
      <w:r w:rsidRPr="00736829">
        <w:rPr>
          <w:rFonts w:ascii="Simplified Arabic" w:eastAsia="Aptos" w:hAnsi="Simplified Arabic" w:cs="Simplified Arabic"/>
          <w:rtl/>
        </w:rPr>
        <w:t xml:space="preserve"> "</w:t>
      </w:r>
      <w:r w:rsidRPr="0094056A">
        <w:rPr>
          <w:rFonts w:ascii="Simplified Arabic" w:eastAsia="Aptos" w:hAnsi="Simplified Arabic" w:cs="Simplified Arabic"/>
          <w:rtl/>
        </w:rPr>
        <w:t xml:space="preserve">يتطلب استباق المخاطر الصحية </w:t>
      </w:r>
      <w:r w:rsidR="00967BD5" w:rsidRPr="00736829">
        <w:rPr>
          <w:rFonts w:ascii="Simplified Arabic" w:eastAsia="Aptos" w:hAnsi="Simplified Arabic" w:cs="Simplified Arabic"/>
          <w:rtl/>
        </w:rPr>
        <w:t xml:space="preserve">والتنبؤ بها </w:t>
      </w:r>
      <w:r w:rsidRPr="0094056A">
        <w:rPr>
          <w:rFonts w:ascii="Simplified Arabic" w:eastAsia="Aptos" w:hAnsi="Simplified Arabic" w:cs="Simplified Arabic"/>
          <w:rtl/>
        </w:rPr>
        <w:t>الربط بين الابتكار</w:t>
      </w:r>
      <w:r w:rsidR="00A211B2">
        <w:rPr>
          <w:rFonts w:ascii="Simplified Arabic" w:eastAsia="Aptos" w:hAnsi="Simplified Arabic" w:cs="Simplified Arabic" w:hint="cs"/>
          <w:rtl/>
        </w:rPr>
        <w:t>ات</w:t>
      </w:r>
      <w:r w:rsidRPr="0094056A">
        <w:rPr>
          <w:rFonts w:ascii="Simplified Arabic" w:eastAsia="Aptos" w:hAnsi="Simplified Arabic" w:cs="Simplified Arabic"/>
          <w:rtl/>
        </w:rPr>
        <w:t xml:space="preserve"> والأدلة العلمية </w:t>
      </w:r>
      <w:r w:rsidR="00A211B2">
        <w:rPr>
          <w:rFonts w:ascii="Simplified Arabic" w:eastAsia="Aptos" w:hAnsi="Simplified Arabic" w:cs="Simplified Arabic" w:hint="cs"/>
          <w:rtl/>
        </w:rPr>
        <w:t>و</w:t>
      </w:r>
      <w:r w:rsidRPr="0094056A">
        <w:rPr>
          <w:rFonts w:ascii="Simplified Arabic" w:eastAsia="Aptos" w:hAnsi="Simplified Arabic" w:cs="Simplified Arabic"/>
          <w:rtl/>
        </w:rPr>
        <w:t>التطبيق</w:t>
      </w:r>
      <w:r w:rsidR="00A211B2">
        <w:rPr>
          <w:rFonts w:ascii="Simplified Arabic" w:eastAsia="Aptos" w:hAnsi="Simplified Arabic" w:cs="Simplified Arabic" w:hint="cs"/>
          <w:rtl/>
        </w:rPr>
        <w:t>ات العملية</w:t>
      </w:r>
      <w:r w:rsidRPr="0094056A">
        <w:rPr>
          <w:rFonts w:ascii="Simplified Arabic" w:eastAsia="Aptos" w:hAnsi="Simplified Arabic" w:cs="Simplified Arabic"/>
          <w:rtl/>
        </w:rPr>
        <w:t xml:space="preserve"> على نطاق عالمي. ومن خلال هذه الشراكة مع مستقبل الصحة، نفخر بدعم المبتكرين</w:t>
      </w:r>
      <w:r w:rsidR="00967BD5" w:rsidRPr="00736829">
        <w:rPr>
          <w:rFonts w:ascii="Simplified Arabic" w:eastAsia="Aptos" w:hAnsi="Simplified Arabic" w:cs="Simplified Arabic"/>
          <w:rtl/>
        </w:rPr>
        <w:t xml:space="preserve"> المشاركين في التحدي</w:t>
      </w:r>
      <w:r w:rsidRPr="0094056A">
        <w:rPr>
          <w:rFonts w:ascii="Simplified Arabic" w:eastAsia="Aptos" w:hAnsi="Simplified Arabic" w:cs="Simplified Arabic"/>
          <w:rtl/>
        </w:rPr>
        <w:t xml:space="preserve"> </w:t>
      </w:r>
      <w:r w:rsidR="00B24AC8" w:rsidRPr="00736829">
        <w:rPr>
          <w:rFonts w:ascii="Simplified Arabic" w:eastAsia="Aptos" w:hAnsi="Simplified Arabic" w:cs="Simplified Arabic" w:hint="cs"/>
          <w:rtl/>
        </w:rPr>
        <w:t>ل</w:t>
      </w:r>
      <w:r w:rsidRPr="0094056A">
        <w:rPr>
          <w:rFonts w:ascii="Simplified Arabic" w:eastAsia="Aptos" w:hAnsi="Simplified Arabic" w:cs="Simplified Arabic"/>
          <w:rtl/>
        </w:rPr>
        <w:t>تطوير حلول</w:t>
      </w:r>
      <w:r w:rsidR="00967BD5" w:rsidRPr="00736829">
        <w:rPr>
          <w:rFonts w:ascii="Simplified Arabic" w:eastAsia="Aptos" w:hAnsi="Simplified Arabic" w:cs="Simplified Arabic"/>
          <w:rtl/>
        </w:rPr>
        <w:t xml:space="preserve"> </w:t>
      </w:r>
      <w:r w:rsidR="00B24AC8" w:rsidRPr="00736829">
        <w:rPr>
          <w:rFonts w:ascii="Simplified Arabic" w:eastAsia="Aptos" w:hAnsi="Simplified Arabic" w:cs="Simplified Arabic" w:hint="cs"/>
          <w:rtl/>
        </w:rPr>
        <w:t xml:space="preserve">وتقنيات </w:t>
      </w:r>
      <w:r w:rsidRPr="0094056A">
        <w:rPr>
          <w:rFonts w:ascii="Simplified Arabic" w:eastAsia="Aptos" w:hAnsi="Simplified Arabic" w:cs="Simplified Arabic"/>
          <w:rtl/>
        </w:rPr>
        <w:t>استشعار</w:t>
      </w:r>
      <w:r w:rsidR="00B24AC8" w:rsidRPr="00736829">
        <w:rPr>
          <w:rFonts w:ascii="Simplified Arabic" w:eastAsia="Aptos" w:hAnsi="Simplified Arabic" w:cs="Simplified Arabic" w:hint="cs"/>
          <w:rtl/>
        </w:rPr>
        <w:t xml:space="preserve"> متقدمة</w:t>
      </w:r>
      <w:r w:rsidRPr="0094056A">
        <w:rPr>
          <w:rFonts w:ascii="Simplified Arabic" w:eastAsia="Aptos" w:hAnsi="Simplified Arabic" w:cs="Simplified Arabic"/>
          <w:rtl/>
        </w:rPr>
        <w:t xml:space="preserve"> تسهم في تعزيز</w:t>
      </w:r>
      <w:r w:rsidR="00967BD5" w:rsidRPr="00736829">
        <w:rPr>
          <w:rFonts w:ascii="Simplified Arabic" w:eastAsia="Aptos" w:hAnsi="Simplified Arabic" w:cs="Simplified Arabic"/>
          <w:rtl/>
        </w:rPr>
        <w:t xml:space="preserve"> نماذج الرعاية</w:t>
      </w:r>
      <w:r w:rsidRPr="0094056A">
        <w:rPr>
          <w:rFonts w:ascii="Simplified Arabic" w:eastAsia="Aptos" w:hAnsi="Simplified Arabic" w:cs="Simplified Arabic"/>
          <w:rtl/>
        </w:rPr>
        <w:t xml:space="preserve"> التنبؤ</w:t>
      </w:r>
      <w:r w:rsidR="00967BD5" w:rsidRPr="00736829">
        <w:rPr>
          <w:rFonts w:ascii="Simplified Arabic" w:eastAsia="Aptos" w:hAnsi="Simplified Arabic" w:cs="Simplified Arabic"/>
          <w:rtl/>
        </w:rPr>
        <w:t>ية</w:t>
      </w:r>
      <w:r w:rsidRPr="0094056A">
        <w:rPr>
          <w:rFonts w:ascii="Simplified Arabic" w:eastAsia="Aptos" w:hAnsi="Simplified Arabic" w:cs="Simplified Arabic"/>
          <w:rtl/>
        </w:rPr>
        <w:t xml:space="preserve"> </w:t>
      </w:r>
      <w:r w:rsidR="00967BD5" w:rsidRPr="00736829">
        <w:rPr>
          <w:rFonts w:ascii="Simplified Arabic" w:eastAsia="Aptos" w:hAnsi="Simplified Arabic" w:cs="Simplified Arabic"/>
          <w:rtl/>
        </w:rPr>
        <w:t>والوقائية</w:t>
      </w:r>
      <w:r w:rsidRPr="0094056A">
        <w:rPr>
          <w:rFonts w:ascii="Simplified Arabic" w:eastAsia="Aptos" w:hAnsi="Simplified Arabic" w:cs="Simplified Arabic"/>
          <w:rtl/>
        </w:rPr>
        <w:t>،</w:t>
      </w:r>
      <w:r w:rsidR="00967BD5" w:rsidRPr="00736829">
        <w:rPr>
          <w:rFonts w:ascii="Simplified Arabic" w:eastAsia="Aptos" w:hAnsi="Simplified Arabic" w:cs="Simplified Arabic"/>
          <w:rtl/>
        </w:rPr>
        <w:t xml:space="preserve"> </w:t>
      </w:r>
      <w:r w:rsidR="00736829" w:rsidRPr="00736829">
        <w:rPr>
          <w:rFonts w:ascii="Simplified Arabic" w:eastAsia="Aptos" w:hAnsi="Simplified Arabic" w:cs="Simplified Arabic" w:hint="cs"/>
          <w:rtl/>
        </w:rPr>
        <w:t>و</w:t>
      </w:r>
      <w:r w:rsidR="00B24AC8" w:rsidRPr="00736829">
        <w:rPr>
          <w:rFonts w:ascii="Simplified Arabic" w:eastAsia="Aptos" w:hAnsi="Simplified Arabic" w:cs="Simplified Arabic" w:hint="cs"/>
          <w:rtl/>
        </w:rPr>
        <w:t>الارتقاء ب</w:t>
      </w:r>
      <w:r w:rsidR="00B24AC8" w:rsidRPr="00736829">
        <w:rPr>
          <w:rFonts w:ascii="Simplified Arabic" w:eastAsia="Aptos" w:hAnsi="Simplified Arabic" w:cs="Simplified Arabic"/>
          <w:rtl/>
        </w:rPr>
        <w:t>فعالي</w:t>
      </w:r>
      <w:r w:rsidR="00B24AC8" w:rsidRPr="00736829">
        <w:rPr>
          <w:rFonts w:ascii="Simplified Arabic" w:eastAsia="Aptos" w:hAnsi="Simplified Arabic" w:cs="Simplified Arabic" w:hint="cs"/>
          <w:rtl/>
        </w:rPr>
        <w:t xml:space="preserve">ة </w:t>
      </w:r>
      <w:r w:rsidR="00B24AC8" w:rsidRPr="0094056A">
        <w:rPr>
          <w:rFonts w:ascii="Simplified Arabic" w:eastAsia="Aptos" w:hAnsi="Simplified Arabic" w:cs="Simplified Arabic"/>
          <w:rtl/>
        </w:rPr>
        <w:t xml:space="preserve">أنظمة </w:t>
      </w:r>
      <w:r w:rsidR="00B24AC8" w:rsidRPr="00736829">
        <w:rPr>
          <w:rFonts w:ascii="Simplified Arabic" w:eastAsia="Aptos" w:hAnsi="Simplified Arabic" w:cs="Simplified Arabic"/>
          <w:rtl/>
        </w:rPr>
        <w:t xml:space="preserve">الرعاية </w:t>
      </w:r>
      <w:r w:rsidR="00B24AC8" w:rsidRPr="0094056A">
        <w:rPr>
          <w:rFonts w:ascii="Simplified Arabic" w:eastAsia="Aptos" w:hAnsi="Simplified Arabic" w:cs="Simplified Arabic"/>
          <w:rtl/>
        </w:rPr>
        <w:t>الصحية</w:t>
      </w:r>
      <w:r w:rsidR="00736829" w:rsidRPr="00736829">
        <w:rPr>
          <w:rFonts w:ascii="Simplified Arabic" w:eastAsia="Aptos" w:hAnsi="Simplified Arabic" w:cs="Simplified Arabic" w:hint="cs"/>
          <w:rtl/>
        </w:rPr>
        <w:t>،</w:t>
      </w:r>
      <w:r w:rsidR="00B24AC8" w:rsidRPr="00736829">
        <w:rPr>
          <w:rFonts w:ascii="Simplified Arabic" w:eastAsia="Aptos" w:hAnsi="Simplified Arabic" w:cs="Simplified Arabic" w:hint="cs"/>
          <w:rtl/>
        </w:rPr>
        <w:t xml:space="preserve"> و</w:t>
      </w:r>
      <w:r w:rsidRPr="0094056A">
        <w:rPr>
          <w:rFonts w:ascii="Simplified Arabic" w:eastAsia="Aptos" w:hAnsi="Simplified Arabic" w:cs="Simplified Arabic"/>
          <w:rtl/>
        </w:rPr>
        <w:t>تحويل الأفكار الواعدة إلى أثر ملموس وقابل للقياس</w:t>
      </w:r>
      <w:r w:rsidR="00967BD5" w:rsidRPr="00736829">
        <w:rPr>
          <w:rFonts w:ascii="Simplified Arabic" w:eastAsia="Aptos" w:hAnsi="Simplified Arabic" w:cs="Simplified Arabic"/>
          <w:rtl/>
        </w:rPr>
        <w:t>".</w:t>
      </w:r>
    </w:p>
    <w:p w14:paraId="6B7314E9" w14:textId="00DA7C9C" w:rsidR="0094056A" w:rsidRPr="0094056A" w:rsidRDefault="0094056A" w:rsidP="0094056A">
      <w:pPr>
        <w:bidi/>
        <w:jc w:val="both"/>
        <w:rPr>
          <w:rFonts w:ascii="Simplified Arabic" w:eastAsia="Aptos" w:hAnsi="Simplified Arabic" w:cs="Simplified Arabic"/>
          <w:lang w:val="en-US"/>
        </w:rPr>
      </w:pPr>
      <w:r w:rsidRPr="0094056A">
        <w:rPr>
          <w:rFonts w:ascii="Simplified Arabic" w:eastAsia="Aptos" w:hAnsi="Simplified Arabic" w:cs="Simplified Arabic"/>
          <w:rtl/>
        </w:rPr>
        <w:t xml:space="preserve">وتُعد </w:t>
      </w:r>
      <w:r w:rsidR="00967BD5" w:rsidRPr="00736829">
        <w:rPr>
          <w:rFonts w:ascii="Simplified Arabic" w:eastAsia="Aptos" w:hAnsi="Simplified Arabic" w:cs="Simplified Arabic"/>
          <w:rtl/>
        </w:rPr>
        <w:t xml:space="preserve">مبادرة </w:t>
      </w:r>
      <w:r w:rsidRPr="0094056A">
        <w:rPr>
          <w:rFonts w:ascii="Simplified Arabic" w:eastAsia="Aptos" w:hAnsi="Simplified Arabic" w:cs="Simplified Arabic"/>
          <w:rtl/>
        </w:rPr>
        <w:t xml:space="preserve">مستقبل الصحة – مبادرة عالمية من </w:t>
      </w:r>
      <w:proofErr w:type="gramStart"/>
      <w:r w:rsidRPr="0094056A">
        <w:rPr>
          <w:rFonts w:ascii="Simplified Arabic" w:eastAsia="Aptos" w:hAnsi="Simplified Arabic" w:cs="Simplified Arabic"/>
          <w:rtl/>
        </w:rPr>
        <w:t>أبوظبي</w:t>
      </w:r>
      <w:proofErr w:type="gramEnd"/>
      <w:r w:rsidRPr="0094056A">
        <w:rPr>
          <w:rFonts w:ascii="Simplified Arabic" w:eastAsia="Aptos" w:hAnsi="Simplified Arabic" w:cs="Simplified Arabic"/>
          <w:rtl/>
        </w:rPr>
        <w:t xml:space="preserve"> منصة </w:t>
      </w:r>
      <w:r w:rsidR="00967BD5" w:rsidRPr="00736829">
        <w:rPr>
          <w:rFonts w:ascii="Simplified Arabic" w:eastAsia="Aptos" w:hAnsi="Simplified Arabic" w:cs="Simplified Arabic"/>
          <w:rtl/>
        </w:rPr>
        <w:t>عالمي</w:t>
      </w:r>
      <w:r w:rsidR="00B540C4" w:rsidRPr="00736829">
        <w:rPr>
          <w:rFonts w:ascii="Simplified Arabic" w:eastAsia="Aptos" w:hAnsi="Simplified Arabic" w:cs="Simplified Arabic"/>
          <w:rtl/>
        </w:rPr>
        <w:t>ة رائدة</w:t>
      </w:r>
      <w:r w:rsidR="00967BD5" w:rsidRPr="00736829">
        <w:rPr>
          <w:rFonts w:ascii="Simplified Arabic" w:eastAsia="Aptos" w:hAnsi="Simplified Arabic" w:cs="Simplified Arabic"/>
          <w:rtl/>
        </w:rPr>
        <w:t xml:space="preserve"> لتعزيز ا</w:t>
      </w:r>
      <w:r w:rsidRPr="0094056A">
        <w:rPr>
          <w:rFonts w:ascii="Simplified Arabic" w:eastAsia="Aptos" w:hAnsi="Simplified Arabic" w:cs="Simplified Arabic"/>
          <w:rtl/>
        </w:rPr>
        <w:t>لتعاون الدولي</w:t>
      </w:r>
      <w:r w:rsidR="00B540C4" w:rsidRPr="00736829">
        <w:rPr>
          <w:rFonts w:ascii="Simplified Arabic" w:eastAsia="Aptos" w:hAnsi="Simplified Arabic" w:cs="Simplified Arabic"/>
          <w:rtl/>
        </w:rPr>
        <w:t xml:space="preserve"> والعمل المشترك ودفع عجلة الابتكار في القطاع الصحي</w:t>
      </w:r>
      <w:r w:rsidRPr="0094056A">
        <w:rPr>
          <w:rFonts w:ascii="Simplified Arabic" w:eastAsia="Aptos" w:hAnsi="Simplified Arabic" w:cs="Simplified Arabic"/>
          <w:rtl/>
        </w:rPr>
        <w:t>، تجمع باحثين وصنّاع سياسات ومتخصصين في الرعاية الصحية</w:t>
      </w:r>
      <w:r w:rsidR="00736829" w:rsidRPr="00736829">
        <w:rPr>
          <w:rFonts w:ascii="Simplified Arabic" w:eastAsia="Aptos" w:hAnsi="Simplified Arabic" w:cs="Simplified Arabic" w:hint="cs"/>
          <w:rtl/>
        </w:rPr>
        <w:t>،</w:t>
      </w:r>
      <w:r w:rsidRPr="0094056A">
        <w:rPr>
          <w:rFonts w:ascii="Simplified Arabic" w:eastAsia="Aptos" w:hAnsi="Simplified Arabic" w:cs="Simplified Arabic"/>
          <w:rtl/>
        </w:rPr>
        <w:t xml:space="preserve"> </w:t>
      </w:r>
      <w:r w:rsidR="00B540C4" w:rsidRPr="00736829">
        <w:rPr>
          <w:rFonts w:ascii="Simplified Arabic" w:eastAsia="Aptos" w:hAnsi="Simplified Arabic" w:cs="Simplified Arabic"/>
          <w:rtl/>
        </w:rPr>
        <w:t xml:space="preserve">إضافة إلى </w:t>
      </w:r>
      <w:r w:rsidRPr="0094056A">
        <w:rPr>
          <w:rFonts w:ascii="Simplified Arabic" w:eastAsia="Aptos" w:hAnsi="Simplified Arabic" w:cs="Simplified Arabic"/>
          <w:rtl/>
        </w:rPr>
        <w:t xml:space="preserve">مستثمرين ورواد أعمال من مختلف التخصصات والمناطق </w:t>
      </w:r>
      <w:r w:rsidR="00B540C4" w:rsidRPr="00736829">
        <w:rPr>
          <w:rFonts w:ascii="Simplified Arabic" w:eastAsia="Aptos" w:hAnsi="Simplified Arabic" w:cs="Simplified Arabic"/>
          <w:rtl/>
        </w:rPr>
        <w:t>حول العالم</w:t>
      </w:r>
      <w:r w:rsidRPr="0094056A">
        <w:rPr>
          <w:rFonts w:ascii="Simplified Arabic" w:eastAsia="Aptos" w:hAnsi="Simplified Arabic" w:cs="Simplified Arabic"/>
          <w:rtl/>
        </w:rPr>
        <w:t xml:space="preserve">. وتهدف المبادرة إلى تمكين </w:t>
      </w:r>
      <w:r w:rsidR="00B540C4" w:rsidRPr="00736829">
        <w:rPr>
          <w:rFonts w:ascii="Simplified Arabic" w:eastAsia="Aptos" w:hAnsi="Simplified Arabic" w:cs="Simplified Arabic"/>
          <w:rtl/>
        </w:rPr>
        <w:t>حياة صحية مديدة</w:t>
      </w:r>
      <w:r w:rsidRPr="0094056A">
        <w:rPr>
          <w:rFonts w:ascii="Simplified Arabic" w:eastAsia="Aptos" w:hAnsi="Simplified Arabic" w:cs="Simplified Arabic"/>
          <w:rtl/>
        </w:rPr>
        <w:t xml:space="preserve"> </w:t>
      </w:r>
      <w:r w:rsidR="00B540C4" w:rsidRPr="00736829">
        <w:rPr>
          <w:rFonts w:ascii="Simplified Arabic" w:eastAsia="Aptos" w:hAnsi="Simplified Arabic" w:cs="Simplified Arabic"/>
          <w:rtl/>
        </w:rPr>
        <w:t xml:space="preserve">للناس والمجتمعات والأجيال القادمة حول العالم من خلال دعم </w:t>
      </w:r>
      <w:r w:rsidR="00B540C4" w:rsidRPr="00736829">
        <w:rPr>
          <w:rFonts w:ascii="Simplified Arabic" w:hAnsi="Simplified Arabic" w:cs="Simplified Arabic"/>
          <w:rtl/>
          <w:lang w:val="en-US"/>
        </w:rPr>
        <w:t>تطوير حلول صحية مبتكرة وفعّالة</w:t>
      </w:r>
      <w:r w:rsidR="00B540C4" w:rsidRPr="00736829">
        <w:rPr>
          <w:rFonts w:ascii="Simplified Arabic" w:hAnsi="Simplified Arabic" w:cs="Simplified Arabic"/>
          <w:rtl/>
        </w:rPr>
        <w:t xml:space="preserve"> ترتقي بجودة الحياة وتضمن مستقبلاً صحياً أكثر مرونة واستدامة.</w:t>
      </w:r>
    </w:p>
    <w:p w14:paraId="38F61692" w14:textId="67DB3BB8" w:rsidR="0094056A" w:rsidRPr="0094056A" w:rsidRDefault="0094056A" w:rsidP="0094056A">
      <w:pPr>
        <w:bidi/>
        <w:jc w:val="both"/>
        <w:rPr>
          <w:rFonts w:ascii="Simplified Arabic" w:eastAsia="Aptos" w:hAnsi="Simplified Arabic" w:cs="Simplified Arabic"/>
          <w:lang w:val="en-US"/>
        </w:rPr>
      </w:pPr>
      <w:r w:rsidRPr="2B16B672">
        <w:rPr>
          <w:rFonts w:ascii="Simplified Arabic" w:eastAsia="Aptos" w:hAnsi="Simplified Arabic" w:cs="Simplified Arabic"/>
          <w:rtl/>
        </w:rPr>
        <w:t xml:space="preserve">وتتمتع </w:t>
      </w:r>
      <w:r w:rsidRPr="2B16B672">
        <w:rPr>
          <w:rFonts w:ascii="Simplified Arabic" w:eastAsia="Aptos" w:hAnsi="Simplified Arabic" w:cs="Simplified Arabic"/>
          <w:lang w:val="en-US"/>
        </w:rPr>
        <w:t>MIT Solve</w:t>
      </w:r>
      <w:r w:rsidR="00B540C4" w:rsidRPr="2B16B672">
        <w:rPr>
          <w:rFonts w:ascii="Simplified Arabic" w:eastAsia="Aptos" w:hAnsi="Simplified Arabic" w:cs="Simplified Arabic"/>
          <w:rtl/>
          <w:lang w:val="en-US"/>
        </w:rPr>
        <w:t xml:space="preserve"> </w:t>
      </w:r>
      <w:r w:rsidRPr="2B16B672">
        <w:rPr>
          <w:rFonts w:ascii="Simplified Arabic" w:eastAsia="Aptos" w:hAnsi="Simplified Arabic" w:cs="Simplified Arabic"/>
          <w:rtl/>
        </w:rPr>
        <w:t xml:space="preserve">بخبرة تمتد لنحو عقد من الزمن في تنظيم تحديات ابتكار مفتوحة على المستوى العالمي في مجالات الصحة والمناخ والتعليم والازدهار الاقتصادي. وحتى اليوم، أطلقت المؤسسة </w:t>
      </w:r>
      <w:r w:rsidR="0034781E" w:rsidRPr="2B16B672">
        <w:rPr>
          <w:rFonts w:ascii="Simplified Arabic" w:eastAsia="Aptos" w:hAnsi="Simplified Arabic" w:cs="Simplified Arabic"/>
          <w:rtl/>
        </w:rPr>
        <w:t>نحو</w:t>
      </w:r>
      <w:r w:rsidRPr="2B16B672">
        <w:rPr>
          <w:rFonts w:ascii="Simplified Arabic" w:eastAsia="Aptos" w:hAnsi="Simplified Arabic" w:cs="Simplified Arabic"/>
          <w:rtl/>
        </w:rPr>
        <w:t xml:space="preserve"> </w:t>
      </w:r>
      <w:r w:rsidRPr="2B16B672">
        <w:rPr>
          <w:rFonts w:ascii="Simplified Arabic" w:eastAsia="Aptos" w:hAnsi="Simplified Arabic" w:cs="Simplified Arabic"/>
        </w:rPr>
        <w:t>100</w:t>
      </w:r>
      <w:r w:rsidRPr="2B16B672">
        <w:rPr>
          <w:rFonts w:ascii="Simplified Arabic" w:eastAsia="Aptos" w:hAnsi="Simplified Arabic" w:cs="Simplified Arabic"/>
          <w:rtl/>
        </w:rPr>
        <w:t xml:space="preserve"> تحدٍ، وأسهمت في </w:t>
      </w:r>
      <w:r w:rsidR="61954FC8" w:rsidRPr="2B16B672">
        <w:rPr>
          <w:rFonts w:ascii="Simplified Arabic" w:eastAsia="Aptos" w:hAnsi="Simplified Arabic" w:cs="Simplified Arabic"/>
          <w:rtl/>
        </w:rPr>
        <w:t xml:space="preserve">جمع </w:t>
      </w:r>
      <w:r w:rsidRPr="2B16B672">
        <w:rPr>
          <w:rFonts w:ascii="Simplified Arabic" w:eastAsia="Aptos" w:hAnsi="Simplified Arabic" w:cs="Simplified Arabic"/>
          <w:rtl/>
        </w:rPr>
        <w:t xml:space="preserve">أكثر من </w:t>
      </w:r>
      <w:r w:rsidRPr="2B16B672">
        <w:rPr>
          <w:rFonts w:ascii="Simplified Arabic" w:eastAsia="Aptos" w:hAnsi="Simplified Arabic" w:cs="Simplified Arabic"/>
        </w:rPr>
        <w:t>80</w:t>
      </w:r>
      <w:r w:rsidRPr="2B16B672">
        <w:rPr>
          <w:rFonts w:ascii="Simplified Arabic" w:eastAsia="Aptos" w:hAnsi="Simplified Arabic" w:cs="Simplified Arabic"/>
          <w:rtl/>
        </w:rPr>
        <w:t xml:space="preserve"> مليون دولار أمريكي لدعم المبتكرين حول العالم، ودعمت حلول</w:t>
      </w:r>
      <w:r w:rsidR="0034781E" w:rsidRPr="2B16B672">
        <w:rPr>
          <w:rFonts w:ascii="Simplified Arabic" w:eastAsia="Aptos" w:hAnsi="Simplified Arabic" w:cs="Simplified Arabic"/>
          <w:rtl/>
        </w:rPr>
        <w:t>اً</w:t>
      </w:r>
      <w:r w:rsidRPr="2B16B672">
        <w:rPr>
          <w:rFonts w:ascii="Simplified Arabic" w:eastAsia="Aptos" w:hAnsi="Simplified Arabic" w:cs="Simplified Arabic"/>
          <w:rtl/>
        </w:rPr>
        <w:t xml:space="preserve"> وصلت آثارها إلى أكثر من </w:t>
      </w:r>
      <w:r w:rsidRPr="2B16B672">
        <w:rPr>
          <w:rFonts w:ascii="Simplified Arabic" w:eastAsia="Aptos" w:hAnsi="Simplified Arabic" w:cs="Simplified Arabic"/>
        </w:rPr>
        <w:t>370</w:t>
      </w:r>
      <w:r w:rsidRPr="2B16B672">
        <w:rPr>
          <w:rFonts w:ascii="Simplified Arabic" w:eastAsia="Aptos" w:hAnsi="Simplified Arabic" w:cs="Simplified Arabic"/>
          <w:rtl/>
        </w:rPr>
        <w:t xml:space="preserve"> مليون شخص، مع حضور قوي لمبتكرين من دول الجنوب العالمي. ويُذكر أن </w:t>
      </w:r>
      <w:r w:rsidRPr="2B16B672">
        <w:rPr>
          <w:rFonts w:ascii="Simplified Arabic" w:eastAsia="Aptos" w:hAnsi="Simplified Arabic" w:cs="Simplified Arabic"/>
        </w:rPr>
        <w:t>94</w:t>
      </w:r>
      <w:r w:rsidRPr="2B16B672">
        <w:rPr>
          <w:rFonts w:ascii="Simplified Arabic" w:eastAsia="Aptos" w:hAnsi="Simplified Arabic" w:cs="Simplified Arabic"/>
          <w:rtl/>
        </w:rPr>
        <w:t xml:space="preserve">% من الفرق التي تم اختيارها بين عامي </w:t>
      </w:r>
      <w:r w:rsidRPr="2B16B672">
        <w:rPr>
          <w:rFonts w:ascii="Simplified Arabic" w:eastAsia="Aptos" w:hAnsi="Simplified Arabic" w:cs="Simplified Arabic"/>
        </w:rPr>
        <w:t>2020</w:t>
      </w:r>
      <w:r w:rsidRPr="2B16B672">
        <w:rPr>
          <w:rFonts w:ascii="Simplified Arabic" w:eastAsia="Aptos" w:hAnsi="Simplified Arabic" w:cs="Simplified Arabic"/>
          <w:rtl/>
        </w:rPr>
        <w:t xml:space="preserve"> و</w:t>
      </w:r>
      <w:r w:rsidRPr="2B16B672">
        <w:rPr>
          <w:rFonts w:ascii="Simplified Arabic" w:eastAsia="Aptos" w:hAnsi="Simplified Arabic" w:cs="Simplified Arabic"/>
        </w:rPr>
        <w:t>2024</w:t>
      </w:r>
      <w:r w:rsidRPr="2B16B672">
        <w:rPr>
          <w:rFonts w:ascii="Simplified Arabic" w:eastAsia="Aptos" w:hAnsi="Simplified Arabic" w:cs="Simplified Arabic"/>
          <w:rtl/>
        </w:rPr>
        <w:t xml:space="preserve"> لا تزال تواصل عملها حتى اليوم</w:t>
      </w:r>
      <w:r w:rsidRPr="2B16B672">
        <w:rPr>
          <w:rFonts w:ascii="Simplified Arabic" w:eastAsia="Aptos" w:hAnsi="Simplified Arabic" w:cs="Simplified Arabic"/>
          <w:rtl/>
          <w:lang w:val="en-US"/>
        </w:rPr>
        <w:t>.</w:t>
      </w:r>
    </w:p>
    <w:p w14:paraId="59FDAA5D" w14:textId="3F95B3F6" w:rsidR="0094056A" w:rsidRPr="00736829" w:rsidRDefault="0094056A" w:rsidP="00736829">
      <w:pPr>
        <w:bidi/>
        <w:jc w:val="both"/>
        <w:rPr>
          <w:rFonts w:ascii="Simplified Arabic" w:eastAsia="Aptos" w:hAnsi="Simplified Arabic" w:cs="Simplified Arabic"/>
          <w:lang w:val="en-US"/>
        </w:rPr>
      </w:pPr>
      <w:r w:rsidRPr="0094056A">
        <w:rPr>
          <w:rFonts w:ascii="Simplified Arabic" w:eastAsia="Aptos" w:hAnsi="Simplified Arabic" w:cs="Simplified Arabic"/>
          <w:rtl/>
        </w:rPr>
        <w:t>وتواصل مستقبل الصحة تطوير برنامج</w:t>
      </w:r>
      <w:r w:rsidR="00736829" w:rsidRPr="00736829">
        <w:rPr>
          <w:rFonts w:ascii="Simplified Arabic" w:eastAsia="Aptos" w:hAnsi="Simplified Arabic" w:cs="Simplified Arabic" w:hint="cs"/>
          <w:rtl/>
        </w:rPr>
        <w:t>ها ال</w:t>
      </w:r>
      <w:r w:rsidRPr="0094056A">
        <w:rPr>
          <w:rFonts w:ascii="Simplified Arabic" w:eastAsia="Aptos" w:hAnsi="Simplified Arabic" w:cs="Simplified Arabic"/>
          <w:rtl/>
        </w:rPr>
        <w:t xml:space="preserve">متكامل </w:t>
      </w:r>
      <w:r w:rsidR="00736829" w:rsidRPr="00736829">
        <w:rPr>
          <w:rFonts w:ascii="Simplified Arabic" w:eastAsia="Aptos" w:hAnsi="Simplified Arabic" w:cs="Simplified Arabic" w:hint="cs"/>
          <w:rtl/>
        </w:rPr>
        <w:t xml:space="preserve">والحافل بالأنشطة والمبادرات </w:t>
      </w:r>
      <w:r w:rsidRPr="0094056A">
        <w:rPr>
          <w:rFonts w:ascii="Simplified Arabic" w:eastAsia="Aptos" w:hAnsi="Simplified Arabic" w:cs="Simplified Arabic"/>
          <w:rtl/>
        </w:rPr>
        <w:t xml:space="preserve">على مدار العام </w:t>
      </w:r>
      <w:r w:rsidR="00736829" w:rsidRPr="00736829">
        <w:rPr>
          <w:rFonts w:ascii="Simplified Arabic" w:eastAsia="Aptos" w:hAnsi="Simplified Arabic" w:cs="Simplified Arabic" w:hint="cs"/>
          <w:rtl/>
        </w:rPr>
        <w:t xml:space="preserve">والذي </w:t>
      </w:r>
      <w:r w:rsidRPr="0094056A">
        <w:rPr>
          <w:rFonts w:ascii="Simplified Arabic" w:eastAsia="Aptos" w:hAnsi="Simplified Arabic" w:cs="Simplified Arabic"/>
          <w:rtl/>
        </w:rPr>
        <w:t xml:space="preserve">يشمل </w:t>
      </w:r>
      <w:r w:rsidR="00736829" w:rsidRPr="00736829">
        <w:rPr>
          <w:rFonts w:ascii="Simplified Arabic" w:eastAsia="Aptos" w:hAnsi="Simplified Arabic" w:cs="Simplified Arabic" w:hint="cs"/>
          <w:rtl/>
        </w:rPr>
        <w:t xml:space="preserve">التركيز على </w:t>
      </w:r>
      <w:r w:rsidRPr="0094056A">
        <w:rPr>
          <w:rFonts w:ascii="Simplified Arabic" w:eastAsia="Aptos" w:hAnsi="Simplified Arabic" w:cs="Simplified Arabic"/>
          <w:rtl/>
        </w:rPr>
        <w:t>مجالات ال</w:t>
      </w:r>
      <w:r w:rsidR="0034781E" w:rsidRPr="00736829">
        <w:rPr>
          <w:rFonts w:ascii="Simplified Arabic" w:eastAsia="Aptos" w:hAnsi="Simplified Arabic" w:cs="Simplified Arabic"/>
          <w:rtl/>
        </w:rPr>
        <w:t>صحة المديدة</w:t>
      </w:r>
      <w:r w:rsidRPr="0094056A">
        <w:rPr>
          <w:rFonts w:ascii="Simplified Arabic" w:eastAsia="Aptos" w:hAnsi="Simplified Arabic" w:cs="Simplified Arabic"/>
          <w:rtl/>
        </w:rPr>
        <w:t xml:space="preserve"> والطب</w:t>
      </w:r>
      <w:r w:rsidR="0034781E" w:rsidRPr="00736829">
        <w:rPr>
          <w:rFonts w:ascii="Simplified Arabic" w:eastAsia="Aptos" w:hAnsi="Simplified Arabic" w:cs="Simplified Arabic"/>
          <w:rtl/>
        </w:rPr>
        <w:t xml:space="preserve"> الشخصي</w:t>
      </w:r>
      <w:r w:rsidRPr="0094056A">
        <w:rPr>
          <w:rFonts w:ascii="Simplified Arabic" w:eastAsia="Aptos" w:hAnsi="Simplified Arabic" w:cs="Simplified Arabic"/>
          <w:rtl/>
        </w:rPr>
        <w:t xml:space="preserve"> الدقيق، والصحة الرقمية والذكاء الاصطناعي، ومرونة واستدامة أنظمة </w:t>
      </w:r>
      <w:r w:rsidR="0034781E" w:rsidRPr="00736829">
        <w:rPr>
          <w:rFonts w:ascii="Simplified Arabic" w:eastAsia="Aptos" w:hAnsi="Simplified Arabic" w:cs="Simplified Arabic"/>
          <w:rtl/>
        </w:rPr>
        <w:t xml:space="preserve">الرعاية </w:t>
      </w:r>
      <w:r w:rsidRPr="0094056A">
        <w:rPr>
          <w:rFonts w:ascii="Simplified Arabic" w:eastAsia="Aptos" w:hAnsi="Simplified Arabic" w:cs="Simplified Arabic"/>
          <w:rtl/>
        </w:rPr>
        <w:t xml:space="preserve">الصحية، والاستثمار في علوم الحياة، بما يعزز مكانة </w:t>
      </w:r>
      <w:proofErr w:type="gramStart"/>
      <w:r w:rsidRPr="0094056A">
        <w:rPr>
          <w:rFonts w:ascii="Simplified Arabic" w:eastAsia="Aptos" w:hAnsi="Simplified Arabic" w:cs="Simplified Arabic"/>
          <w:rtl/>
        </w:rPr>
        <w:t>أبوظبي</w:t>
      </w:r>
      <w:proofErr w:type="gramEnd"/>
      <w:r w:rsidRPr="0094056A">
        <w:rPr>
          <w:rFonts w:ascii="Simplified Arabic" w:eastAsia="Aptos" w:hAnsi="Simplified Arabic" w:cs="Simplified Arabic"/>
          <w:rtl/>
        </w:rPr>
        <w:t xml:space="preserve"> كمركز عالمي موثوق لجمع الشركاء وصنّاع القرار</w:t>
      </w:r>
      <w:r w:rsidR="0034781E" w:rsidRPr="00736829">
        <w:rPr>
          <w:rFonts w:ascii="Simplified Arabic" w:eastAsia="Aptos" w:hAnsi="Simplified Arabic" w:cs="Simplified Arabic"/>
          <w:rtl/>
        </w:rPr>
        <w:t>، وتعزيز ا</w:t>
      </w:r>
      <w:r w:rsidR="0034781E" w:rsidRPr="00736829">
        <w:rPr>
          <w:rFonts w:ascii="Simplified Arabic" w:eastAsia="Aptos" w:hAnsi="Simplified Arabic" w:cs="Simplified Arabic"/>
          <w:rtl/>
          <w:lang w:val="en-US"/>
        </w:rPr>
        <w:t>لتنسيق والتعاون الدولي لدفع الجهود العالمية من أجل رسم ملامح مستقبل أكثر صحة للجميع</w:t>
      </w:r>
      <w:r w:rsidR="0034781E" w:rsidRPr="00736829">
        <w:rPr>
          <w:rFonts w:ascii="Simplified Arabic" w:eastAsia="Aptos" w:hAnsi="Simplified Arabic" w:cs="Simplified Arabic"/>
        </w:rPr>
        <w:t>.</w:t>
      </w:r>
    </w:p>
    <w:p w14:paraId="0197BBCD" w14:textId="23DF581E" w:rsidR="00082E92" w:rsidRPr="00736829" w:rsidRDefault="0034781E" w:rsidP="0034781E">
      <w:pPr>
        <w:bidi/>
        <w:jc w:val="center"/>
        <w:rPr>
          <w:rFonts w:ascii="Simplified Arabic" w:eastAsia="Aptos" w:hAnsi="Simplified Arabic" w:cs="Simplified Arabic"/>
          <w:rtl/>
        </w:rPr>
      </w:pPr>
      <w:r w:rsidRPr="00736829">
        <w:rPr>
          <w:rFonts w:ascii="Simplified Arabic" w:eastAsia="Aptos" w:hAnsi="Simplified Arabic" w:cs="Simplified Arabic"/>
          <w:rtl/>
        </w:rPr>
        <w:t>-</w:t>
      </w:r>
      <w:r w:rsidRPr="00736829">
        <w:rPr>
          <w:rFonts w:ascii="Simplified Arabic" w:eastAsia="Aptos" w:hAnsi="Simplified Arabic" w:cs="Simplified Arabic"/>
          <w:b/>
          <w:bCs/>
          <w:rtl/>
        </w:rPr>
        <w:t>انتهى</w:t>
      </w:r>
      <w:r w:rsidRPr="00736829">
        <w:rPr>
          <w:rFonts w:ascii="Simplified Arabic" w:eastAsia="Aptos" w:hAnsi="Simplified Arabic" w:cs="Simplified Arabic"/>
          <w:rtl/>
        </w:rPr>
        <w:t>-</w:t>
      </w:r>
    </w:p>
    <w:p w14:paraId="3D577790" w14:textId="77777777" w:rsidR="0034781E" w:rsidRPr="00736829" w:rsidRDefault="0034781E" w:rsidP="0034781E">
      <w:pPr>
        <w:bidi/>
        <w:jc w:val="center"/>
        <w:rPr>
          <w:rFonts w:ascii="Simplified Arabic" w:eastAsia="Aptos" w:hAnsi="Simplified Arabic" w:cs="Simplified Arabic"/>
          <w:rtl/>
        </w:rPr>
      </w:pPr>
    </w:p>
    <w:p w14:paraId="5B9845D3" w14:textId="77777777" w:rsidR="0034781E" w:rsidRPr="00736829" w:rsidRDefault="0034781E" w:rsidP="0034781E">
      <w:pPr>
        <w:bidi/>
        <w:jc w:val="both"/>
        <w:rPr>
          <w:rFonts w:ascii="Simplified Arabic" w:hAnsi="Simplified Arabic" w:cs="Simplified Arabic"/>
          <w:b/>
          <w:bCs/>
          <w:sz w:val="22"/>
          <w:szCs w:val="22"/>
          <w:rtl/>
          <w:lang w:bidi="ar-AE"/>
        </w:rPr>
      </w:pPr>
      <w:r w:rsidRPr="00736829">
        <w:rPr>
          <w:rFonts w:ascii="Simplified Arabic" w:hAnsi="Simplified Arabic" w:cs="Simplified Arabic"/>
          <w:b/>
          <w:bCs/>
          <w:sz w:val="22"/>
          <w:szCs w:val="22"/>
          <w:rtl/>
        </w:rPr>
        <w:t xml:space="preserve">نبذة عن "مستقبل الصحة – مبادرة عالمية من </w:t>
      </w:r>
      <w:proofErr w:type="gramStart"/>
      <w:r w:rsidRPr="00736829">
        <w:rPr>
          <w:rFonts w:ascii="Simplified Arabic" w:hAnsi="Simplified Arabic" w:cs="Simplified Arabic"/>
          <w:b/>
          <w:bCs/>
          <w:sz w:val="22"/>
          <w:szCs w:val="22"/>
          <w:rtl/>
        </w:rPr>
        <w:t>أبوظبي</w:t>
      </w:r>
      <w:proofErr w:type="gramEnd"/>
      <w:r w:rsidRPr="00736829">
        <w:rPr>
          <w:rFonts w:ascii="Simplified Arabic" w:hAnsi="Simplified Arabic" w:cs="Simplified Arabic"/>
          <w:b/>
          <w:bCs/>
          <w:sz w:val="22"/>
          <w:szCs w:val="22"/>
          <w:rtl/>
          <w:lang w:bidi="ar-AE"/>
        </w:rPr>
        <w:t>"</w:t>
      </w:r>
    </w:p>
    <w:p w14:paraId="7BBBA1B1" w14:textId="0216E881" w:rsidR="0034781E" w:rsidRPr="00736829" w:rsidRDefault="0034781E" w:rsidP="0034781E">
      <w:pPr>
        <w:bidi/>
        <w:jc w:val="both"/>
        <w:rPr>
          <w:rFonts w:ascii="Simplified Arabic" w:hAnsi="Simplified Arabic" w:cs="Simplified Arabic"/>
          <w:sz w:val="22"/>
          <w:szCs w:val="22"/>
          <w:rtl/>
          <w:lang w:bidi="ar-AE"/>
        </w:rPr>
      </w:pPr>
      <w:r w:rsidRPr="00736829">
        <w:rPr>
          <w:rFonts w:ascii="Simplified Arabic" w:hAnsi="Simplified Arabic" w:cs="Simplified Arabic"/>
          <w:sz w:val="22"/>
          <w:szCs w:val="22"/>
          <w:rtl/>
        </w:rPr>
        <w:t xml:space="preserve">تُعد مبادرة "مستقبل الصحة – مبادرة عالمية من </w:t>
      </w:r>
      <w:proofErr w:type="gramStart"/>
      <w:r w:rsidRPr="00736829">
        <w:rPr>
          <w:rFonts w:ascii="Simplified Arabic" w:hAnsi="Simplified Arabic" w:cs="Simplified Arabic"/>
          <w:sz w:val="22"/>
          <w:szCs w:val="22"/>
          <w:rtl/>
        </w:rPr>
        <w:t>أبوظبي</w:t>
      </w:r>
      <w:proofErr w:type="gramEnd"/>
      <w:r w:rsidRPr="00736829">
        <w:rPr>
          <w:rFonts w:ascii="Simplified Arabic" w:hAnsi="Simplified Arabic" w:cs="Simplified Arabic"/>
          <w:sz w:val="22"/>
          <w:szCs w:val="22"/>
          <w:rtl/>
        </w:rPr>
        <w:t xml:space="preserve">" مبادرة حكومية رائدة أطلقتها دائرة الصحة – </w:t>
      </w:r>
      <w:proofErr w:type="gramStart"/>
      <w:r w:rsidRPr="00736829">
        <w:rPr>
          <w:rFonts w:ascii="Simplified Arabic" w:hAnsi="Simplified Arabic" w:cs="Simplified Arabic"/>
          <w:sz w:val="22"/>
          <w:szCs w:val="22"/>
          <w:rtl/>
        </w:rPr>
        <w:t>أبوظبي</w:t>
      </w:r>
      <w:proofErr w:type="gramEnd"/>
      <w:r w:rsidRPr="00736829">
        <w:rPr>
          <w:rFonts w:ascii="Simplified Arabic" w:hAnsi="Simplified Arabic" w:cs="Simplified Arabic"/>
          <w:sz w:val="22"/>
          <w:szCs w:val="22"/>
          <w:rtl/>
        </w:rPr>
        <w:t xml:space="preserve">، بتوجيهات سمو الشيخ خالد بن محمد بن زايد آل نهيان ولي عهد </w:t>
      </w:r>
      <w:proofErr w:type="gramStart"/>
      <w:r w:rsidRPr="00736829">
        <w:rPr>
          <w:rFonts w:ascii="Simplified Arabic" w:hAnsi="Simplified Arabic" w:cs="Simplified Arabic"/>
          <w:sz w:val="22"/>
          <w:szCs w:val="22"/>
          <w:rtl/>
        </w:rPr>
        <w:t>أبوظبي</w:t>
      </w:r>
      <w:proofErr w:type="gramEnd"/>
      <w:r w:rsidRPr="00736829">
        <w:rPr>
          <w:rFonts w:ascii="Simplified Arabic" w:hAnsi="Simplified Arabic" w:cs="Simplified Arabic"/>
          <w:sz w:val="22"/>
          <w:szCs w:val="22"/>
          <w:rtl/>
        </w:rPr>
        <w:t xml:space="preserve"> رئيس المجلس التنفيذي لإمارة </w:t>
      </w:r>
      <w:proofErr w:type="gramStart"/>
      <w:r w:rsidRPr="00736829">
        <w:rPr>
          <w:rFonts w:ascii="Simplified Arabic" w:hAnsi="Simplified Arabic" w:cs="Simplified Arabic"/>
          <w:sz w:val="22"/>
          <w:szCs w:val="22"/>
          <w:rtl/>
        </w:rPr>
        <w:t>أبوظبي</w:t>
      </w:r>
      <w:proofErr w:type="gramEnd"/>
      <w:r w:rsidRPr="00736829">
        <w:rPr>
          <w:rFonts w:ascii="Simplified Arabic" w:hAnsi="Simplified Arabic" w:cs="Simplified Arabic"/>
          <w:sz w:val="22"/>
          <w:szCs w:val="22"/>
          <w:rtl/>
        </w:rPr>
        <w:t xml:space="preserve">. وتهدف المنصة إلى فتح آفاق جديدة من التعاون العالمي والعمل المشترك لتسريع وتيرة تطوير ابتكارات نوعية تحدث تحولات ملموسة ومستدامة في القطاع الصحي على مستوى العالم. </w:t>
      </w:r>
      <w:r w:rsidRPr="00736829">
        <w:rPr>
          <w:rFonts w:ascii="Simplified Arabic" w:hAnsi="Simplified Arabic" w:cs="Simplified Arabic"/>
          <w:sz w:val="22"/>
          <w:szCs w:val="22"/>
          <w:rtl/>
        </w:rPr>
        <w:lastRenderedPageBreak/>
        <w:t xml:space="preserve">وتركز المبادرة على </w:t>
      </w:r>
      <w:proofErr w:type="gramStart"/>
      <w:r w:rsidRPr="00736829">
        <w:rPr>
          <w:rFonts w:ascii="Simplified Arabic" w:hAnsi="Simplified Arabic" w:cs="Simplified Arabic"/>
          <w:sz w:val="22"/>
          <w:szCs w:val="22"/>
          <w:rtl/>
        </w:rPr>
        <w:t>أربعة</w:t>
      </w:r>
      <w:proofErr w:type="gramEnd"/>
      <w:r w:rsidRPr="00736829">
        <w:rPr>
          <w:rFonts w:ascii="Simplified Arabic" w:hAnsi="Simplified Arabic" w:cs="Simplified Arabic"/>
          <w:sz w:val="22"/>
          <w:szCs w:val="22"/>
          <w:rtl/>
        </w:rPr>
        <w:t xml:space="preserve"> مجالات رئيسية: الحياة المديدة والطب الدقيق، ومرونة واستدامة أنظمة الرعاية الصحية، والصحة الرقمية والذكاء الاصطناعي، والاستثمار في علوم الحياة</w:t>
      </w:r>
      <w:r w:rsidRPr="00736829">
        <w:rPr>
          <w:rFonts w:ascii="Simplified Arabic" w:hAnsi="Simplified Arabic" w:cs="Simplified Arabic"/>
          <w:sz w:val="22"/>
          <w:szCs w:val="22"/>
          <w:lang w:bidi="ar-AE"/>
        </w:rPr>
        <w:t>.</w:t>
      </w:r>
      <w:r w:rsidRPr="00736829">
        <w:rPr>
          <w:rFonts w:ascii="Simplified Arabic" w:hAnsi="Simplified Arabic" w:cs="Simplified Arabic"/>
          <w:sz w:val="22"/>
          <w:szCs w:val="22"/>
          <w:rtl/>
          <w:lang w:bidi="ar-AE"/>
        </w:rPr>
        <w:t xml:space="preserve"> </w:t>
      </w:r>
      <w:r w:rsidRPr="00736829">
        <w:rPr>
          <w:rFonts w:ascii="Simplified Arabic" w:hAnsi="Simplified Arabic" w:cs="Simplified Arabic"/>
          <w:sz w:val="22"/>
          <w:szCs w:val="22"/>
          <w:rtl/>
        </w:rPr>
        <w:t>وتجمع المنصة الباحثين وصناع السياسات والمتخصصين في الرعاية الصحية والمستثمرين والمبتكرين ورواد الأعمال من مختلف التخصصات والبلدان، لإعادة صياغة مفهوم الحياة الصحية المديدة للأجيال القادمة، بغض النظر عن مكان تواجدهم في العالم</w:t>
      </w:r>
      <w:r w:rsidRPr="00736829">
        <w:rPr>
          <w:rFonts w:ascii="Simplified Arabic" w:hAnsi="Simplified Arabic" w:cs="Simplified Arabic"/>
          <w:sz w:val="22"/>
          <w:szCs w:val="22"/>
          <w:rtl/>
          <w:lang w:bidi="ar-AE"/>
        </w:rPr>
        <w:t xml:space="preserve">. </w:t>
      </w:r>
    </w:p>
    <w:p w14:paraId="6836EEAC" w14:textId="77777777" w:rsidR="0034781E" w:rsidRPr="00736829" w:rsidRDefault="0034781E" w:rsidP="0034781E">
      <w:pPr>
        <w:bidi/>
        <w:jc w:val="both"/>
        <w:rPr>
          <w:rFonts w:ascii="Simplified Arabic" w:hAnsi="Simplified Arabic" w:cs="Simplified Arabic"/>
          <w:b/>
          <w:bCs/>
          <w:sz w:val="22"/>
          <w:szCs w:val="22"/>
          <w:rtl/>
          <w:lang w:bidi="ar-AE"/>
        </w:rPr>
      </w:pPr>
      <w:r w:rsidRPr="00736829">
        <w:rPr>
          <w:rFonts w:ascii="Simplified Arabic" w:hAnsi="Simplified Arabic" w:cs="Simplified Arabic"/>
          <w:sz w:val="22"/>
          <w:szCs w:val="22"/>
          <w:rtl/>
        </w:rPr>
        <w:t>وتتعاون مبادرة "مستقبل الصحة" مع شركاء أساسيين، من بينهم</w:t>
      </w:r>
      <w:r w:rsidRPr="00736829">
        <w:rPr>
          <w:rFonts w:ascii="Simplified Arabic" w:hAnsi="Simplified Arabic" w:cs="Simplified Arabic"/>
          <w:sz w:val="22"/>
          <w:szCs w:val="22"/>
          <w:rtl/>
          <w:lang w:bidi="ar-AE"/>
        </w:rPr>
        <w:t xml:space="preserve"> شركة </w:t>
      </w:r>
      <w:r w:rsidRPr="00736829">
        <w:rPr>
          <w:rFonts w:ascii="Simplified Arabic" w:hAnsi="Simplified Arabic" w:cs="Simplified Arabic"/>
          <w:sz w:val="22"/>
          <w:szCs w:val="22"/>
          <w:lang w:bidi="ar-AE"/>
        </w:rPr>
        <w:t>M42</w:t>
      </w:r>
      <w:r w:rsidRPr="00736829">
        <w:rPr>
          <w:rFonts w:ascii="Simplified Arabic" w:hAnsi="Simplified Arabic" w:cs="Simplified Arabic"/>
          <w:sz w:val="22"/>
          <w:szCs w:val="22"/>
          <w:rtl/>
          <w:lang w:bidi="ar-AE"/>
        </w:rPr>
        <w:t xml:space="preserve"> للرعاية الصحية</w:t>
      </w:r>
      <w:r w:rsidRPr="00736829">
        <w:rPr>
          <w:rFonts w:ascii="Simplified Arabic" w:hAnsi="Simplified Arabic" w:cs="Simplified Arabic"/>
          <w:sz w:val="22"/>
          <w:szCs w:val="22"/>
          <w:rtl/>
        </w:rPr>
        <w:t xml:space="preserve">، </w:t>
      </w:r>
      <w:r w:rsidRPr="00736829">
        <w:rPr>
          <w:rFonts w:ascii="Simplified Arabic" w:hAnsi="Simplified Arabic" w:cs="Simplified Arabic"/>
          <w:sz w:val="22"/>
          <w:szCs w:val="22"/>
          <w:rtl/>
          <w:lang w:bidi="ar-AE"/>
        </w:rPr>
        <w:t xml:space="preserve">وشركة "بيور </w:t>
      </w:r>
      <w:proofErr w:type="spellStart"/>
      <w:r w:rsidRPr="00736829">
        <w:rPr>
          <w:rFonts w:ascii="Simplified Arabic" w:hAnsi="Simplified Arabic" w:cs="Simplified Arabic"/>
          <w:sz w:val="22"/>
          <w:szCs w:val="22"/>
          <w:rtl/>
          <w:lang w:bidi="ar-AE"/>
        </w:rPr>
        <w:t>هيلث</w:t>
      </w:r>
      <w:proofErr w:type="spellEnd"/>
      <w:r w:rsidRPr="00736829">
        <w:rPr>
          <w:rFonts w:ascii="Simplified Arabic" w:hAnsi="Simplified Arabic" w:cs="Simplified Arabic"/>
          <w:sz w:val="22"/>
          <w:szCs w:val="22"/>
          <w:rtl/>
          <w:lang w:bidi="ar-AE"/>
        </w:rPr>
        <w:t>"</w:t>
      </w:r>
      <w:r w:rsidRPr="00736829">
        <w:rPr>
          <w:rFonts w:ascii="Simplified Arabic" w:hAnsi="Simplified Arabic" w:cs="Simplified Arabic"/>
          <w:sz w:val="22"/>
          <w:szCs w:val="22"/>
          <w:rtl/>
        </w:rPr>
        <w:t xml:space="preserve">، ومعهد الحياة الصحية في </w:t>
      </w:r>
      <w:proofErr w:type="gramStart"/>
      <w:r w:rsidRPr="00736829">
        <w:rPr>
          <w:rFonts w:ascii="Simplified Arabic" w:hAnsi="Simplified Arabic" w:cs="Simplified Arabic"/>
          <w:sz w:val="22"/>
          <w:szCs w:val="22"/>
          <w:rtl/>
        </w:rPr>
        <w:t>أبوظبي</w:t>
      </w:r>
      <w:proofErr w:type="gramEnd"/>
      <w:r w:rsidRPr="00736829">
        <w:rPr>
          <w:rFonts w:ascii="Simplified Arabic" w:hAnsi="Simplified Arabic" w:cs="Simplified Arabic"/>
          <w:sz w:val="22"/>
          <w:szCs w:val="22"/>
          <w:rtl/>
        </w:rPr>
        <w:t xml:space="preserve">، وشركة "مبادلة بايو" كشركاء مؤسسين، </w:t>
      </w:r>
      <w:r w:rsidRPr="00736829">
        <w:rPr>
          <w:rFonts w:ascii="Simplified Arabic" w:hAnsi="Simplified Arabic" w:cs="Simplified Arabic"/>
          <w:sz w:val="22"/>
          <w:szCs w:val="22"/>
          <w:rtl/>
          <w:lang w:bidi="ar-AE"/>
        </w:rPr>
        <w:t>ومجموعة "</w:t>
      </w:r>
      <w:proofErr w:type="spellStart"/>
      <w:r w:rsidRPr="00736829">
        <w:rPr>
          <w:rFonts w:ascii="Simplified Arabic" w:hAnsi="Simplified Arabic" w:cs="Simplified Arabic"/>
          <w:sz w:val="22"/>
          <w:szCs w:val="22"/>
          <w:rtl/>
          <w:lang w:bidi="ar-AE"/>
        </w:rPr>
        <w:t>ميديكلينك</w:t>
      </w:r>
      <w:proofErr w:type="spellEnd"/>
      <w:r w:rsidRPr="00736829">
        <w:rPr>
          <w:rFonts w:ascii="Simplified Arabic" w:hAnsi="Simplified Arabic" w:cs="Simplified Arabic"/>
          <w:sz w:val="22"/>
          <w:szCs w:val="22"/>
          <w:rtl/>
          <w:lang w:bidi="ar-AE"/>
        </w:rPr>
        <w:t>" ك</w:t>
      </w:r>
      <w:r w:rsidRPr="00736829">
        <w:rPr>
          <w:rFonts w:ascii="Simplified Arabic" w:hAnsi="Simplified Arabic" w:cs="Simplified Arabic"/>
          <w:sz w:val="22"/>
          <w:szCs w:val="22"/>
          <w:rtl/>
        </w:rPr>
        <w:t>شريك استراتيجي، ومجموعة "برجيل" كشريك مساعد.</w:t>
      </w:r>
    </w:p>
    <w:p w14:paraId="01A83B81" w14:textId="77777777" w:rsidR="00736829" w:rsidRPr="00736829" w:rsidRDefault="0034781E" w:rsidP="00736829">
      <w:pPr>
        <w:bidi/>
        <w:jc w:val="both"/>
        <w:rPr>
          <w:rFonts w:ascii="Simplified Arabic" w:hAnsi="Simplified Arabic" w:cs="Simplified Arabic"/>
          <w:sz w:val="22"/>
          <w:szCs w:val="22"/>
          <w:rtl/>
          <w:lang w:bidi="ar-AE"/>
        </w:rPr>
      </w:pPr>
      <w:r w:rsidRPr="00736829">
        <w:rPr>
          <w:rFonts w:ascii="Simplified Arabic" w:hAnsi="Simplified Arabic" w:cs="Simplified Arabic"/>
          <w:sz w:val="22"/>
          <w:szCs w:val="22"/>
          <w:rtl/>
        </w:rPr>
        <w:t>لمزيد من المعلومات، يرجى زيارة:</w:t>
      </w:r>
      <w:hyperlink r:id="rId10">
        <w:r w:rsidRPr="00736829">
          <w:rPr>
            <w:rStyle w:val="Hyperlink"/>
            <w:rFonts w:ascii="Simplified Arabic" w:hAnsi="Simplified Arabic" w:cs="Simplified Arabic"/>
            <w:sz w:val="22"/>
            <w:szCs w:val="22"/>
            <w:lang w:val="en-US"/>
          </w:rPr>
          <w:t>www.futurehealthinitiative.ae</w:t>
        </w:r>
      </w:hyperlink>
      <w:r w:rsidRPr="00736829">
        <w:rPr>
          <w:rFonts w:ascii="Simplified Arabic" w:hAnsi="Simplified Arabic" w:cs="Simplified Arabic"/>
          <w:sz w:val="22"/>
          <w:szCs w:val="22"/>
          <w:rtl/>
          <w:lang w:val="en-US"/>
        </w:rPr>
        <w:t xml:space="preserve"> ، </w:t>
      </w:r>
      <w:r w:rsidRPr="00736829">
        <w:rPr>
          <w:rFonts w:ascii="Simplified Arabic" w:hAnsi="Simplified Arabic" w:cs="Simplified Arabic"/>
          <w:sz w:val="22"/>
          <w:szCs w:val="22"/>
          <w:rtl/>
        </w:rPr>
        <w:t xml:space="preserve">ومتابعة المنصة على </w:t>
      </w:r>
      <w:hyperlink r:id="rId11">
        <w:proofErr w:type="spellStart"/>
        <w:r w:rsidRPr="00736829">
          <w:rPr>
            <w:rStyle w:val="Hyperlink"/>
            <w:rFonts w:ascii="Simplified Arabic" w:hAnsi="Simplified Arabic" w:cs="Simplified Arabic"/>
            <w:sz w:val="22"/>
            <w:szCs w:val="22"/>
          </w:rPr>
          <w:t>إنستغرام</w:t>
        </w:r>
        <w:proofErr w:type="spellEnd"/>
      </w:hyperlink>
      <w:r w:rsidRPr="00736829">
        <w:rPr>
          <w:rFonts w:ascii="Simplified Arabic" w:hAnsi="Simplified Arabic" w:cs="Simplified Arabic"/>
          <w:sz w:val="22"/>
          <w:szCs w:val="22"/>
          <w:rtl/>
        </w:rPr>
        <w:t>، و</w:t>
      </w:r>
      <w:hyperlink r:id="rId12">
        <w:proofErr w:type="spellStart"/>
        <w:r w:rsidRPr="00736829">
          <w:rPr>
            <w:rStyle w:val="Hyperlink"/>
            <w:rFonts w:ascii="Simplified Arabic" w:hAnsi="Simplified Arabic" w:cs="Simplified Arabic"/>
            <w:sz w:val="22"/>
            <w:szCs w:val="22"/>
          </w:rPr>
          <w:t>لينكدإن</w:t>
        </w:r>
        <w:proofErr w:type="spellEnd"/>
      </w:hyperlink>
      <w:r w:rsidRPr="00736829">
        <w:rPr>
          <w:rFonts w:ascii="Simplified Arabic" w:hAnsi="Simplified Arabic" w:cs="Simplified Arabic"/>
          <w:sz w:val="22"/>
          <w:szCs w:val="22"/>
          <w:rtl/>
        </w:rPr>
        <w:t>، و</w:t>
      </w:r>
      <w:hyperlink r:id="rId13">
        <w:r w:rsidRPr="00736829">
          <w:rPr>
            <w:rStyle w:val="Hyperlink"/>
            <w:rFonts w:ascii="Simplified Arabic" w:hAnsi="Simplified Arabic" w:cs="Simplified Arabic"/>
            <w:sz w:val="22"/>
            <w:szCs w:val="22"/>
            <w:lang w:bidi="ar-AE"/>
          </w:rPr>
          <w:t>X</w:t>
        </w:r>
      </w:hyperlink>
      <w:r w:rsidRPr="00736829">
        <w:rPr>
          <w:rFonts w:ascii="Simplified Arabic" w:hAnsi="Simplified Arabic" w:cs="Simplified Arabic"/>
          <w:sz w:val="22"/>
          <w:szCs w:val="22"/>
          <w:rtl/>
        </w:rPr>
        <w:t>، ويوتيوب، و</w:t>
      </w:r>
      <w:hyperlink r:id="rId14">
        <w:proofErr w:type="spellStart"/>
        <w:r w:rsidRPr="00736829">
          <w:rPr>
            <w:rStyle w:val="Hyperlink"/>
            <w:rFonts w:ascii="Simplified Arabic" w:hAnsi="Simplified Arabic" w:cs="Simplified Arabic"/>
            <w:sz w:val="22"/>
            <w:szCs w:val="22"/>
          </w:rPr>
          <w:t>فيسبوك</w:t>
        </w:r>
        <w:proofErr w:type="spellEnd"/>
      </w:hyperlink>
      <w:r w:rsidRPr="00736829">
        <w:rPr>
          <w:rFonts w:ascii="Simplified Arabic" w:hAnsi="Simplified Arabic" w:cs="Simplified Arabic"/>
          <w:sz w:val="22"/>
          <w:szCs w:val="22"/>
          <w:rtl/>
          <w:lang w:bidi="ar-AE"/>
        </w:rPr>
        <w:t>.</w:t>
      </w:r>
    </w:p>
    <w:p w14:paraId="4383A583" w14:textId="77777777" w:rsidR="0034781E" w:rsidRPr="0034781E" w:rsidRDefault="0034781E" w:rsidP="00736829">
      <w:pPr>
        <w:bidi/>
        <w:jc w:val="both"/>
        <w:rPr>
          <w:rFonts w:ascii="Simplified Arabic" w:eastAsia="Aptos" w:hAnsi="Simplified Arabic" w:cs="Simplified Arabic"/>
          <w:sz w:val="22"/>
          <w:szCs w:val="22"/>
        </w:rPr>
      </w:pPr>
      <w:r w:rsidRPr="0034781E">
        <w:rPr>
          <w:rFonts w:ascii="Simplified Arabic" w:eastAsia="Aptos" w:hAnsi="Simplified Arabic" w:cs="Simplified Arabic"/>
          <w:b/>
          <w:bCs/>
          <w:sz w:val="22"/>
          <w:szCs w:val="22"/>
          <w:rtl/>
        </w:rPr>
        <w:t xml:space="preserve">نبذة عن دائرة الصحة - </w:t>
      </w:r>
      <w:proofErr w:type="gramStart"/>
      <w:r w:rsidRPr="0034781E">
        <w:rPr>
          <w:rFonts w:ascii="Simplified Arabic" w:eastAsia="Aptos" w:hAnsi="Simplified Arabic" w:cs="Simplified Arabic"/>
          <w:b/>
          <w:bCs/>
          <w:sz w:val="22"/>
          <w:szCs w:val="22"/>
          <w:rtl/>
        </w:rPr>
        <w:t>أبوظبي</w:t>
      </w:r>
      <w:proofErr w:type="gramEnd"/>
      <w:r w:rsidRPr="0034781E">
        <w:rPr>
          <w:rFonts w:ascii="Simplified Arabic" w:eastAsia="Aptos" w:hAnsi="Simplified Arabic" w:cs="Simplified Arabic"/>
          <w:sz w:val="22"/>
          <w:szCs w:val="22"/>
          <w:rtl/>
        </w:rPr>
        <w:t> </w:t>
      </w:r>
    </w:p>
    <w:p w14:paraId="2C7167B6" w14:textId="3D8846F3" w:rsidR="0034781E" w:rsidRPr="0034781E" w:rsidRDefault="0034781E" w:rsidP="00736829">
      <w:pPr>
        <w:bidi/>
        <w:jc w:val="both"/>
        <w:rPr>
          <w:rFonts w:ascii="Simplified Arabic" w:eastAsia="Aptos" w:hAnsi="Simplified Arabic" w:cs="Simplified Arabic"/>
          <w:sz w:val="22"/>
          <w:szCs w:val="22"/>
        </w:rPr>
      </w:pPr>
      <w:r w:rsidRPr="0034781E">
        <w:rPr>
          <w:rFonts w:ascii="Simplified Arabic" w:eastAsia="Aptos" w:hAnsi="Simplified Arabic" w:cs="Simplified Arabic"/>
          <w:sz w:val="22"/>
          <w:szCs w:val="22"/>
          <w:rtl/>
        </w:rPr>
        <w:t xml:space="preserve">دائرة الصحة – </w:t>
      </w:r>
      <w:proofErr w:type="gramStart"/>
      <w:r w:rsidRPr="0034781E">
        <w:rPr>
          <w:rFonts w:ascii="Simplified Arabic" w:eastAsia="Aptos" w:hAnsi="Simplified Arabic" w:cs="Simplified Arabic"/>
          <w:sz w:val="22"/>
          <w:szCs w:val="22"/>
          <w:rtl/>
        </w:rPr>
        <w:t>أبوظبي</w:t>
      </w:r>
      <w:proofErr w:type="gramEnd"/>
      <w:r w:rsidRPr="0034781E">
        <w:rPr>
          <w:rFonts w:ascii="Simplified Arabic" w:eastAsia="Aptos" w:hAnsi="Simplified Arabic" w:cs="Simplified Arabic"/>
          <w:sz w:val="22"/>
          <w:szCs w:val="22"/>
          <w:rtl/>
        </w:rPr>
        <w:t xml:space="preserve"> هي الجهة التنظيمية لقطاع الرعاية الصحية في إمارة </w:t>
      </w:r>
      <w:proofErr w:type="gramStart"/>
      <w:r w:rsidRPr="0034781E">
        <w:rPr>
          <w:rFonts w:ascii="Simplified Arabic" w:eastAsia="Aptos" w:hAnsi="Simplified Arabic" w:cs="Simplified Arabic"/>
          <w:sz w:val="22"/>
          <w:szCs w:val="22"/>
          <w:rtl/>
        </w:rPr>
        <w:t>أبوظبي</w:t>
      </w:r>
      <w:proofErr w:type="gramEnd"/>
      <w:r w:rsidRPr="0034781E">
        <w:rPr>
          <w:rFonts w:ascii="Simplified Arabic" w:eastAsia="Aptos" w:hAnsi="Simplified Arabic" w:cs="Simplified Arabic"/>
          <w:sz w:val="22"/>
          <w:szCs w:val="22"/>
          <w:rtl/>
        </w:rPr>
        <w:t>. ومن ضمن أهداف الدائرة تحقيق المستوى الأمثل في مجال الرعاية الصحية لخدمة المجتمع. ويشمل اختصاص الدائرة دون حصر مراقبة وتحليل الوضع الصحي العام للسكان في الإمارة</w:t>
      </w:r>
      <w:r w:rsidRPr="00736829">
        <w:rPr>
          <w:rFonts w:ascii="Simplified Arabic" w:eastAsia="Aptos" w:hAnsi="Simplified Arabic" w:cs="Simplified Arabic"/>
          <w:sz w:val="22"/>
          <w:szCs w:val="22"/>
          <w:rtl/>
        </w:rPr>
        <w:t>.</w:t>
      </w:r>
      <w:r w:rsidRPr="0034781E">
        <w:rPr>
          <w:rFonts w:ascii="Simplified Arabic" w:eastAsia="Aptos" w:hAnsi="Simplified Arabic" w:cs="Simplified Arabic"/>
          <w:sz w:val="22"/>
          <w:szCs w:val="22"/>
        </w:rPr>
        <w:t> </w:t>
      </w:r>
    </w:p>
    <w:p w14:paraId="15A471C9" w14:textId="027AB334" w:rsidR="0034781E" w:rsidRPr="0034781E" w:rsidRDefault="0034781E" w:rsidP="00736829">
      <w:pPr>
        <w:bidi/>
        <w:jc w:val="both"/>
        <w:rPr>
          <w:rFonts w:ascii="Simplified Arabic" w:eastAsia="Aptos" w:hAnsi="Simplified Arabic" w:cs="Simplified Arabic"/>
          <w:sz w:val="22"/>
          <w:szCs w:val="22"/>
        </w:rPr>
      </w:pPr>
      <w:r w:rsidRPr="0034781E">
        <w:rPr>
          <w:rFonts w:ascii="Simplified Arabic" w:eastAsia="Aptos" w:hAnsi="Simplified Arabic" w:cs="Simplified Arabic"/>
          <w:sz w:val="22"/>
          <w:szCs w:val="22"/>
          <w:rtl/>
        </w:rPr>
        <w:t>وتعمل الدائرة أيضاً على مراقبة أداء النظام ووضع الأنظمة وتطبيق أفضل الممارسات والمعايير العالمية، وتقوم الدائرة على العمل مع وتشجيع كافة مزودي خدمات الرعاية الصحية على تبني أهداف ومؤشرات أداء عالمية وبمراقبة وتفتيش كافة المرافق الصحية لضمان تطبيق أفضل معايير الجودة</w:t>
      </w:r>
      <w:r w:rsidRPr="00736829">
        <w:rPr>
          <w:rFonts w:ascii="Simplified Arabic" w:eastAsia="Aptos" w:hAnsi="Simplified Arabic" w:cs="Simplified Arabic"/>
          <w:sz w:val="22"/>
          <w:szCs w:val="22"/>
          <w:rtl/>
        </w:rPr>
        <w:t>.</w:t>
      </w:r>
      <w:r w:rsidRPr="0034781E">
        <w:rPr>
          <w:rFonts w:ascii="Simplified Arabic" w:eastAsia="Aptos" w:hAnsi="Simplified Arabic" w:cs="Simplified Arabic"/>
          <w:sz w:val="22"/>
          <w:szCs w:val="22"/>
        </w:rPr>
        <w:t> </w:t>
      </w:r>
    </w:p>
    <w:p w14:paraId="60ADD621" w14:textId="70ADC6B9" w:rsidR="0034781E" w:rsidRPr="0034781E" w:rsidRDefault="0034781E" w:rsidP="00736829">
      <w:pPr>
        <w:bidi/>
        <w:jc w:val="both"/>
        <w:rPr>
          <w:rFonts w:ascii="Simplified Arabic" w:eastAsia="Aptos" w:hAnsi="Simplified Arabic" w:cs="Simplified Arabic"/>
          <w:sz w:val="22"/>
          <w:szCs w:val="22"/>
        </w:rPr>
      </w:pPr>
      <w:r w:rsidRPr="0034781E">
        <w:rPr>
          <w:rFonts w:ascii="Simplified Arabic" w:eastAsia="Aptos" w:hAnsi="Simplified Arabic" w:cs="Simplified Arabic"/>
          <w:sz w:val="22"/>
          <w:szCs w:val="22"/>
          <w:rtl/>
        </w:rPr>
        <w:t xml:space="preserve">كما تعنى الدائرة أيضاً بإطلاق البرامج الصحية المجتمعية وزيادة الوعي بين الأفراد لتبني ممارسات صحية من أجل تحسين الصحة العامة في إمارة </w:t>
      </w:r>
      <w:proofErr w:type="gramStart"/>
      <w:r w:rsidRPr="0034781E">
        <w:rPr>
          <w:rFonts w:ascii="Simplified Arabic" w:eastAsia="Aptos" w:hAnsi="Simplified Arabic" w:cs="Simplified Arabic"/>
          <w:sz w:val="22"/>
          <w:szCs w:val="22"/>
          <w:rtl/>
        </w:rPr>
        <w:t>أبوظبي</w:t>
      </w:r>
      <w:proofErr w:type="gramEnd"/>
      <w:r w:rsidRPr="0034781E">
        <w:rPr>
          <w:rFonts w:ascii="Simplified Arabic" w:eastAsia="Aptos" w:hAnsi="Simplified Arabic" w:cs="Simplified Arabic"/>
          <w:sz w:val="22"/>
          <w:szCs w:val="22"/>
          <w:rtl/>
        </w:rPr>
        <w:t xml:space="preserve"> بالإضافة إلى تنظيم برنامج الضمان الصحي فيما يخص تكلفة الوثائق الأساسية ونطاق التغطية</w:t>
      </w:r>
      <w:r w:rsidRPr="00736829">
        <w:rPr>
          <w:rFonts w:ascii="Simplified Arabic" w:eastAsia="Aptos" w:hAnsi="Simplified Arabic" w:cs="Simplified Arabic"/>
          <w:sz w:val="22"/>
          <w:szCs w:val="22"/>
          <w:rtl/>
        </w:rPr>
        <w:t>.</w:t>
      </w:r>
      <w:r w:rsidRPr="0034781E">
        <w:rPr>
          <w:rFonts w:ascii="Simplified Arabic" w:eastAsia="Aptos" w:hAnsi="Simplified Arabic" w:cs="Simplified Arabic"/>
          <w:sz w:val="22"/>
          <w:szCs w:val="22"/>
        </w:rPr>
        <w:t> </w:t>
      </w:r>
    </w:p>
    <w:p w14:paraId="07FC8CFA" w14:textId="77777777" w:rsidR="0034781E" w:rsidRPr="0034781E" w:rsidRDefault="0034781E" w:rsidP="00736829">
      <w:pPr>
        <w:bidi/>
        <w:jc w:val="both"/>
        <w:rPr>
          <w:rFonts w:ascii="Simplified Arabic" w:eastAsia="Aptos" w:hAnsi="Simplified Arabic" w:cs="Simplified Arabic"/>
          <w:sz w:val="22"/>
          <w:szCs w:val="22"/>
          <w:u w:val="single"/>
        </w:rPr>
      </w:pPr>
      <w:r w:rsidRPr="0034781E">
        <w:rPr>
          <w:rFonts w:ascii="Simplified Arabic" w:eastAsia="Aptos" w:hAnsi="Simplified Arabic" w:cs="Simplified Arabic"/>
          <w:sz w:val="22"/>
          <w:szCs w:val="22"/>
          <w:rtl/>
        </w:rPr>
        <w:t xml:space="preserve">لمزيد من المعلومات حول دائرة الصحة – </w:t>
      </w:r>
      <w:proofErr w:type="gramStart"/>
      <w:r w:rsidRPr="0034781E">
        <w:rPr>
          <w:rFonts w:ascii="Simplified Arabic" w:eastAsia="Aptos" w:hAnsi="Simplified Arabic" w:cs="Simplified Arabic"/>
          <w:sz w:val="22"/>
          <w:szCs w:val="22"/>
          <w:rtl/>
        </w:rPr>
        <w:t>أبوظبي</w:t>
      </w:r>
      <w:proofErr w:type="gramEnd"/>
      <w:r w:rsidRPr="0034781E">
        <w:rPr>
          <w:rFonts w:ascii="Simplified Arabic" w:eastAsia="Aptos" w:hAnsi="Simplified Arabic" w:cs="Simplified Arabic"/>
          <w:sz w:val="22"/>
          <w:szCs w:val="22"/>
          <w:rtl/>
        </w:rPr>
        <w:t xml:space="preserve"> تفضلوا بزيارة </w:t>
      </w:r>
      <w:hyperlink r:id="rId15" w:tgtFrame="_blank" w:tooltip="https://www.doh.gov.ae/" w:history="1">
        <w:r w:rsidRPr="0034781E">
          <w:rPr>
            <w:rStyle w:val="Hyperlink"/>
            <w:rFonts w:ascii="Simplified Arabic" w:eastAsia="Aptos" w:hAnsi="Simplified Arabic" w:cs="Simplified Arabic"/>
            <w:sz w:val="22"/>
            <w:szCs w:val="22"/>
          </w:rPr>
          <w:t>https://www.doh.gov.ae/</w:t>
        </w:r>
      </w:hyperlink>
      <w:r w:rsidRPr="0034781E">
        <w:rPr>
          <w:rFonts w:ascii="Simplified Arabic" w:eastAsia="Aptos" w:hAnsi="Simplified Arabic" w:cs="Simplified Arabic"/>
          <w:sz w:val="22"/>
          <w:szCs w:val="22"/>
          <w:u w:val="single"/>
        </w:rPr>
        <w:t xml:space="preserve"> </w:t>
      </w:r>
      <w:r w:rsidRPr="0034781E">
        <w:rPr>
          <w:rFonts w:ascii="Simplified Arabic" w:eastAsia="Aptos" w:hAnsi="Simplified Arabic" w:cs="Simplified Arabic"/>
          <w:sz w:val="22"/>
          <w:szCs w:val="22"/>
          <w:u w:val="single"/>
          <w:rtl/>
          <w:lang w:bidi="ar-AE"/>
        </w:rPr>
        <w:t xml:space="preserve"> </w:t>
      </w:r>
    </w:p>
    <w:p w14:paraId="7EB91641" w14:textId="77777777" w:rsidR="0034781E" w:rsidRPr="0034781E" w:rsidRDefault="0034781E" w:rsidP="0034781E">
      <w:pPr>
        <w:bidi/>
        <w:jc w:val="both"/>
        <w:rPr>
          <w:rFonts w:ascii="Simplified Arabic" w:eastAsia="Aptos" w:hAnsi="Simplified Arabic" w:cs="Simplified Arabic"/>
          <w:sz w:val="22"/>
          <w:szCs w:val="22"/>
          <w:rtl/>
          <w:lang w:bidi="ar-AE"/>
        </w:rPr>
      </w:pPr>
      <w:r w:rsidRPr="0034781E">
        <w:rPr>
          <w:rFonts w:ascii="Simplified Arabic" w:eastAsia="Aptos" w:hAnsi="Simplified Arabic" w:cs="Simplified Arabic"/>
          <w:sz w:val="22"/>
          <w:szCs w:val="22"/>
          <w:rtl/>
        </w:rPr>
        <w:t xml:space="preserve">أو تابعونا على </w:t>
      </w:r>
      <w:hyperlink r:id="rId16" w:tgtFrame="_blank" w:tooltip="https://twitter.com/dohsocial" w:history="1">
        <w:r w:rsidRPr="0034781E">
          <w:rPr>
            <w:rStyle w:val="Hyperlink"/>
            <w:rFonts w:ascii="Simplified Arabic" w:eastAsia="Aptos" w:hAnsi="Simplified Arabic" w:cs="Simplified Arabic"/>
            <w:sz w:val="22"/>
            <w:szCs w:val="22"/>
            <w:rtl/>
          </w:rPr>
          <w:t xml:space="preserve">منصة </w:t>
        </w:r>
        <w:r w:rsidRPr="0034781E">
          <w:rPr>
            <w:rStyle w:val="Hyperlink"/>
            <w:rFonts w:ascii="Simplified Arabic" w:eastAsia="Aptos" w:hAnsi="Simplified Arabic" w:cs="Simplified Arabic"/>
            <w:sz w:val="22"/>
            <w:szCs w:val="22"/>
          </w:rPr>
          <w:t>X</w:t>
        </w:r>
        <w:r w:rsidRPr="0034781E">
          <w:rPr>
            <w:rStyle w:val="Hyperlink"/>
            <w:rFonts w:ascii="Simplified Arabic" w:eastAsia="Aptos" w:hAnsi="Simplified Arabic" w:cs="Simplified Arabic"/>
            <w:sz w:val="22"/>
            <w:szCs w:val="22"/>
            <w:rtl/>
            <w:lang w:bidi="ar-AE"/>
          </w:rPr>
          <w:t xml:space="preserve"> </w:t>
        </w:r>
      </w:hyperlink>
      <w:r w:rsidRPr="0034781E">
        <w:rPr>
          <w:rFonts w:ascii="Simplified Arabic" w:eastAsia="Aptos" w:hAnsi="Simplified Arabic" w:cs="Simplified Arabic"/>
          <w:sz w:val="22"/>
          <w:szCs w:val="22"/>
          <w:rtl/>
        </w:rPr>
        <w:t>و</w:t>
      </w:r>
      <w:hyperlink r:id="rId17" w:tgtFrame="_blank" w:tooltip="https://www.instagram.com/dohsocial/" w:history="1">
        <w:r w:rsidRPr="0034781E">
          <w:rPr>
            <w:rStyle w:val="Hyperlink"/>
            <w:rFonts w:ascii="Simplified Arabic" w:eastAsia="Aptos" w:hAnsi="Simplified Arabic" w:cs="Simplified Arabic"/>
            <w:sz w:val="22"/>
            <w:szCs w:val="22"/>
            <w:rtl/>
          </w:rPr>
          <w:t>انستغرام</w:t>
        </w:r>
      </w:hyperlink>
      <w:r w:rsidRPr="0034781E">
        <w:rPr>
          <w:rFonts w:ascii="Simplified Arabic" w:eastAsia="Aptos" w:hAnsi="Simplified Arabic" w:cs="Simplified Arabic"/>
          <w:sz w:val="22"/>
          <w:szCs w:val="22"/>
        </w:rPr>
        <w:t xml:space="preserve"> </w:t>
      </w:r>
      <w:r w:rsidRPr="0034781E">
        <w:rPr>
          <w:rFonts w:ascii="Simplified Arabic" w:eastAsia="Aptos" w:hAnsi="Simplified Arabic" w:cs="Simplified Arabic"/>
          <w:sz w:val="22"/>
          <w:szCs w:val="22"/>
          <w:rtl/>
        </w:rPr>
        <w:t>و</w:t>
      </w:r>
      <w:hyperlink r:id="rId18" w:tgtFrame="_blank" w:tooltip="https://www.facebook.com/dohsocial/" w:history="1">
        <w:r w:rsidRPr="0034781E">
          <w:rPr>
            <w:rStyle w:val="Hyperlink"/>
            <w:rFonts w:ascii="Simplified Arabic" w:eastAsia="Aptos" w:hAnsi="Simplified Arabic" w:cs="Simplified Arabic"/>
            <w:sz w:val="22"/>
            <w:szCs w:val="22"/>
            <w:rtl/>
          </w:rPr>
          <w:t>فيسبوك</w:t>
        </w:r>
      </w:hyperlink>
      <w:r w:rsidRPr="0034781E">
        <w:rPr>
          <w:rFonts w:ascii="Simplified Arabic" w:eastAsia="Aptos" w:hAnsi="Simplified Arabic" w:cs="Simplified Arabic"/>
          <w:sz w:val="22"/>
          <w:szCs w:val="22"/>
        </w:rPr>
        <w:t xml:space="preserve"> </w:t>
      </w:r>
      <w:proofErr w:type="spellStart"/>
      <w:r w:rsidRPr="0034781E">
        <w:rPr>
          <w:rFonts w:ascii="Simplified Arabic" w:eastAsia="Aptos" w:hAnsi="Simplified Arabic" w:cs="Simplified Arabic"/>
          <w:sz w:val="22"/>
          <w:szCs w:val="22"/>
          <w:rtl/>
        </w:rPr>
        <w:t>و</w:t>
      </w:r>
      <w:hyperlink r:id="rId19" w:tgtFrame="_blank" w:tooltip="https://ae.linkedin.com/company/dohsocial" w:history="1">
        <w:r w:rsidRPr="0034781E">
          <w:rPr>
            <w:rStyle w:val="Hyperlink"/>
            <w:rFonts w:ascii="Simplified Arabic" w:eastAsia="Aptos" w:hAnsi="Simplified Arabic" w:cs="Simplified Arabic"/>
            <w:sz w:val="22"/>
            <w:szCs w:val="22"/>
            <w:rtl/>
          </w:rPr>
          <w:t>لينكدإن</w:t>
        </w:r>
        <w:proofErr w:type="spellEnd"/>
      </w:hyperlink>
      <w:r w:rsidRPr="0034781E">
        <w:rPr>
          <w:rFonts w:ascii="Simplified Arabic" w:eastAsia="Aptos" w:hAnsi="Simplified Arabic" w:cs="Simplified Arabic"/>
          <w:sz w:val="22"/>
          <w:szCs w:val="22"/>
        </w:rPr>
        <w:t xml:space="preserve"> </w:t>
      </w:r>
      <w:r w:rsidRPr="0034781E">
        <w:rPr>
          <w:rFonts w:ascii="Simplified Arabic" w:eastAsia="Aptos" w:hAnsi="Simplified Arabic" w:cs="Simplified Arabic"/>
          <w:sz w:val="22"/>
          <w:szCs w:val="22"/>
          <w:rtl/>
        </w:rPr>
        <w:t>و</w:t>
      </w:r>
      <w:hyperlink r:id="rId20" w:tgtFrame="_blank" w:tooltip="https://www.youtube.com/c/dohsocial" w:history="1">
        <w:r w:rsidRPr="0034781E">
          <w:rPr>
            <w:rStyle w:val="Hyperlink"/>
            <w:rFonts w:ascii="Simplified Arabic" w:eastAsia="Aptos" w:hAnsi="Simplified Arabic" w:cs="Simplified Arabic"/>
            <w:sz w:val="22"/>
            <w:szCs w:val="22"/>
            <w:rtl/>
          </w:rPr>
          <w:t>يوتيوب</w:t>
        </w:r>
      </w:hyperlink>
      <w:r w:rsidRPr="0034781E">
        <w:rPr>
          <w:rFonts w:ascii="Simplified Arabic" w:eastAsia="Aptos" w:hAnsi="Simplified Arabic" w:cs="Simplified Arabic"/>
          <w:sz w:val="22"/>
          <w:szCs w:val="22"/>
        </w:rPr>
        <w:t>.</w:t>
      </w:r>
    </w:p>
    <w:p w14:paraId="1D97A7BD" w14:textId="77777777" w:rsidR="0034781E" w:rsidRPr="0034781E" w:rsidRDefault="0034781E" w:rsidP="0034781E">
      <w:pPr>
        <w:bidi/>
        <w:jc w:val="both"/>
        <w:rPr>
          <w:rFonts w:ascii="Simplified Arabic" w:eastAsia="Aptos" w:hAnsi="Simplified Arabic" w:cs="Simplified Arabic"/>
          <w:sz w:val="22"/>
          <w:szCs w:val="22"/>
        </w:rPr>
      </w:pPr>
      <w:r w:rsidRPr="0034781E">
        <w:rPr>
          <w:rFonts w:ascii="Simplified Arabic" w:eastAsia="Aptos" w:hAnsi="Simplified Arabic" w:cs="Simplified Arabic"/>
          <w:sz w:val="22"/>
          <w:szCs w:val="22"/>
          <w:rtl/>
        </w:rPr>
        <w:t>للاستفسارات الإعلامية يمكنكم التواصل مع</w:t>
      </w:r>
      <w:r w:rsidRPr="0034781E">
        <w:rPr>
          <w:rFonts w:ascii="Simplified Arabic" w:eastAsia="Aptos" w:hAnsi="Simplified Arabic" w:cs="Simplified Arabic"/>
          <w:sz w:val="22"/>
          <w:szCs w:val="22"/>
        </w:rPr>
        <w:t>: </w:t>
      </w:r>
    </w:p>
    <w:p w14:paraId="5E0AB555" w14:textId="77777777" w:rsidR="0034781E" w:rsidRPr="0034781E" w:rsidRDefault="0034781E" w:rsidP="0034781E">
      <w:pPr>
        <w:bidi/>
        <w:jc w:val="both"/>
        <w:rPr>
          <w:rFonts w:ascii="Simplified Arabic" w:eastAsia="Aptos" w:hAnsi="Simplified Arabic" w:cs="Simplified Arabic"/>
          <w:sz w:val="22"/>
          <w:szCs w:val="22"/>
        </w:rPr>
      </w:pPr>
      <w:r w:rsidRPr="0034781E">
        <w:rPr>
          <w:rFonts w:ascii="Simplified Arabic" w:eastAsia="Aptos" w:hAnsi="Simplified Arabic" w:cs="Simplified Arabic"/>
          <w:sz w:val="22"/>
          <w:szCs w:val="22"/>
          <w:rtl/>
        </w:rPr>
        <w:t>مريم المرزوقي </w:t>
      </w:r>
    </w:p>
    <w:p w14:paraId="5BDB5625" w14:textId="77777777" w:rsidR="0034781E" w:rsidRPr="0034781E" w:rsidRDefault="0034781E" w:rsidP="0034781E">
      <w:pPr>
        <w:bidi/>
        <w:jc w:val="both"/>
        <w:rPr>
          <w:rFonts w:ascii="Simplified Arabic" w:eastAsia="Aptos" w:hAnsi="Simplified Arabic" w:cs="Simplified Arabic"/>
          <w:sz w:val="22"/>
          <w:szCs w:val="22"/>
        </w:rPr>
      </w:pPr>
      <w:hyperlink r:id="rId21" w:tgtFrame="_blank" w:tooltip="mailto:msalmarzooqi@doh.gov.ae" w:history="1">
        <w:r w:rsidRPr="0034781E">
          <w:rPr>
            <w:rStyle w:val="Hyperlink"/>
            <w:rFonts w:ascii="Simplified Arabic" w:eastAsia="Aptos" w:hAnsi="Simplified Arabic" w:cs="Simplified Arabic"/>
            <w:sz w:val="22"/>
            <w:szCs w:val="22"/>
          </w:rPr>
          <w:t>msalmarzooqi@doh.gov.ae</w:t>
        </w:r>
      </w:hyperlink>
      <w:r w:rsidRPr="0034781E">
        <w:rPr>
          <w:rFonts w:ascii="Simplified Arabic" w:eastAsia="Aptos" w:hAnsi="Simplified Arabic" w:cs="Simplified Arabic"/>
          <w:sz w:val="22"/>
          <w:szCs w:val="22"/>
        </w:rPr>
        <w:t> </w:t>
      </w:r>
      <w:r w:rsidRPr="0034781E">
        <w:rPr>
          <w:rFonts w:ascii="Simplified Arabic" w:eastAsia="Aptos" w:hAnsi="Simplified Arabic" w:cs="Simplified Arabic"/>
          <w:sz w:val="22"/>
          <w:szCs w:val="22"/>
        </w:rPr>
        <w:br/>
        <w:t>+971 50 536 6660 </w:t>
      </w:r>
    </w:p>
    <w:p w14:paraId="0EB95BB6" w14:textId="77777777" w:rsidR="0034781E" w:rsidRPr="00736829" w:rsidRDefault="0034781E" w:rsidP="00C231AA">
      <w:pPr>
        <w:spacing w:line="276" w:lineRule="auto"/>
        <w:rPr>
          <w:rFonts w:ascii="Simplified Arabic" w:hAnsi="Simplified Arabic" w:cs="Simplified Arabic"/>
          <w:sz w:val="22"/>
          <w:szCs w:val="22"/>
        </w:rPr>
      </w:pPr>
    </w:p>
    <w:p w14:paraId="36F162E3" w14:textId="77777777" w:rsidR="0034781E" w:rsidRPr="00B24AC8" w:rsidRDefault="0034781E" w:rsidP="0034781E">
      <w:pPr>
        <w:bidi/>
        <w:spacing w:line="276" w:lineRule="auto"/>
        <w:rPr>
          <w:rFonts w:ascii="Simplified Arabic" w:hAnsi="Simplified Arabic" w:cs="Simplified Arabic"/>
          <w:sz w:val="22"/>
          <w:szCs w:val="22"/>
          <w:lang w:val="en-US"/>
        </w:rPr>
      </w:pPr>
    </w:p>
    <w:p w14:paraId="1E5E857A" w14:textId="43BFAEDA" w:rsidR="00A95C96" w:rsidRPr="00B24AC8" w:rsidRDefault="00082E92" w:rsidP="0034781E">
      <w:pPr>
        <w:bidi/>
        <w:rPr>
          <w:rFonts w:ascii="Simplified Arabic" w:hAnsi="Simplified Arabic" w:cs="Simplified Arabic"/>
        </w:rPr>
      </w:pPr>
      <w:r w:rsidRPr="00B24AC8">
        <w:rPr>
          <w:rFonts w:ascii="Simplified Arabic" w:hAnsi="Simplified Arabic" w:cs="Simplified Arabic"/>
        </w:rPr>
        <w:t xml:space="preserve"> </w:t>
      </w:r>
    </w:p>
    <w:sectPr w:rsidR="00A95C96" w:rsidRPr="00B24AC8" w:rsidSect="00EF62A8">
      <w:headerReference w:type="default" r:id="rId22"/>
      <w:pgSz w:w="12240" w:h="15840"/>
      <w:pgMar w:top="1440" w:right="1440" w:bottom="99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3A59" w14:textId="77777777" w:rsidR="0067458C" w:rsidRPr="0011090F" w:rsidRDefault="0067458C" w:rsidP="00F85EF7">
      <w:pPr>
        <w:spacing w:after="0" w:line="240" w:lineRule="auto"/>
      </w:pPr>
      <w:r w:rsidRPr="0011090F">
        <w:separator/>
      </w:r>
    </w:p>
  </w:endnote>
  <w:endnote w:type="continuationSeparator" w:id="0">
    <w:p w14:paraId="79FE85A4" w14:textId="77777777" w:rsidR="0067458C" w:rsidRPr="0011090F" w:rsidRDefault="0067458C" w:rsidP="00F85EF7">
      <w:pPr>
        <w:spacing w:after="0" w:line="240" w:lineRule="auto"/>
      </w:pPr>
      <w:r w:rsidRPr="00110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gular">
    <w:panose1 w:val="02000000000000000000"/>
    <w:charset w:val="00"/>
    <w:family w:val="modern"/>
    <w:notTrueType/>
    <w:pitch w:val="variable"/>
    <w:sig w:usb0="80000207" w:usb1="10000001"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plified Arabic">
    <w:panose1 w:val="02020603050405020304"/>
    <w:charset w:val="00"/>
    <w:family w:val="roman"/>
    <w:pitch w:val="variable"/>
    <w:sig w:usb0="00002003" w:usb1="80000000" w:usb2="00000008" w:usb3="00000000" w:csb0="0000004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3DD6" w14:textId="77777777" w:rsidR="0067458C" w:rsidRPr="0011090F" w:rsidRDefault="0067458C" w:rsidP="00F85EF7">
      <w:pPr>
        <w:spacing w:after="0" w:line="240" w:lineRule="auto"/>
      </w:pPr>
      <w:r w:rsidRPr="0011090F">
        <w:separator/>
      </w:r>
    </w:p>
  </w:footnote>
  <w:footnote w:type="continuationSeparator" w:id="0">
    <w:p w14:paraId="4F4AB57F" w14:textId="77777777" w:rsidR="0067458C" w:rsidRPr="0011090F" w:rsidRDefault="0067458C" w:rsidP="00F85EF7">
      <w:pPr>
        <w:spacing w:after="0" w:line="240" w:lineRule="auto"/>
      </w:pPr>
      <w:r w:rsidRPr="00110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C532" w14:textId="2D9B2D23" w:rsidR="00F85EF7" w:rsidRPr="0011090F" w:rsidRDefault="006711B5" w:rsidP="00F85EF7">
    <w:pPr>
      <w:pStyle w:val="Header"/>
      <w:jc w:val="right"/>
    </w:pPr>
    <w:r w:rsidRPr="0011090F">
      <w:rPr>
        <w:noProof/>
      </w:rPr>
      <w:drawing>
        <wp:inline distT="0" distB="0" distL="0" distR="0" wp14:anchorId="180809FF" wp14:editId="7FF0F03F">
          <wp:extent cx="2245360" cy="959485"/>
          <wp:effectExtent l="0" t="0" r="0" b="0"/>
          <wp:docPr id="115906476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22954" name="Picture 1" descr="A black and grey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360" cy="959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EEE"/>
    <w:multiLevelType w:val="hybridMultilevel"/>
    <w:tmpl w:val="CC20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5FF4"/>
    <w:multiLevelType w:val="hybridMultilevel"/>
    <w:tmpl w:val="0C3EE1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DE09FA"/>
    <w:multiLevelType w:val="hybridMultilevel"/>
    <w:tmpl w:val="C28C234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48FC30EB"/>
    <w:multiLevelType w:val="hybridMultilevel"/>
    <w:tmpl w:val="B452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60A4A"/>
    <w:multiLevelType w:val="hybridMultilevel"/>
    <w:tmpl w:val="E98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D535D"/>
    <w:multiLevelType w:val="hybridMultilevel"/>
    <w:tmpl w:val="D40A3DC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52460DF6"/>
    <w:multiLevelType w:val="hybridMultilevel"/>
    <w:tmpl w:val="B3848140"/>
    <w:lvl w:ilvl="0" w:tplc="4C090001">
      <w:start w:val="1"/>
      <w:numFmt w:val="bullet"/>
      <w:lvlText w:val=""/>
      <w:lvlJc w:val="left"/>
      <w:pPr>
        <w:ind w:left="765" w:hanging="360"/>
      </w:pPr>
      <w:rPr>
        <w:rFonts w:ascii="Symbol" w:hAnsi="Symbol" w:hint="default"/>
      </w:rPr>
    </w:lvl>
    <w:lvl w:ilvl="1" w:tplc="4C090003" w:tentative="1">
      <w:start w:val="1"/>
      <w:numFmt w:val="bullet"/>
      <w:lvlText w:val="o"/>
      <w:lvlJc w:val="left"/>
      <w:pPr>
        <w:ind w:left="1485" w:hanging="360"/>
      </w:pPr>
      <w:rPr>
        <w:rFonts w:ascii="Courier New" w:hAnsi="Courier New" w:cs="Courier New" w:hint="default"/>
      </w:rPr>
    </w:lvl>
    <w:lvl w:ilvl="2" w:tplc="4C090005" w:tentative="1">
      <w:start w:val="1"/>
      <w:numFmt w:val="bullet"/>
      <w:lvlText w:val=""/>
      <w:lvlJc w:val="left"/>
      <w:pPr>
        <w:ind w:left="2205" w:hanging="360"/>
      </w:pPr>
      <w:rPr>
        <w:rFonts w:ascii="Wingdings" w:hAnsi="Wingdings" w:hint="default"/>
      </w:rPr>
    </w:lvl>
    <w:lvl w:ilvl="3" w:tplc="4C090001" w:tentative="1">
      <w:start w:val="1"/>
      <w:numFmt w:val="bullet"/>
      <w:lvlText w:val=""/>
      <w:lvlJc w:val="left"/>
      <w:pPr>
        <w:ind w:left="2925" w:hanging="360"/>
      </w:pPr>
      <w:rPr>
        <w:rFonts w:ascii="Symbol" w:hAnsi="Symbol" w:hint="default"/>
      </w:rPr>
    </w:lvl>
    <w:lvl w:ilvl="4" w:tplc="4C090003" w:tentative="1">
      <w:start w:val="1"/>
      <w:numFmt w:val="bullet"/>
      <w:lvlText w:val="o"/>
      <w:lvlJc w:val="left"/>
      <w:pPr>
        <w:ind w:left="3645" w:hanging="360"/>
      </w:pPr>
      <w:rPr>
        <w:rFonts w:ascii="Courier New" w:hAnsi="Courier New" w:cs="Courier New" w:hint="default"/>
      </w:rPr>
    </w:lvl>
    <w:lvl w:ilvl="5" w:tplc="4C090005" w:tentative="1">
      <w:start w:val="1"/>
      <w:numFmt w:val="bullet"/>
      <w:lvlText w:val=""/>
      <w:lvlJc w:val="left"/>
      <w:pPr>
        <w:ind w:left="4365" w:hanging="360"/>
      </w:pPr>
      <w:rPr>
        <w:rFonts w:ascii="Wingdings" w:hAnsi="Wingdings" w:hint="default"/>
      </w:rPr>
    </w:lvl>
    <w:lvl w:ilvl="6" w:tplc="4C090001" w:tentative="1">
      <w:start w:val="1"/>
      <w:numFmt w:val="bullet"/>
      <w:lvlText w:val=""/>
      <w:lvlJc w:val="left"/>
      <w:pPr>
        <w:ind w:left="5085" w:hanging="360"/>
      </w:pPr>
      <w:rPr>
        <w:rFonts w:ascii="Symbol" w:hAnsi="Symbol" w:hint="default"/>
      </w:rPr>
    </w:lvl>
    <w:lvl w:ilvl="7" w:tplc="4C090003" w:tentative="1">
      <w:start w:val="1"/>
      <w:numFmt w:val="bullet"/>
      <w:lvlText w:val="o"/>
      <w:lvlJc w:val="left"/>
      <w:pPr>
        <w:ind w:left="5805" w:hanging="360"/>
      </w:pPr>
      <w:rPr>
        <w:rFonts w:ascii="Courier New" w:hAnsi="Courier New" w:cs="Courier New" w:hint="default"/>
      </w:rPr>
    </w:lvl>
    <w:lvl w:ilvl="8" w:tplc="4C090005" w:tentative="1">
      <w:start w:val="1"/>
      <w:numFmt w:val="bullet"/>
      <w:lvlText w:val=""/>
      <w:lvlJc w:val="left"/>
      <w:pPr>
        <w:ind w:left="6525" w:hanging="360"/>
      </w:pPr>
      <w:rPr>
        <w:rFonts w:ascii="Wingdings" w:hAnsi="Wingdings" w:hint="default"/>
      </w:rPr>
    </w:lvl>
  </w:abstractNum>
  <w:abstractNum w:abstractNumId="7" w15:restartNumberingAfterBreak="0">
    <w:nsid w:val="5EA51C07"/>
    <w:multiLevelType w:val="hybridMultilevel"/>
    <w:tmpl w:val="D944B7F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663A1760"/>
    <w:multiLevelType w:val="multilevel"/>
    <w:tmpl w:val="DAC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B0531"/>
    <w:multiLevelType w:val="hybridMultilevel"/>
    <w:tmpl w:val="0B784ADE"/>
    <w:lvl w:ilvl="0" w:tplc="60B2011C">
      <w:numFmt w:val="bullet"/>
      <w:lvlText w:val="-"/>
      <w:lvlJc w:val="left"/>
      <w:pPr>
        <w:ind w:left="720" w:hanging="360"/>
      </w:pPr>
      <w:rPr>
        <w:rFonts w:ascii="Regular" w:eastAsia="Aptos" w:hAnsi="Regular"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384863466">
    <w:abstractNumId w:val="1"/>
  </w:num>
  <w:num w:numId="2" w16cid:durableId="416946656">
    <w:abstractNumId w:val="4"/>
  </w:num>
  <w:num w:numId="3" w16cid:durableId="267155582">
    <w:abstractNumId w:val="3"/>
  </w:num>
  <w:num w:numId="4" w16cid:durableId="2115710927">
    <w:abstractNumId w:val="6"/>
  </w:num>
  <w:num w:numId="5" w16cid:durableId="830868879">
    <w:abstractNumId w:val="7"/>
  </w:num>
  <w:num w:numId="6" w16cid:durableId="988902488">
    <w:abstractNumId w:val="9"/>
  </w:num>
  <w:num w:numId="7" w16cid:durableId="1679042333">
    <w:abstractNumId w:val="2"/>
  </w:num>
  <w:num w:numId="8" w16cid:durableId="2071537395">
    <w:abstractNumId w:val="0"/>
  </w:num>
  <w:num w:numId="9" w16cid:durableId="1042748939">
    <w:abstractNumId w:val="5"/>
  </w:num>
  <w:num w:numId="10" w16cid:durableId="1594512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E"/>
    <w:rsid w:val="00000852"/>
    <w:rsid w:val="00001C98"/>
    <w:rsid w:val="000027A8"/>
    <w:rsid w:val="00002BAD"/>
    <w:rsid w:val="000057D0"/>
    <w:rsid w:val="0000617D"/>
    <w:rsid w:val="000075BC"/>
    <w:rsid w:val="000104BD"/>
    <w:rsid w:val="0001256A"/>
    <w:rsid w:val="0001357F"/>
    <w:rsid w:val="000164EB"/>
    <w:rsid w:val="0001795C"/>
    <w:rsid w:val="000201A2"/>
    <w:rsid w:val="000216FD"/>
    <w:rsid w:val="00022B08"/>
    <w:rsid w:val="0002350D"/>
    <w:rsid w:val="0002399B"/>
    <w:rsid w:val="0003270D"/>
    <w:rsid w:val="00032E51"/>
    <w:rsid w:val="00034FFB"/>
    <w:rsid w:val="0003519E"/>
    <w:rsid w:val="00036707"/>
    <w:rsid w:val="00041A53"/>
    <w:rsid w:val="00041AD6"/>
    <w:rsid w:val="00044147"/>
    <w:rsid w:val="0004568D"/>
    <w:rsid w:val="000469A7"/>
    <w:rsid w:val="00050851"/>
    <w:rsid w:val="000519BF"/>
    <w:rsid w:val="000522AF"/>
    <w:rsid w:val="00052478"/>
    <w:rsid w:val="00052C6E"/>
    <w:rsid w:val="00053C31"/>
    <w:rsid w:val="0005557B"/>
    <w:rsid w:val="00057094"/>
    <w:rsid w:val="00057E64"/>
    <w:rsid w:val="0006016E"/>
    <w:rsid w:val="00062724"/>
    <w:rsid w:val="00062B71"/>
    <w:rsid w:val="0006301C"/>
    <w:rsid w:val="00063DDA"/>
    <w:rsid w:val="00063E2B"/>
    <w:rsid w:val="000640E9"/>
    <w:rsid w:val="000646ED"/>
    <w:rsid w:val="00064FF8"/>
    <w:rsid w:val="000658AE"/>
    <w:rsid w:val="0006605E"/>
    <w:rsid w:val="0007045F"/>
    <w:rsid w:val="00070A6C"/>
    <w:rsid w:val="00071BA1"/>
    <w:rsid w:val="000738AA"/>
    <w:rsid w:val="00075A31"/>
    <w:rsid w:val="000766D7"/>
    <w:rsid w:val="00076A34"/>
    <w:rsid w:val="00076AAC"/>
    <w:rsid w:val="00077FA5"/>
    <w:rsid w:val="00080677"/>
    <w:rsid w:val="000819FB"/>
    <w:rsid w:val="00082B5C"/>
    <w:rsid w:val="00082E92"/>
    <w:rsid w:val="00083537"/>
    <w:rsid w:val="00083BE0"/>
    <w:rsid w:val="000854F0"/>
    <w:rsid w:val="00085DE8"/>
    <w:rsid w:val="00086546"/>
    <w:rsid w:val="00086802"/>
    <w:rsid w:val="000876B9"/>
    <w:rsid w:val="000906DF"/>
    <w:rsid w:val="00091426"/>
    <w:rsid w:val="000917A0"/>
    <w:rsid w:val="00091A81"/>
    <w:rsid w:val="000933AA"/>
    <w:rsid w:val="000939C0"/>
    <w:rsid w:val="000946B1"/>
    <w:rsid w:val="000949EC"/>
    <w:rsid w:val="00097404"/>
    <w:rsid w:val="000A1290"/>
    <w:rsid w:val="000A2C3D"/>
    <w:rsid w:val="000A54C4"/>
    <w:rsid w:val="000B0E05"/>
    <w:rsid w:val="000B3BE7"/>
    <w:rsid w:val="000B5360"/>
    <w:rsid w:val="000B67A2"/>
    <w:rsid w:val="000B6A54"/>
    <w:rsid w:val="000B6A7B"/>
    <w:rsid w:val="000B7016"/>
    <w:rsid w:val="000B774D"/>
    <w:rsid w:val="000B7C2A"/>
    <w:rsid w:val="000C115C"/>
    <w:rsid w:val="000C327D"/>
    <w:rsid w:val="000C3396"/>
    <w:rsid w:val="000C48F4"/>
    <w:rsid w:val="000C52A0"/>
    <w:rsid w:val="000C573C"/>
    <w:rsid w:val="000C624B"/>
    <w:rsid w:val="000C6AD9"/>
    <w:rsid w:val="000C736D"/>
    <w:rsid w:val="000D1376"/>
    <w:rsid w:val="000D196C"/>
    <w:rsid w:val="000D22F8"/>
    <w:rsid w:val="000D273D"/>
    <w:rsid w:val="000D2BCC"/>
    <w:rsid w:val="000D3073"/>
    <w:rsid w:val="000D7321"/>
    <w:rsid w:val="000D7940"/>
    <w:rsid w:val="000D7D75"/>
    <w:rsid w:val="000D7E69"/>
    <w:rsid w:val="000E0A25"/>
    <w:rsid w:val="000E19F0"/>
    <w:rsid w:val="000E1EC4"/>
    <w:rsid w:val="000E26CD"/>
    <w:rsid w:val="000E2F05"/>
    <w:rsid w:val="000E4E53"/>
    <w:rsid w:val="000E5F15"/>
    <w:rsid w:val="000E60C3"/>
    <w:rsid w:val="000F11C0"/>
    <w:rsid w:val="000F2602"/>
    <w:rsid w:val="000F3B6C"/>
    <w:rsid w:val="000F462A"/>
    <w:rsid w:val="000F4B2D"/>
    <w:rsid w:val="000F4E7D"/>
    <w:rsid w:val="000F64D7"/>
    <w:rsid w:val="000F75EC"/>
    <w:rsid w:val="00102EF0"/>
    <w:rsid w:val="00105D30"/>
    <w:rsid w:val="00106300"/>
    <w:rsid w:val="001065A3"/>
    <w:rsid w:val="00107114"/>
    <w:rsid w:val="00107373"/>
    <w:rsid w:val="0011090F"/>
    <w:rsid w:val="00110B28"/>
    <w:rsid w:val="001112FD"/>
    <w:rsid w:val="00111D8F"/>
    <w:rsid w:val="00113CF3"/>
    <w:rsid w:val="00115248"/>
    <w:rsid w:val="00115E46"/>
    <w:rsid w:val="00116782"/>
    <w:rsid w:val="00116AF7"/>
    <w:rsid w:val="001176B1"/>
    <w:rsid w:val="001207AD"/>
    <w:rsid w:val="00122BCB"/>
    <w:rsid w:val="00123B04"/>
    <w:rsid w:val="0012539B"/>
    <w:rsid w:val="00127016"/>
    <w:rsid w:val="001271DB"/>
    <w:rsid w:val="001277FC"/>
    <w:rsid w:val="00127AF8"/>
    <w:rsid w:val="001308BC"/>
    <w:rsid w:val="0013188F"/>
    <w:rsid w:val="00132291"/>
    <w:rsid w:val="00132D29"/>
    <w:rsid w:val="00132FD8"/>
    <w:rsid w:val="0013365B"/>
    <w:rsid w:val="0013467B"/>
    <w:rsid w:val="00136430"/>
    <w:rsid w:val="00136F4F"/>
    <w:rsid w:val="001408A8"/>
    <w:rsid w:val="001455C7"/>
    <w:rsid w:val="00146017"/>
    <w:rsid w:val="001462BD"/>
    <w:rsid w:val="001465FE"/>
    <w:rsid w:val="00146F56"/>
    <w:rsid w:val="00146F6B"/>
    <w:rsid w:val="00147952"/>
    <w:rsid w:val="001479A5"/>
    <w:rsid w:val="00147B2E"/>
    <w:rsid w:val="00147CB9"/>
    <w:rsid w:val="001506E7"/>
    <w:rsid w:val="00151132"/>
    <w:rsid w:val="00152FB4"/>
    <w:rsid w:val="00154CA7"/>
    <w:rsid w:val="0015668E"/>
    <w:rsid w:val="00157570"/>
    <w:rsid w:val="001605CE"/>
    <w:rsid w:val="001618D1"/>
    <w:rsid w:val="00162C47"/>
    <w:rsid w:val="0016374F"/>
    <w:rsid w:val="00163A79"/>
    <w:rsid w:val="001664B9"/>
    <w:rsid w:val="00166AE3"/>
    <w:rsid w:val="00167C96"/>
    <w:rsid w:val="00170648"/>
    <w:rsid w:val="001718B7"/>
    <w:rsid w:val="00172614"/>
    <w:rsid w:val="00173141"/>
    <w:rsid w:val="00173ECA"/>
    <w:rsid w:val="00174174"/>
    <w:rsid w:val="00174226"/>
    <w:rsid w:val="001744B9"/>
    <w:rsid w:val="00175C03"/>
    <w:rsid w:val="00175F51"/>
    <w:rsid w:val="00176EBE"/>
    <w:rsid w:val="00181123"/>
    <w:rsid w:val="0018176F"/>
    <w:rsid w:val="001823D1"/>
    <w:rsid w:val="00183312"/>
    <w:rsid w:val="00183F12"/>
    <w:rsid w:val="00184526"/>
    <w:rsid w:val="001845AD"/>
    <w:rsid w:val="001854A4"/>
    <w:rsid w:val="00186D3A"/>
    <w:rsid w:val="0018718C"/>
    <w:rsid w:val="001872DB"/>
    <w:rsid w:val="0019047D"/>
    <w:rsid w:val="00190D12"/>
    <w:rsid w:val="001916F3"/>
    <w:rsid w:val="001927D4"/>
    <w:rsid w:val="00192ECD"/>
    <w:rsid w:val="0019399D"/>
    <w:rsid w:val="00194142"/>
    <w:rsid w:val="00194912"/>
    <w:rsid w:val="001949F7"/>
    <w:rsid w:val="00195341"/>
    <w:rsid w:val="001956FA"/>
    <w:rsid w:val="001972F9"/>
    <w:rsid w:val="00197F3B"/>
    <w:rsid w:val="001A023E"/>
    <w:rsid w:val="001A0642"/>
    <w:rsid w:val="001A1DF1"/>
    <w:rsid w:val="001A4228"/>
    <w:rsid w:val="001A4766"/>
    <w:rsid w:val="001A551F"/>
    <w:rsid w:val="001A6889"/>
    <w:rsid w:val="001B0189"/>
    <w:rsid w:val="001B3BB8"/>
    <w:rsid w:val="001B3BE6"/>
    <w:rsid w:val="001B40BD"/>
    <w:rsid w:val="001B460E"/>
    <w:rsid w:val="001B5BF3"/>
    <w:rsid w:val="001B765D"/>
    <w:rsid w:val="001C286D"/>
    <w:rsid w:val="001C2894"/>
    <w:rsid w:val="001C2C57"/>
    <w:rsid w:val="001C2D3B"/>
    <w:rsid w:val="001C4197"/>
    <w:rsid w:val="001C5BEC"/>
    <w:rsid w:val="001C5D51"/>
    <w:rsid w:val="001C671B"/>
    <w:rsid w:val="001D003F"/>
    <w:rsid w:val="001D06D4"/>
    <w:rsid w:val="001D0D19"/>
    <w:rsid w:val="001D3BE4"/>
    <w:rsid w:val="001D3E80"/>
    <w:rsid w:val="001D500C"/>
    <w:rsid w:val="001D62CD"/>
    <w:rsid w:val="001D6950"/>
    <w:rsid w:val="001D71F3"/>
    <w:rsid w:val="001D746E"/>
    <w:rsid w:val="001E01F4"/>
    <w:rsid w:val="001E0240"/>
    <w:rsid w:val="001E05FA"/>
    <w:rsid w:val="001E07B4"/>
    <w:rsid w:val="001E0B8D"/>
    <w:rsid w:val="001E124F"/>
    <w:rsid w:val="001E1F26"/>
    <w:rsid w:val="001E31DF"/>
    <w:rsid w:val="001E35C4"/>
    <w:rsid w:val="001E4058"/>
    <w:rsid w:val="001E6A66"/>
    <w:rsid w:val="001E7A3B"/>
    <w:rsid w:val="001F000B"/>
    <w:rsid w:val="001F0227"/>
    <w:rsid w:val="001F02B3"/>
    <w:rsid w:val="001F0533"/>
    <w:rsid w:val="001F1851"/>
    <w:rsid w:val="001F2EA6"/>
    <w:rsid w:val="001F5609"/>
    <w:rsid w:val="001F5784"/>
    <w:rsid w:val="001F5EA7"/>
    <w:rsid w:val="001F5FA3"/>
    <w:rsid w:val="001F7C44"/>
    <w:rsid w:val="002005D4"/>
    <w:rsid w:val="002009D7"/>
    <w:rsid w:val="00200AC6"/>
    <w:rsid w:val="002019FD"/>
    <w:rsid w:val="00201EBB"/>
    <w:rsid w:val="002021E0"/>
    <w:rsid w:val="002037ED"/>
    <w:rsid w:val="00205403"/>
    <w:rsid w:val="002071F4"/>
    <w:rsid w:val="002075AC"/>
    <w:rsid w:val="00211500"/>
    <w:rsid w:val="00211921"/>
    <w:rsid w:val="00212B14"/>
    <w:rsid w:val="00212EC5"/>
    <w:rsid w:val="002144BD"/>
    <w:rsid w:val="00216162"/>
    <w:rsid w:val="0021622D"/>
    <w:rsid w:val="002166DF"/>
    <w:rsid w:val="00216B1C"/>
    <w:rsid w:val="002235B0"/>
    <w:rsid w:val="00223934"/>
    <w:rsid w:val="002239F0"/>
    <w:rsid w:val="00225244"/>
    <w:rsid w:val="0022667B"/>
    <w:rsid w:val="00226E9E"/>
    <w:rsid w:val="00226F80"/>
    <w:rsid w:val="002272E1"/>
    <w:rsid w:val="00230088"/>
    <w:rsid w:val="00230A51"/>
    <w:rsid w:val="00231ED8"/>
    <w:rsid w:val="0023332F"/>
    <w:rsid w:val="0023352C"/>
    <w:rsid w:val="00233613"/>
    <w:rsid w:val="002340CA"/>
    <w:rsid w:val="00236CE5"/>
    <w:rsid w:val="00237AA7"/>
    <w:rsid w:val="00237B61"/>
    <w:rsid w:val="00240025"/>
    <w:rsid w:val="00241445"/>
    <w:rsid w:val="00243C41"/>
    <w:rsid w:val="0024690F"/>
    <w:rsid w:val="002470B8"/>
    <w:rsid w:val="00247955"/>
    <w:rsid w:val="00250279"/>
    <w:rsid w:val="00251028"/>
    <w:rsid w:val="002514A6"/>
    <w:rsid w:val="00251555"/>
    <w:rsid w:val="002527FE"/>
    <w:rsid w:val="00252B34"/>
    <w:rsid w:val="00254C90"/>
    <w:rsid w:val="00256043"/>
    <w:rsid w:val="0025631A"/>
    <w:rsid w:val="00256464"/>
    <w:rsid w:val="00256CF5"/>
    <w:rsid w:val="002571C0"/>
    <w:rsid w:val="002579CE"/>
    <w:rsid w:val="00261354"/>
    <w:rsid w:val="00261917"/>
    <w:rsid w:val="00262620"/>
    <w:rsid w:val="00262DC2"/>
    <w:rsid w:val="0026492B"/>
    <w:rsid w:val="00265007"/>
    <w:rsid w:val="00266C5F"/>
    <w:rsid w:val="002674C4"/>
    <w:rsid w:val="00270018"/>
    <w:rsid w:val="0027015B"/>
    <w:rsid w:val="00270313"/>
    <w:rsid w:val="00271CE2"/>
    <w:rsid w:val="00274819"/>
    <w:rsid w:val="0027506C"/>
    <w:rsid w:val="0027557E"/>
    <w:rsid w:val="002770BD"/>
    <w:rsid w:val="00277285"/>
    <w:rsid w:val="002803AC"/>
    <w:rsid w:val="00282122"/>
    <w:rsid w:val="00283DC8"/>
    <w:rsid w:val="00283F9D"/>
    <w:rsid w:val="00284D9D"/>
    <w:rsid w:val="00290700"/>
    <w:rsid w:val="00293734"/>
    <w:rsid w:val="00293BF1"/>
    <w:rsid w:val="0029405F"/>
    <w:rsid w:val="0029517A"/>
    <w:rsid w:val="002959E5"/>
    <w:rsid w:val="00296567"/>
    <w:rsid w:val="002A09BD"/>
    <w:rsid w:val="002A0C48"/>
    <w:rsid w:val="002A20ED"/>
    <w:rsid w:val="002A26BB"/>
    <w:rsid w:val="002A51EA"/>
    <w:rsid w:val="002A53C3"/>
    <w:rsid w:val="002A58EA"/>
    <w:rsid w:val="002A5F52"/>
    <w:rsid w:val="002A63EF"/>
    <w:rsid w:val="002B1E59"/>
    <w:rsid w:val="002B2D2A"/>
    <w:rsid w:val="002B2D52"/>
    <w:rsid w:val="002B2DE5"/>
    <w:rsid w:val="002B483B"/>
    <w:rsid w:val="002B48B7"/>
    <w:rsid w:val="002B5762"/>
    <w:rsid w:val="002B5C55"/>
    <w:rsid w:val="002B62DE"/>
    <w:rsid w:val="002B638E"/>
    <w:rsid w:val="002B7F17"/>
    <w:rsid w:val="002C0220"/>
    <w:rsid w:val="002C0FB3"/>
    <w:rsid w:val="002C143A"/>
    <w:rsid w:val="002C178C"/>
    <w:rsid w:val="002C1B65"/>
    <w:rsid w:val="002C1CF2"/>
    <w:rsid w:val="002C2540"/>
    <w:rsid w:val="002C412A"/>
    <w:rsid w:val="002C4AC0"/>
    <w:rsid w:val="002C5882"/>
    <w:rsid w:val="002C7949"/>
    <w:rsid w:val="002C7A28"/>
    <w:rsid w:val="002D0B1F"/>
    <w:rsid w:val="002D110A"/>
    <w:rsid w:val="002D237F"/>
    <w:rsid w:val="002D2A8A"/>
    <w:rsid w:val="002D2C39"/>
    <w:rsid w:val="002D350F"/>
    <w:rsid w:val="002D3FD7"/>
    <w:rsid w:val="002D4359"/>
    <w:rsid w:val="002D58D8"/>
    <w:rsid w:val="002D5A07"/>
    <w:rsid w:val="002D5DD9"/>
    <w:rsid w:val="002D64EE"/>
    <w:rsid w:val="002D6DEE"/>
    <w:rsid w:val="002D796D"/>
    <w:rsid w:val="002E0BE2"/>
    <w:rsid w:val="002E0D37"/>
    <w:rsid w:val="002E4F41"/>
    <w:rsid w:val="002E5290"/>
    <w:rsid w:val="002E6741"/>
    <w:rsid w:val="002E7185"/>
    <w:rsid w:val="002E7A73"/>
    <w:rsid w:val="002E7D79"/>
    <w:rsid w:val="002F0588"/>
    <w:rsid w:val="002F09D1"/>
    <w:rsid w:val="002F0E14"/>
    <w:rsid w:val="002F22B2"/>
    <w:rsid w:val="002F27A8"/>
    <w:rsid w:val="002F2A21"/>
    <w:rsid w:val="002F3488"/>
    <w:rsid w:val="002F395A"/>
    <w:rsid w:val="002F419F"/>
    <w:rsid w:val="002F41A3"/>
    <w:rsid w:val="002F4DCE"/>
    <w:rsid w:val="002F6517"/>
    <w:rsid w:val="002F6DFF"/>
    <w:rsid w:val="002F701F"/>
    <w:rsid w:val="002F7C2B"/>
    <w:rsid w:val="003003D4"/>
    <w:rsid w:val="003016C9"/>
    <w:rsid w:val="0030192C"/>
    <w:rsid w:val="0030379C"/>
    <w:rsid w:val="003039B1"/>
    <w:rsid w:val="003041D6"/>
    <w:rsid w:val="00307804"/>
    <w:rsid w:val="00311AE4"/>
    <w:rsid w:val="003123F0"/>
    <w:rsid w:val="00314012"/>
    <w:rsid w:val="00314098"/>
    <w:rsid w:val="0031445C"/>
    <w:rsid w:val="00314DAB"/>
    <w:rsid w:val="00315FA5"/>
    <w:rsid w:val="00316424"/>
    <w:rsid w:val="00317256"/>
    <w:rsid w:val="00321B4F"/>
    <w:rsid w:val="003245C4"/>
    <w:rsid w:val="00324A4E"/>
    <w:rsid w:val="00324F24"/>
    <w:rsid w:val="0032596B"/>
    <w:rsid w:val="00325D03"/>
    <w:rsid w:val="00325EF8"/>
    <w:rsid w:val="00326109"/>
    <w:rsid w:val="00326364"/>
    <w:rsid w:val="003300F9"/>
    <w:rsid w:val="00330542"/>
    <w:rsid w:val="00330805"/>
    <w:rsid w:val="00330F0F"/>
    <w:rsid w:val="003320C4"/>
    <w:rsid w:val="003324A5"/>
    <w:rsid w:val="00332B42"/>
    <w:rsid w:val="003335DE"/>
    <w:rsid w:val="0033361D"/>
    <w:rsid w:val="00333E9D"/>
    <w:rsid w:val="00334427"/>
    <w:rsid w:val="003358DC"/>
    <w:rsid w:val="0033626F"/>
    <w:rsid w:val="00336488"/>
    <w:rsid w:val="00336D49"/>
    <w:rsid w:val="0033732A"/>
    <w:rsid w:val="00340B09"/>
    <w:rsid w:val="003414DD"/>
    <w:rsid w:val="00342C1A"/>
    <w:rsid w:val="00343E44"/>
    <w:rsid w:val="003442EE"/>
    <w:rsid w:val="00344B63"/>
    <w:rsid w:val="00344FE2"/>
    <w:rsid w:val="003463CF"/>
    <w:rsid w:val="00346620"/>
    <w:rsid w:val="0034781E"/>
    <w:rsid w:val="00350898"/>
    <w:rsid w:val="00350982"/>
    <w:rsid w:val="00350D19"/>
    <w:rsid w:val="003527C9"/>
    <w:rsid w:val="00353AAE"/>
    <w:rsid w:val="00354A07"/>
    <w:rsid w:val="00356632"/>
    <w:rsid w:val="003573DD"/>
    <w:rsid w:val="00360132"/>
    <w:rsid w:val="00362C3C"/>
    <w:rsid w:val="0036305D"/>
    <w:rsid w:val="00364E94"/>
    <w:rsid w:val="00365BB3"/>
    <w:rsid w:val="003661B1"/>
    <w:rsid w:val="0036648C"/>
    <w:rsid w:val="003674FB"/>
    <w:rsid w:val="003679C5"/>
    <w:rsid w:val="00367AB4"/>
    <w:rsid w:val="00367F3B"/>
    <w:rsid w:val="003701D6"/>
    <w:rsid w:val="00372650"/>
    <w:rsid w:val="00372694"/>
    <w:rsid w:val="00372717"/>
    <w:rsid w:val="00373C78"/>
    <w:rsid w:val="003747E8"/>
    <w:rsid w:val="00376699"/>
    <w:rsid w:val="003805B8"/>
    <w:rsid w:val="003830A2"/>
    <w:rsid w:val="00383DAC"/>
    <w:rsid w:val="003851CB"/>
    <w:rsid w:val="00387427"/>
    <w:rsid w:val="003936F8"/>
    <w:rsid w:val="00394410"/>
    <w:rsid w:val="00394EEF"/>
    <w:rsid w:val="0039527D"/>
    <w:rsid w:val="00395989"/>
    <w:rsid w:val="00395F29"/>
    <w:rsid w:val="00395FA2"/>
    <w:rsid w:val="003965E1"/>
    <w:rsid w:val="00397489"/>
    <w:rsid w:val="003A044F"/>
    <w:rsid w:val="003A0A91"/>
    <w:rsid w:val="003A0ED1"/>
    <w:rsid w:val="003A1B3B"/>
    <w:rsid w:val="003A31C0"/>
    <w:rsid w:val="003A33F3"/>
    <w:rsid w:val="003A3FAD"/>
    <w:rsid w:val="003A41BE"/>
    <w:rsid w:val="003B0D88"/>
    <w:rsid w:val="003B6C58"/>
    <w:rsid w:val="003B77A3"/>
    <w:rsid w:val="003C02FB"/>
    <w:rsid w:val="003C09F1"/>
    <w:rsid w:val="003C15F2"/>
    <w:rsid w:val="003C1D7F"/>
    <w:rsid w:val="003C1EDE"/>
    <w:rsid w:val="003C2974"/>
    <w:rsid w:val="003C2B6B"/>
    <w:rsid w:val="003C3925"/>
    <w:rsid w:val="003C56FD"/>
    <w:rsid w:val="003C6AD0"/>
    <w:rsid w:val="003C73EC"/>
    <w:rsid w:val="003C7915"/>
    <w:rsid w:val="003C7DE8"/>
    <w:rsid w:val="003D01F1"/>
    <w:rsid w:val="003D1556"/>
    <w:rsid w:val="003D1D40"/>
    <w:rsid w:val="003D1E48"/>
    <w:rsid w:val="003D2235"/>
    <w:rsid w:val="003D4EF3"/>
    <w:rsid w:val="003D6833"/>
    <w:rsid w:val="003E00E3"/>
    <w:rsid w:val="003E17E7"/>
    <w:rsid w:val="003E2361"/>
    <w:rsid w:val="003E33ED"/>
    <w:rsid w:val="003E3ADA"/>
    <w:rsid w:val="003E45B5"/>
    <w:rsid w:val="003E5095"/>
    <w:rsid w:val="003E52DF"/>
    <w:rsid w:val="003E54EF"/>
    <w:rsid w:val="003E5F2E"/>
    <w:rsid w:val="003E612F"/>
    <w:rsid w:val="003E646D"/>
    <w:rsid w:val="003E6D83"/>
    <w:rsid w:val="003E740B"/>
    <w:rsid w:val="003E7858"/>
    <w:rsid w:val="003F41C6"/>
    <w:rsid w:val="003F52DA"/>
    <w:rsid w:val="003F53F4"/>
    <w:rsid w:val="003F61BD"/>
    <w:rsid w:val="003F62D7"/>
    <w:rsid w:val="003F6338"/>
    <w:rsid w:val="003F6AE0"/>
    <w:rsid w:val="003F7300"/>
    <w:rsid w:val="003F7444"/>
    <w:rsid w:val="0040003B"/>
    <w:rsid w:val="0040079B"/>
    <w:rsid w:val="0040122A"/>
    <w:rsid w:val="00401AC9"/>
    <w:rsid w:val="0040247A"/>
    <w:rsid w:val="00402540"/>
    <w:rsid w:val="004037DE"/>
    <w:rsid w:val="004051CD"/>
    <w:rsid w:val="00405FED"/>
    <w:rsid w:val="00407FC2"/>
    <w:rsid w:val="00410C0C"/>
    <w:rsid w:val="00410D26"/>
    <w:rsid w:val="004141B7"/>
    <w:rsid w:val="00414B39"/>
    <w:rsid w:val="00417452"/>
    <w:rsid w:val="00420375"/>
    <w:rsid w:val="0042057E"/>
    <w:rsid w:val="00420F2C"/>
    <w:rsid w:val="0042327E"/>
    <w:rsid w:val="004233FF"/>
    <w:rsid w:val="00425451"/>
    <w:rsid w:val="00426033"/>
    <w:rsid w:val="0042773B"/>
    <w:rsid w:val="00430C7C"/>
    <w:rsid w:val="00430DF6"/>
    <w:rsid w:val="00431055"/>
    <w:rsid w:val="004314C7"/>
    <w:rsid w:val="0043190C"/>
    <w:rsid w:val="00434298"/>
    <w:rsid w:val="00434A13"/>
    <w:rsid w:val="00435F27"/>
    <w:rsid w:val="004362A8"/>
    <w:rsid w:val="00436302"/>
    <w:rsid w:val="00436AC3"/>
    <w:rsid w:val="004373A1"/>
    <w:rsid w:val="0043751A"/>
    <w:rsid w:val="00437781"/>
    <w:rsid w:val="00437CC1"/>
    <w:rsid w:val="004407AE"/>
    <w:rsid w:val="00440993"/>
    <w:rsid w:val="00440B01"/>
    <w:rsid w:val="0044217E"/>
    <w:rsid w:val="00442269"/>
    <w:rsid w:val="004433AB"/>
    <w:rsid w:val="004434B5"/>
    <w:rsid w:val="0044481E"/>
    <w:rsid w:val="00445A34"/>
    <w:rsid w:val="00445EAD"/>
    <w:rsid w:val="00451711"/>
    <w:rsid w:val="00451BB2"/>
    <w:rsid w:val="00451D18"/>
    <w:rsid w:val="004531BF"/>
    <w:rsid w:val="00453EF8"/>
    <w:rsid w:val="00454D1E"/>
    <w:rsid w:val="00455F6C"/>
    <w:rsid w:val="00456075"/>
    <w:rsid w:val="00457DE7"/>
    <w:rsid w:val="00460135"/>
    <w:rsid w:val="00460260"/>
    <w:rsid w:val="00460541"/>
    <w:rsid w:val="004609C4"/>
    <w:rsid w:val="00460E3F"/>
    <w:rsid w:val="00463EEE"/>
    <w:rsid w:val="004641FD"/>
    <w:rsid w:val="00464EE4"/>
    <w:rsid w:val="0046595E"/>
    <w:rsid w:val="00467306"/>
    <w:rsid w:val="00467DF9"/>
    <w:rsid w:val="0047005E"/>
    <w:rsid w:val="00470D72"/>
    <w:rsid w:val="00471505"/>
    <w:rsid w:val="00471F67"/>
    <w:rsid w:val="00475E09"/>
    <w:rsid w:val="00475F55"/>
    <w:rsid w:val="00476D13"/>
    <w:rsid w:val="00477E2A"/>
    <w:rsid w:val="00480FBD"/>
    <w:rsid w:val="004822E7"/>
    <w:rsid w:val="00482610"/>
    <w:rsid w:val="00482AFC"/>
    <w:rsid w:val="00483907"/>
    <w:rsid w:val="00483C40"/>
    <w:rsid w:val="004844B8"/>
    <w:rsid w:val="00485A45"/>
    <w:rsid w:val="004863FB"/>
    <w:rsid w:val="0048668F"/>
    <w:rsid w:val="00490F02"/>
    <w:rsid w:val="004929FC"/>
    <w:rsid w:val="00493B04"/>
    <w:rsid w:val="00494124"/>
    <w:rsid w:val="00494261"/>
    <w:rsid w:val="00494BAA"/>
    <w:rsid w:val="00494F63"/>
    <w:rsid w:val="00495A2E"/>
    <w:rsid w:val="00496163"/>
    <w:rsid w:val="004A1A79"/>
    <w:rsid w:val="004A2634"/>
    <w:rsid w:val="004A2BC7"/>
    <w:rsid w:val="004A3C30"/>
    <w:rsid w:val="004A40E7"/>
    <w:rsid w:val="004A495B"/>
    <w:rsid w:val="004A78FB"/>
    <w:rsid w:val="004B1008"/>
    <w:rsid w:val="004B16B3"/>
    <w:rsid w:val="004B22A7"/>
    <w:rsid w:val="004B4EFA"/>
    <w:rsid w:val="004B6145"/>
    <w:rsid w:val="004C0F63"/>
    <w:rsid w:val="004C174E"/>
    <w:rsid w:val="004C1D63"/>
    <w:rsid w:val="004C23F8"/>
    <w:rsid w:val="004C349A"/>
    <w:rsid w:val="004C3895"/>
    <w:rsid w:val="004C3ACA"/>
    <w:rsid w:val="004C563B"/>
    <w:rsid w:val="004C5A5D"/>
    <w:rsid w:val="004C6178"/>
    <w:rsid w:val="004C702F"/>
    <w:rsid w:val="004C7149"/>
    <w:rsid w:val="004C77D9"/>
    <w:rsid w:val="004C794E"/>
    <w:rsid w:val="004C7D4E"/>
    <w:rsid w:val="004C7DC6"/>
    <w:rsid w:val="004D1C19"/>
    <w:rsid w:val="004D1C9F"/>
    <w:rsid w:val="004D24B1"/>
    <w:rsid w:val="004D24E1"/>
    <w:rsid w:val="004D32E7"/>
    <w:rsid w:val="004D42D1"/>
    <w:rsid w:val="004D43F7"/>
    <w:rsid w:val="004D4EBB"/>
    <w:rsid w:val="004D5071"/>
    <w:rsid w:val="004D5BE8"/>
    <w:rsid w:val="004D609E"/>
    <w:rsid w:val="004D61F6"/>
    <w:rsid w:val="004D657F"/>
    <w:rsid w:val="004D7AC2"/>
    <w:rsid w:val="004E1841"/>
    <w:rsid w:val="004E272D"/>
    <w:rsid w:val="004E43A5"/>
    <w:rsid w:val="004E5551"/>
    <w:rsid w:val="004E56D8"/>
    <w:rsid w:val="004E597A"/>
    <w:rsid w:val="004E5C8E"/>
    <w:rsid w:val="004F07A5"/>
    <w:rsid w:val="004F0C11"/>
    <w:rsid w:val="004F40D9"/>
    <w:rsid w:val="004F456C"/>
    <w:rsid w:val="004F5181"/>
    <w:rsid w:val="004F5EB9"/>
    <w:rsid w:val="004F6145"/>
    <w:rsid w:val="004F62B4"/>
    <w:rsid w:val="004F6D3D"/>
    <w:rsid w:val="0050086A"/>
    <w:rsid w:val="005017D4"/>
    <w:rsid w:val="00501CE3"/>
    <w:rsid w:val="00502579"/>
    <w:rsid w:val="005025B1"/>
    <w:rsid w:val="005027C1"/>
    <w:rsid w:val="00503B80"/>
    <w:rsid w:val="00503C82"/>
    <w:rsid w:val="00504C2D"/>
    <w:rsid w:val="00505354"/>
    <w:rsid w:val="00506534"/>
    <w:rsid w:val="00507BD2"/>
    <w:rsid w:val="00513201"/>
    <w:rsid w:val="00513346"/>
    <w:rsid w:val="00513E64"/>
    <w:rsid w:val="00516A2D"/>
    <w:rsid w:val="00520125"/>
    <w:rsid w:val="00521D36"/>
    <w:rsid w:val="0052387C"/>
    <w:rsid w:val="00524376"/>
    <w:rsid w:val="005245D4"/>
    <w:rsid w:val="00525189"/>
    <w:rsid w:val="00525B97"/>
    <w:rsid w:val="00527404"/>
    <w:rsid w:val="0053057A"/>
    <w:rsid w:val="00530E04"/>
    <w:rsid w:val="00530E29"/>
    <w:rsid w:val="00530E8C"/>
    <w:rsid w:val="00531725"/>
    <w:rsid w:val="00532A6C"/>
    <w:rsid w:val="0053359F"/>
    <w:rsid w:val="00535326"/>
    <w:rsid w:val="005364F3"/>
    <w:rsid w:val="00537A4F"/>
    <w:rsid w:val="00540DD5"/>
    <w:rsid w:val="0054150E"/>
    <w:rsid w:val="00541B39"/>
    <w:rsid w:val="00543784"/>
    <w:rsid w:val="00545930"/>
    <w:rsid w:val="00546B16"/>
    <w:rsid w:val="00547036"/>
    <w:rsid w:val="00547C89"/>
    <w:rsid w:val="00551BB0"/>
    <w:rsid w:val="00551E26"/>
    <w:rsid w:val="0055257B"/>
    <w:rsid w:val="00553104"/>
    <w:rsid w:val="0055424E"/>
    <w:rsid w:val="00555984"/>
    <w:rsid w:val="00555DCA"/>
    <w:rsid w:val="0055626B"/>
    <w:rsid w:val="0055768E"/>
    <w:rsid w:val="00560B60"/>
    <w:rsid w:val="005610A6"/>
    <w:rsid w:val="005623C8"/>
    <w:rsid w:val="0056300E"/>
    <w:rsid w:val="005633EF"/>
    <w:rsid w:val="005649C3"/>
    <w:rsid w:val="00565180"/>
    <w:rsid w:val="0056692B"/>
    <w:rsid w:val="00567BF1"/>
    <w:rsid w:val="00567F8A"/>
    <w:rsid w:val="00570049"/>
    <w:rsid w:val="005731B2"/>
    <w:rsid w:val="00573354"/>
    <w:rsid w:val="00573AF3"/>
    <w:rsid w:val="00573FDC"/>
    <w:rsid w:val="005745FE"/>
    <w:rsid w:val="005763BE"/>
    <w:rsid w:val="00576669"/>
    <w:rsid w:val="00576DAA"/>
    <w:rsid w:val="00580D49"/>
    <w:rsid w:val="005814FF"/>
    <w:rsid w:val="00581626"/>
    <w:rsid w:val="00582113"/>
    <w:rsid w:val="00582DC8"/>
    <w:rsid w:val="00583D64"/>
    <w:rsid w:val="00584138"/>
    <w:rsid w:val="005842A8"/>
    <w:rsid w:val="00585065"/>
    <w:rsid w:val="0058688F"/>
    <w:rsid w:val="00591467"/>
    <w:rsid w:val="005938C1"/>
    <w:rsid w:val="00593F6E"/>
    <w:rsid w:val="005944EF"/>
    <w:rsid w:val="005952F2"/>
    <w:rsid w:val="00596136"/>
    <w:rsid w:val="005A0809"/>
    <w:rsid w:val="005A13A3"/>
    <w:rsid w:val="005A2630"/>
    <w:rsid w:val="005A2AE0"/>
    <w:rsid w:val="005A2D04"/>
    <w:rsid w:val="005A417A"/>
    <w:rsid w:val="005A5396"/>
    <w:rsid w:val="005A5C0F"/>
    <w:rsid w:val="005A623E"/>
    <w:rsid w:val="005A7CEA"/>
    <w:rsid w:val="005B00E3"/>
    <w:rsid w:val="005B108B"/>
    <w:rsid w:val="005B13D7"/>
    <w:rsid w:val="005B1CD5"/>
    <w:rsid w:val="005B2903"/>
    <w:rsid w:val="005B2B44"/>
    <w:rsid w:val="005B2B95"/>
    <w:rsid w:val="005B6F2E"/>
    <w:rsid w:val="005C203B"/>
    <w:rsid w:val="005C21B7"/>
    <w:rsid w:val="005C27F3"/>
    <w:rsid w:val="005C3956"/>
    <w:rsid w:val="005C4C13"/>
    <w:rsid w:val="005C5A1A"/>
    <w:rsid w:val="005C61E5"/>
    <w:rsid w:val="005C6DEB"/>
    <w:rsid w:val="005C7A3D"/>
    <w:rsid w:val="005C7B84"/>
    <w:rsid w:val="005D0A91"/>
    <w:rsid w:val="005D0B30"/>
    <w:rsid w:val="005D30B2"/>
    <w:rsid w:val="005D46C2"/>
    <w:rsid w:val="005D516E"/>
    <w:rsid w:val="005D5B7C"/>
    <w:rsid w:val="005D634D"/>
    <w:rsid w:val="005D6D11"/>
    <w:rsid w:val="005D7362"/>
    <w:rsid w:val="005D775A"/>
    <w:rsid w:val="005D7EAA"/>
    <w:rsid w:val="005E0581"/>
    <w:rsid w:val="005E1778"/>
    <w:rsid w:val="005E2838"/>
    <w:rsid w:val="005E3218"/>
    <w:rsid w:val="005E3677"/>
    <w:rsid w:val="005E4D4D"/>
    <w:rsid w:val="005E4DBA"/>
    <w:rsid w:val="005E5756"/>
    <w:rsid w:val="005E6000"/>
    <w:rsid w:val="005E62A5"/>
    <w:rsid w:val="005E7566"/>
    <w:rsid w:val="005E7901"/>
    <w:rsid w:val="005F0201"/>
    <w:rsid w:val="005F156B"/>
    <w:rsid w:val="005F283B"/>
    <w:rsid w:val="005F33FC"/>
    <w:rsid w:val="005F57BF"/>
    <w:rsid w:val="005F6A51"/>
    <w:rsid w:val="005F6C4A"/>
    <w:rsid w:val="005F7FE5"/>
    <w:rsid w:val="00600DF9"/>
    <w:rsid w:val="006019CA"/>
    <w:rsid w:val="00602E65"/>
    <w:rsid w:val="006044DA"/>
    <w:rsid w:val="0060610A"/>
    <w:rsid w:val="00606B2C"/>
    <w:rsid w:val="00606E3D"/>
    <w:rsid w:val="00607379"/>
    <w:rsid w:val="00610A0B"/>
    <w:rsid w:val="006113F2"/>
    <w:rsid w:val="00611BDE"/>
    <w:rsid w:val="00612103"/>
    <w:rsid w:val="006125F2"/>
    <w:rsid w:val="00612B53"/>
    <w:rsid w:val="00613316"/>
    <w:rsid w:val="00613911"/>
    <w:rsid w:val="00615A5B"/>
    <w:rsid w:val="006173B6"/>
    <w:rsid w:val="00617406"/>
    <w:rsid w:val="00617886"/>
    <w:rsid w:val="00617A02"/>
    <w:rsid w:val="00617BD5"/>
    <w:rsid w:val="00622129"/>
    <w:rsid w:val="006223FC"/>
    <w:rsid w:val="0062287E"/>
    <w:rsid w:val="00623AE1"/>
    <w:rsid w:val="00624504"/>
    <w:rsid w:val="00624E69"/>
    <w:rsid w:val="0062543F"/>
    <w:rsid w:val="00625B80"/>
    <w:rsid w:val="00625CF9"/>
    <w:rsid w:val="0062669E"/>
    <w:rsid w:val="00626DFE"/>
    <w:rsid w:val="00627684"/>
    <w:rsid w:val="00627E44"/>
    <w:rsid w:val="00631728"/>
    <w:rsid w:val="00631B45"/>
    <w:rsid w:val="0063328F"/>
    <w:rsid w:val="00634A24"/>
    <w:rsid w:val="006359AD"/>
    <w:rsid w:val="006376F8"/>
    <w:rsid w:val="00640032"/>
    <w:rsid w:val="006401A5"/>
    <w:rsid w:val="006440CE"/>
    <w:rsid w:val="00645D23"/>
    <w:rsid w:val="00645FBF"/>
    <w:rsid w:val="006464A7"/>
    <w:rsid w:val="00646E34"/>
    <w:rsid w:val="0064722E"/>
    <w:rsid w:val="00650C6D"/>
    <w:rsid w:val="00651306"/>
    <w:rsid w:val="00651496"/>
    <w:rsid w:val="006516FD"/>
    <w:rsid w:val="00651FCD"/>
    <w:rsid w:val="00653067"/>
    <w:rsid w:val="006540E5"/>
    <w:rsid w:val="00654D18"/>
    <w:rsid w:val="006562BA"/>
    <w:rsid w:val="00657E99"/>
    <w:rsid w:val="006609DA"/>
    <w:rsid w:val="00660EB0"/>
    <w:rsid w:val="00661065"/>
    <w:rsid w:val="00661C3A"/>
    <w:rsid w:val="006624CC"/>
    <w:rsid w:val="006651EE"/>
    <w:rsid w:val="0066566A"/>
    <w:rsid w:val="006666B8"/>
    <w:rsid w:val="00670436"/>
    <w:rsid w:val="006705E5"/>
    <w:rsid w:val="00670820"/>
    <w:rsid w:val="00670D32"/>
    <w:rsid w:val="00670EAA"/>
    <w:rsid w:val="006711B5"/>
    <w:rsid w:val="00672A39"/>
    <w:rsid w:val="0067407B"/>
    <w:rsid w:val="00674372"/>
    <w:rsid w:val="0067458C"/>
    <w:rsid w:val="006751CC"/>
    <w:rsid w:val="00675DA3"/>
    <w:rsid w:val="006771CF"/>
    <w:rsid w:val="0068034C"/>
    <w:rsid w:val="00680854"/>
    <w:rsid w:val="00681F77"/>
    <w:rsid w:val="00682BDD"/>
    <w:rsid w:val="0068455F"/>
    <w:rsid w:val="00684AAB"/>
    <w:rsid w:val="00687338"/>
    <w:rsid w:val="006902DB"/>
    <w:rsid w:val="00691563"/>
    <w:rsid w:val="00691981"/>
    <w:rsid w:val="00691F35"/>
    <w:rsid w:val="00692A2C"/>
    <w:rsid w:val="00694427"/>
    <w:rsid w:val="006946B1"/>
    <w:rsid w:val="006968B2"/>
    <w:rsid w:val="00697728"/>
    <w:rsid w:val="00697C11"/>
    <w:rsid w:val="006A02B9"/>
    <w:rsid w:val="006A19EE"/>
    <w:rsid w:val="006A27CF"/>
    <w:rsid w:val="006A2B99"/>
    <w:rsid w:val="006A3B69"/>
    <w:rsid w:val="006A4FD3"/>
    <w:rsid w:val="006A5669"/>
    <w:rsid w:val="006A6DAE"/>
    <w:rsid w:val="006A7111"/>
    <w:rsid w:val="006B0204"/>
    <w:rsid w:val="006B1267"/>
    <w:rsid w:val="006B12F3"/>
    <w:rsid w:val="006B1D3E"/>
    <w:rsid w:val="006B56B3"/>
    <w:rsid w:val="006B7245"/>
    <w:rsid w:val="006B79C3"/>
    <w:rsid w:val="006B7F23"/>
    <w:rsid w:val="006C1DA2"/>
    <w:rsid w:val="006C26AF"/>
    <w:rsid w:val="006C2C0D"/>
    <w:rsid w:val="006C4030"/>
    <w:rsid w:val="006C5B01"/>
    <w:rsid w:val="006C5BCD"/>
    <w:rsid w:val="006C63F7"/>
    <w:rsid w:val="006D2106"/>
    <w:rsid w:val="006D25A3"/>
    <w:rsid w:val="006D4E49"/>
    <w:rsid w:val="006D4E75"/>
    <w:rsid w:val="006D5E6E"/>
    <w:rsid w:val="006D68BF"/>
    <w:rsid w:val="006D6FEF"/>
    <w:rsid w:val="006E0772"/>
    <w:rsid w:val="006E5B94"/>
    <w:rsid w:val="006E5FAB"/>
    <w:rsid w:val="006E63A8"/>
    <w:rsid w:val="006E6848"/>
    <w:rsid w:val="006E7424"/>
    <w:rsid w:val="006F0AD6"/>
    <w:rsid w:val="006F0F20"/>
    <w:rsid w:val="006F1EEC"/>
    <w:rsid w:val="006F2B47"/>
    <w:rsid w:val="006F4145"/>
    <w:rsid w:val="006F5696"/>
    <w:rsid w:val="006F5803"/>
    <w:rsid w:val="006F6218"/>
    <w:rsid w:val="006F6848"/>
    <w:rsid w:val="006F6895"/>
    <w:rsid w:val="006F6C67"/>
    <w:rsid w:val="006F6E78"/>
    <w:rsid w:val="00700466"/>
    <w:rsid w:val="007017D8"/>
    <w:rsid w:val="00701D86"/>
    <w:rsid w:val="00701D8D"/>
    <w:rsid w:val="00702360"/>
    <w:rsid w:val="0070273A"/>
    <w:rsid w:val="0070274D"/>
    <w:rsid w:val="00702E84"/>
    <w:rsid w:val="007034C4"/>
    <w:rsid w:val="0070359C"/>
    <w:rsid w:val="00703773"/>
    <w:rsid w:val="007045BB"/>
    <w:rsid w:val="00704C44"/>
    <w:rsid w:val="0070667E"/>
    <w:rsid w:val="007072B6"/>
    <w:rsid w:val="00707C48"/>
    <w:rsid w:val="00710C79"/>
    <w:rsid w:val="007117EA"/>
    <w:rsid w:val="00712CE8"/>
    <w:rsid w:val="007136A3"/>
    <w:rsid w:val="00713AE5"/>
    <w:rsid w:val="00714690"/>
    <w:rsid w:val="00714DF1"/>
    <w:rsid w:val="0071612B"/>
    <w:rsid w:val="00716EFF"/>
    <w:rsid w:val="0071735B"/>
    <w:rsid w:val="00721FEC"/>
    <w:rsid w:val="00722DB6"/>
    <w:rsid w:val="007235E7"/>
    <w:rsid w:val="007238A3"/>
    <w:rsid w:val="0072537A"/>
    <w:rsid w:val="00725A57"/>
    <w:rsid w:val="00725A6E"/>
    <w:rsid w:val="00725B9D"/>
    <w:rsid w:val="00725D9A"/>
    <w:rsid w:val="00726F10"/>
    <w:rsid w:val="007270A7"/>
    <w:rsid w:val="00727D64"/>
    <w:rsid w:val="00727DB1"/>
    <w:rsid w:val="00727EE4"/>
    <w:rsid w:val="00730314"/>
    <w:rsid w:val="007314EB"/>
    <w:rsid w:val="0073225F"/>
    <w:rsid w:val="007323D6"/>
    <w:rsid w:val="0073303F"/>
    <w:rsid w:val="007336D7"/>
    <w:rsid w:val="00735A13"/>
    <w:rsid w:val="00735DA7"/>
    <w:rsid w:val="00735EC6"/>
    <w:rsid w:val="00736829"/>
    <w:rsid w:val="00737032"/>
    <w:rsid w:val="007376B9"/>
    <w:rsid w:val="00737C58"/>
    <w:rsid w:val="00741F04"/>
    <w:rsid w:val="00743ACA"/>
    <w:rsid w:val="00743B11"/>
    <w:rsid w:val="00744236"/>
    <w:rsid w:val="00744BAF"/>
    <w:rsid w:val="007468A4"/>
    <w:rsid w:val="007469A7"/>
    <w:rsid w:val="00747DAD"/>
    <w:rsid w:val="00751EBE"/>
    <w:rsid w:val="00752484"/>
    <w:rsid w:val="00752FB1"/>
    <w:rsid w:val="00753EF7"/>
    <w:rsid w:val="00753FA8"/>
    <w:rsid w:val="00755F37"/>
    <w:rsid w:val="0075675F"/>
    <w:rsid w:val="00757B13"/>
    <w:rsid w:val="007605C6"/>
    <w:rsid w:val="00760648"/>
    <w:rsid w:val="00760A32"/>
    <w:rsid w:val="00761904"/>
    <w:rsid w:val="00761C8A"/>
    <w:rsid w:val="00763176"/>
    <w:rsid w:val="007643EC"/>
    <w:rsid w:val="00765A45"/>
    <w:rsid w:val="007668C1"/>
    <w:rsid w:val="007669C5"/>
    <w:rsid w:val="00766D7F"/>
    <w:rsid w:val="00767B8E"/>
    <w:rsid w:val="00771397"/>
    <w:rsid w:val="007714B5"/>
    <w:rsid w:val="007722D1"/>
    <w:rsid w:val="00774E2C"/>
    <w:rsid w:val="007757F6"/>
    <w:rsid w:val="00776ECD"/>
    <w:rsid w:val="00777DE1"/>
    <w:rsid w:val="0078177E"/>
    <w:rsid w:val="007818C8"/>
    <w:rsid w:val="00781A77"/>
    <w:rsid w:val="00783BF9"/>
    <w:rsid w:val="00784728"/>
    <w:rsid w:val="00785074"/>
    <w:rsid w:val="00785B7B"/>
    <w:rsid w:val="007875F9"/>
    <w:rsid w:val="007879CF"/>
    <w:rsid w:val="00790C71"/>
    <w:rsid w:val="007930EF"/>
    <w:rsid w:val="00793215"/>
    <w:rsid w:val="0079373E"/>
    <w:rsid w:val="00793924"/>
    <w:rsid w:val="00793958"/>
    <w:rsid w:val="007947DA"/>
    <w:rsid w:val="00794892"/>
    <w:rsid w:val="00794C2F"/>
    <w:rsid w:val="00795905"/>
    <w:rsid w:val="00796463"/>
    <w:rsid w:val="00796955"/>
    <w:rsid w:val="0079695A"/>
    <w:rsid w:val="00797CED"/>
    <w:rsid w:val="007A11A6"/>
    <w:rsid w:val="007A12D0"/>
    <w:rsid w:val="007A1FD6"/>
    <w:rsid w:val="007A20AB"/>
    <w:rsid w:val="007A2688"/>
    <w:rsid w:val="007A3735"/>
    <w:rsid w:val="007A3896"/>
    <w:rsid w:val="007A5736"/>
    <w:rsid w:val="007A74C3"/>
    <w:rsid w:val="007B0F2D"/>
    <w:rsid w:val="007B1452"/>
    <w:rsid w:val="007B1F80"/>
    <w:rsid w:val="007B28C7"/>
    <w:rsid w:val="007B2EFF"/>
    <w:rsid w:val="007B2F67"/>
    <w:rsid w:val="007B5A58"/>
    <w:rsid w:val="007B5A6A"/>
    <w:rsid w:val="007B6D11"/>
    <w:rsid w:val="007C17BB"/>
    <w:rsid w:val="007C2053"/>
    <w:rsid w:val="007C23AF"/>
    <w:rsid w:val="007C28EE"/>
    <w:rsid w:val="007C2D57"/>
    <w:rsid w:val="007C47E9"/>
    <w:rsid w:val="007C4CEA"/>
    <w:rsid w:val="007C68C6"/>
    <w:rsid w:val="007C68DF"/>
    <w:rsid w:val="007C6EE2"/>
    <w:rsid w:val="007C718A"/>
    <w:rsid w:val="007C728D"/>
    <w:rsid w:val="007C788A"/>
    <w:rsid w:val="007D1332"/>
    <w:rsid w:val="007D42CB"/>
    <w:rsid w:val="007D47F6"/>
    <w:rsid w:val="007D5625"/>
    <w:rsid w:val="007D5F2D"/>
    <w:rsid w:val="007E04C8"/>
    <w:rsid w:val="007E2EA9"/>
    <w:rsid w:val="007E2F8E"/>
    <w:rsid w:val="007E3284"/>
    <w:rsid w:val="007E5125"/>
    <w:rsid w:val="007E570F"/>
    <w:rsid w:val="007E6D62"/>
    <w:rsid w:val="007E6E83"/>
    <w:rsid w:val="007E7092"/>
    <w:rsid w:val="007F1A81"/>
    <w:rsid w:val="007F1C55"/>
    <w:rsid w:val="007F1D1B"/>
    <w:rsid w:val="007F3AA1"/>
    <w:rsid w:val="007F470B"/>
    <w:rsid w:val="007F58D5"/>
    <w:rsid w:val="007F64A8"/>
    <w:rsid w:val="007F7103"/>
    <w:rsid w:val="007F768B"/>
    <w:rsid w:val="00801659"/>
    <w:rsid w:val="00801BB9"/>
    <w:rsid w:val="00804E17"/>
    <w:rsid w:val="00805040"/>
    <w:rsid w:val="00805126"/>
    <w:rsid w:val="0080690A"/>
    <w:rsid w:val="0080713C"/>
    <w:rsid w:val="008072EC"/>
    <w:rsid w:val="008073A4"/>
    <w:rsid w:val="00811184"/>
    <w:rsid w:val="00811B77"/>
    <w:rsid w:val="00813352"/>
    <w:rsid w:val="00813491"/>
    <w:rsid w:val="00813BB0"/>
    <w:rsid w:val="00814831"/>
    <w:rsid w:val="008149EB"/>
    <w:rsid w:val="00814C70"/>
    <w:rsid w:val="008162FC"/>
    <w:rsid w:val="008175EE"/>
    <w:rsid w:val="00820E2A"/>
    <w:rsid w:val="008215B6"/>
    <w:rsid w:val="00822A53"/>
    <w:rsid w:val="00822AD6"/>
    <w:rsid w:val="00823B58"/>
    <w:rsid w:val="00825180"/>
    <w:rsid w:val="00825664"/>
    <w:rsid w:val="0082643F"/>
    <w:rsid w:val="00830F59"/>
    <w:rsid w:val="00831923"/>
    <w:rsid w:val="00832806"/>
    <w:rsid w:val="00833211"/>
    <w:rsid w:val="00833A69"/>
    <w:rsid w:val="0083405B"/>
    <w:rsid w:val="008353CF"/>
    <w:rsid w:val="00836FCB"/>
    <w:rsid w:val="00840D65"/>
    <w:rsid w:val="008434A5"/>
    <w:rsid w:val="00843E97"/>
    <w:rsid w:val="008441C9"/>
    <w:rsid w:val="00845F8B"/>
    <w:rsid w:val="008462BA"/>
    <w:rsid w:val="00846E3D"/>
    <w:rsid w:val="008479C2"/>
    <w:rsid w:val="00847C2B"/>
    <w:rsid w:val="00850F20"/>
    <w:rsid w:val="008511F2"/>
    <w:rsid w:val="008522D8"/>
    <w:rsid w:val="00852371"/>
    <w:rsid w:val="008535A9"/>
    <w:rsid w:val="0085376A"/>
    <w:rsid w:val="00853781"/>
    <w:rsid w:val="008542D1"/>
    <w:rsid w:val="00854B1D"/>
    <w:rsid w:val="00854B2C"/>
    <w:rsid w:val="00857FEE"/>
    <w:rsid w:val="0086074E"/>
    <w:rsid w:val="008614FD"/>
    <w:rsid w:val="008616E3"/>
    <w:rsid w:val="00862EDD"/>
    <w:rsid w:val="008631F2"/>
    <w:rsid w:val="0086385D"/>
    <w:rsid w:val="00863F32"/>
    <w:rsid w:val="00864D3B"/>
    <w:rsid w:val="00864E8D"/>
    <w:rsid w:val="00865866"/>
    <w:rsid w:val="0086791C"/>
    <w:rsid w:val="00867F3F"/>
    <w:rsid w:val="00870C58"/>
    <w:rsid w:val="00870DFE"/>
    <w:rsid w:val="0087177F"/>
    <w:rsid w:val="00872DEA"/>
    <w:rsid w:val="00873695"/>
    <w:rsid w:val="008737C4"/>
    <w:rsid w:val="008746EC"/>
    <w:rsid w:val="00874AA0"/>
    <w:rsid w:val="00876972"/>
    <w:rsid w:val="00876A1F"/>
    <w:rsid w:val="00876DA9"/>
    <w:rsid w:val="00877CE8"/>
    <w:rsid w:val="00877F57"/>
    <w:rsid w:val="008814C6"/>
    <w:rsid w:val="0088320B"/>
    <w:rsid w:val="008837FF"/>
    <w:rsid w:val="00885633"/>
    <w:rsid w:val="00886A1D"/>
    <w:rsid w:val="00886E6F"/>
    <w:rsid w:val="008875B9"/>
    <w:rsid w:val="00890A3C"/>
    <w:rsid w:val="00890F85"/>
    <w:rsid w:val="008910F1"/>
    <w:rsid w:val="00891870"/>
    <w:rsid w:val="0089222B"/>
    <w:rsid w:val="008966DE"/>
    <w:rsid w:val="00896860"/>
    <w:rsid w:val="008A04C4"/>
    <w:rsid w:val="008A0F2C"/>
    <w:rsid w:val="008A17C3"/>
    <w:rsid w:val="008A265F"/>
    <w:rsid w:val="008A34A3"/>
    <w:rsid w:val="008A5D7C"/>
    <w:rsid w:val="008A60CA"/>
    <w:rsid w:val="008A784B"/>
    <w:rsid w:val="008A7D38"/>
    <w:rsid w:val="008B0703"/>
    <w:rsid w:val="008B078C"/>
    <w:rsid w:val="008B1E4D"/>
    <w:rsid w:val="008B32A9"/>
    <w:rsid w:val="008B38F0"/>
    <w:rsid w:val="008B46E1"/>
    <w:rsid w:val="008B4D7D"/>
    <w:rsid w:val="008B50BB"/>
    <w:rsid w:val="008B57BE"/>
    <w:rsid w:val="008B6D0C"/>
    <w:rsid w:val="008C05BB"/>
    <w:rsid w:val="008C1EE3"/>
    <w:rsid w:val="008C21B5"/>
    <w:rsid w:val="008C2984"/>
    <w:rsid w:val="008C2D50"/>
    <w:rsid w:val="008C446C"/>
    <w:rsid w:val="008C4840"/>
    <w:rsid w:val="008C5609"/>
    <w:rsid w:val="008C574F"/>
    <w:rsid w:val="008C6ACE"/>
    <w:rsid w:val="008C6DCF"/>
    <w:rsid w:val="008D0A54"/>
    <w:rsid w:val="008D1739"/>
    <w:rsid w:val="008D173F"/>
    <w:rsid w:val="008D2A0A"/>
    <w:rsid w:val="008D2C14"/>
    <w:rsid w:val="008D2D06"/>
    <w:rsid w:val="008D348C"/>
    <w:rsid w:val="008D49D3"/>
    <w:rsid w:val="008D5D20"/>
    <w:rsid w:val="008D6C7F"/>
    <w:rsid w:val="008D728D"/>
    <w:rsid w:val="008E0766"/>
    <w:rsid w:val="008E0980"/>
    <w:rsid w:val="008E3AB6"/>
    <w:rsid w:val="008E4D0F"/>
    <w:rsid w:val="008E5770"/>
    <w:rsid w:val="008E65CB"/>
    <w:rsid w:val="008E6768"/>
    <w:rsid w:val="008F179B"/>
    <w:rsid w:val="008F36FA"/>
    <w:rsid w:val="008F43AC"/>
    <w:rsid w:val="008F60FD"/>
    <w:rsid w:val="008F7A52"/>
    <w:rsid w:val="009014A1"/>
    <w:rsid w:val="009049D5"/>
    <w:rsid w:val="00906746"/>
    <w:rsid w:val="00907049"/>
    <w:rsid w:val="009074C8"/>
    <w:rsid w:val="00907977"/>
    <w:rsid w:val="00911CDF"/>
    <w:rsid w:val="009123EE"/>
    <w:rsid w:val="00913A0E"/>
    <w:rsid w:val="00914186"/>
    <w:rsid w:val="0091432E"/>
    <w:rsid w:val="00914DEE"/>
    <w:rsid w:val="0092046D"/>
    <w:rsid w:val="009216B0"/>
    <w:rsid w:val="00921AEF"/>
    <w:rsid w:val="00922ADF"/>
    <w:rsid w:val="0092303B"/>
    <w:rsid w:val="0092315D"/>
    <w:rsid w:val="009236F0"/>
    <w:rsid w:val="009239A7"/>
    <w:rsid w:val="00925D39"/>
    <w:rsid w:val="00926BF7"/>
    <w:rsid w:val="0093098A"/>
    <w:rsid w:val="00931A08"/>
    <w:rsid w:val="0093269E"/>
    <w:rsid w:val="00934375"/>
    <w:rsid w:val="00935142"/>
    <w:rsid w:val="00936589"/>
    <w:rsid w:val="0094056A"/>
    <w:rsid w:val="00941E42"/>
    <w:rsid w:val="00941E94"/>
    <w:rsid w:val="00942138"/>
    <w:rsid w:val="009469FF"/>
    <w:rsid w:val="00950145"/>
    <w:rsid w:val="00951173"/>
    <w:rsid w:val="0095133D"/>
    <w:rsid w:val="009528AD"/>
    <w:rsid w:val="009549EF"/>
    <w:rsid w:val="009551C0"/>
    <w:rsid w:val="00957A94"/>
    <w:rsid w:val="009607AA"/>
    <w:rsid w:val="009623EB"/>
    <w:rsid w:val="0096309D"/>
    <w:rsid w:val="00964F1D"/>
    <w:rsid w:val="0096535E"/>
    <w:rsid w:val="0096626C"/>
    <w:rsid w:val="0096707A"/>
    <w:rsid w:val="00967BD5"/>
    <w:rsid w:val="00967BD9"/>
    <w:rsid w:val="00970DB3"/>
    <w:rsid w:val="00971E59"/>
    <w:rsid w:val="009728FC"/>
    <w:rsid w:val="00972EC5"/>
    <w:rsid w:val="009744C8"/>
    <w:rsid w:val="00974CAF"/>
    <w:rsid w:val="0097534E"/>
    <w:rsid w:val="009762F5"/>
    <w:rsid w:val="0097635F"/>
    <w:rsid w:val="0097646F"/>
    <w:rsid w:val="00976625"/>
    <w:rsid w:val="00977493"/>
    <w:rsid w:val="009805FE"/>
    <w:rsid w:val="009806B4"/>
    <w:rsid w:val="00985927"/>
    <w:rsid w:val="00985F96"/>
    <w:rsid w:val="0098653D"/>
    <w:rsid w:val="00986B49"/>
    <w:rsid w:val="00986BD7"/>
    <w:rsid w:val="009902C9"/>
    <w:rsid w:val="00990648"/>
    <w:rsid w:val="00991A22"/>
    <w:rsid w:val="0099345C"/>
    <w:rsid w:val="009953CD"/>
    <w:rsid w:val="00996E1A"/>
    <w:rsid w:val="009A008D"/>
    <w:rsid w:val="009A0830"/>
    <w:rsid w:val="009A1BE3"/>
    <w:rsid w:val="009A2B39"/>
    <w:rsid w:val="009A3D38"/>
    <w:rsid w:val="009A48BC"/>
    <w:rsid w:val="009A511D"/>
    <w:rsid w:val="009A5A01"/>
    <w:rsid w:val="009A674A"/>
    <w:rsid w:val="009A6A88"/>
    <w:rsid w:val="009B0377"/>
    <w:rsid w:val="009B1839"/>
    <w:rsid w:val="009B197A"/>
    <w:rsid w:val="009B1CD7"/>
    <w:rsid w:val="009B2294"/>
    <w:rsid w:val="009B2D02"/>
    <w:rsid w:val="009B337D"/>
    <w:rsid w:val="009B501A"/>
    <w:rsid w:val="009B55E4"/>
    <w:rsid w:val="009B6EA1"/>
    <w:rsid w:val="009B74F5"/>
    <w:rsid w:val="009C09B2"/>
    <w:rsid w:val="009C1CB6"/>
    <w:rsid w:val="009C1EC4"/>
    <w:rsid w:val="009C370C"/>
    <w:rsid w:val="009C4DDD"/>
    <w:rsid w:val="009C66AA"/>
    <w:rsid w:val="009C68DF"/>
    <w:rsid w:val="009D048A"/>
    <w:rsid w:val="009D0ED8"/>
    <w:rsid w:val="009D11F4"/>
    <w:rsid w:val="009D199A"/>
    <w:rsid w:val="009D4A01"/>
    <w:rsid w:val="009D4DF1"/>
    <w:rsid w:val="009D658F"/>
    <w:rsid w:val="009D6EE2"/>
    <w:rsid w:val="009D7C26"/>
    <w:rsid w:val="009E0277"/>
    <w:rsid w:val="009E0578"/>
    <w:rsid w:val="009E11E5"/>
    <w:rsid w:val="009E122F"/>
    <w:rsid w:val="009E29D1"/>
    <w:rsid w:val="009E3B0F"/>
    <w:rsid w:val="009E420A"/>
    <w:rsid w:val="009E5AC7"/>
    <w:rsid w:val="009E64EE"/>
    <w:rsid w:val="009F0B85"/>
    <w:rsid w:val="009F2438"/>
    <w:rsid w:val="009F35F4"/>
    <w:rsid w:val="009F36BD"/>
    <w:rsid w:val="009F406F"/>
    <w:rsid w:val="009F44D6"/>
    <w:rsid w:val="009F5028"/>
    <w:rsid w:val="009F6007"/>
    <w:rsid w:val="009F79C2"/>
    <w:rsid w:val="009F7CAD"/>
    <w:rsid w:val="00A016AE"/>
    <w:rsid w:val="00A035CC"/>
    <w:rsid w:val="00A04826"/>
    <w:rsid w:val="00A05779"/>
    <w:rsid w:val="00A05E79"/>
    <w:rsid w:val="00A06000"/>
    <w:rsid w:val="00A065BB"/>
    <w:rsid w:val="00A069DD"/>
    <w:rsid w:val="00A06A26"/>
    <w:rsid w:val="00A06CB5"/>
    <w:rsid w:val="00A07503"/>
    <w:rsid w:val="00A07E90"/>
    <w:rsid w:val="00A07F89"/>
    <w:rsid w:val="00A132A4"/>
    <w:rsid w:val="00A150FF"/>
    <w:rsid w:val="00A15416"/>
    <w:rsid w:val="00A16426"/>
    <w:rsid w:val="00A1650F"/>
    <w:rsid w:val="00A211B2"/>
    <w:rsid w:val="00A22288"/>
    <w:rsid w:val="00A224F3"/>
    <w:rsid w:val="00A23F0A"/>
    <w:rsid w:val="00A23FA2"/>
    <w:rsid w:val="00A24496"/>
    <w:rsid w:val="00A26190"/>
    <w:rsid w:val="00A27949"/>
    <w:rsid w:val="00A31B22"/>
    <w:rsid w:val="00A32562"/>
    <w:rsid w:val="00A342D3"/>
    <w:rsid w:val="00A34590"/>
    <w:rsid w:val="00A34888"/>
    <w:rsid w:val="00A349D0"/>
    <w:rsid w:val="00A34A1D"/>
    <w:rsid w:val="00A3565D"/>
    <w:rsid w:val="00A3741C"/>
    <w:rsid w:val="00A3793F"/>
    <w:rsid w:val="00A37C71"/>
    <w:rsid w:val="00A40BCD"/>
    <w:rsid w:val="00A40CEB"/>
    <w:rsid w:val="00A41548"/>
    <w:rsid w:val="00A4222B"/>
    <w:rsid w:val="00A4285E"/>
    <w:rsid w:val="00A42F95"/>
    <w:rsid w:val="00A4318B"/>
    <w:rsid w:val="00A431EA"/>
    <w:rsid w:val="00A436BE"/>
    <w:rsid w:val="00A441C1"/>
    <w:rsid w:val="00A44469"/>
    <w:rsid w:val="00A45D74"/>
    <w:rsid w:val="00A4717E"/>
    <w:rsid w:val="00A50F3A"/>
    <w:rsid w:val="00A50F7D"/>
    <w:rsid w:val="00A52B83"/>
    <w:rsid w:val="00A53B64"/>
    <w:rsid w:val="00A55627"/>
    <w:rsid w:val="00A55A74"/>
    <w:rsid w:val="00A55C63"/>
    <w:rsid w:val="00A572E1"/>
    <w:rsid w:val="00A60184"/>
    <w:rsid w:val="00A61604"/>
    <w:rsid w:val="00A65380"/>
    <w:rsid w:val="00A65F39"/>
    <w:rsid w:val="00A674BC"/>
    <w:rsid w:val="00A67E8C"/>
    <w:rsid w:val="00A706B9"/>
    <w:rsid w:val="00A70B51"/>
    <w:rsid w:val="00A70DCC"/>
    <w:rsid w:val="00A7119F"/>
    <w:rsid w:val="00A714E2"/>
    <w:rsid w:val="00A72DE9"/>
    <w:rsid w:val="00A73FF7"/>
    <w:rsid w:val="00A74602"/>
    <w:rsid w:val="00A82C24"/>
    <w:rsid w:val="00A8396F"/>
    <w:rsid w:val="00A84DC8"/>
    <w:rsid w:val="00A84F59"/>
    <w:rsid w:val="00A84FB7"/>
    <w:rsid w:val="00A859A7"/>
    <w:rsid w:val="00A90381"/>
    <w:rsid w:val="00A90F96"/>
    <w:rsid w:val="00A90FFF"/>
    <w:rsid w:val="00A92FED"/>
    <w:rsid w:val="00A935AD"/>
    <w:rsid w:val="00A9440B"/>
    <w:rsid w:val="00A95C96"/>
    <w:rsid w:val="00A96002"/>
    <w:rsid w:val="00A97931"/>
    <w:rsid w:val="00AA10D4"/>
    <w:rsid w:val="00AA1311"/>
    <w:rsid w:val="00AA171F"/>
    <w:rsid w:val="00AA2A95"/>
    <w:rsid w:val="00AA350B"/>
    <w:rsid w:val="00AA37BF"/>
    <w:rsid w:val="00AA3846"/>
    <w:rsid w:val="00AA4C38"/>
    <w:rsid w:val="00AA5AAC"/>
    <w:rsid w:val="00AA639F"/>
    <w:rsid w:val="00AA68FB"/>
    <w:rsid w:val="00AB03CC"/>
    <w:rsid w:val="00AB1778"/>
    <w:rsid w:val="00AB1878"/>
    <w:rsid w:val="00AB1C57"/>
    <w:rsid w:val="00AB4D5C"/>
    <w:rsid w:val="00AB542E"/>
    <w:rsid w:val="00AB54F3"/>
    <w:rsid w:val="00AB5A14"/>
    <w:rsid w:val="00AB63E9"/>
    <w:rsid w:val="00AB68DD"/>
    <w:rsid w:val="00AB68E1"/>
    <w:rsid w:val="00AB6FC2"/>
    <w:rsid w:val="00AB7846"/>
    <w:rsid w:val="00AC00AD"/>
    <w:rsid w:val="00AC11B8"/>
    <w:rsid w:val="00AC1213"/>
    <w:rsid w:val="00AC1386"/>
    <w:rsid w:val="00AC289E"/>
    <w:rsid w:val="00AC5912"/>
    <w:rsid w:val="00AC6C3A"/>
    <w:rsid w:val="00AC737D"/>
    <w:rsid w:val="00AC7B49"/>
    <w:rsid w:val="00AD16DE"/>
    <w:rsid w:val="00AD1EA2"/>
    <w:rsid w:val="00AD20D5"/>
    <w:rsid w:val="00AD293E"/>
    <w:rsid w:val="00AD2F08"/>
    <w:rsid w:val="00AD3583"/>
    <w:rsid w:val="00AD4042"/>
    <w:rsid w:val="00AD4DA4"/>
    <w:rsid w:val="00AD577C"/>
    <w:rsid w:val="00AD5E7F"/>
    <w:rsid w:val="00AE0173"/>
    <w:rsid w:val="00AE1E59"/>
    <w:rsid w:val="00AE256B"/>
    <w:rsid w:val="00AE26BA"/>
    <w:rsid w:val="00AE49F0"/>
    <w:rsid w:val="00AE4E39"/>
    <w:rsid w:val="00AE5726"/>
    <w:rsid w:val="00AE5A09"/>
    <w:rsid w:val="00AE5C03"/>
    <w:rsid w:val="00AE5F06"/>
    <w:rsid w:val="00AF0544"/>
    <w:rsid w:val="00AF0A74"/>
    <w:rsid w:val="00AF0EBF"/>
    <w:rsid w:val="00AF1832"/>
    <w:rsid w:val="00AF1BAE"/>
    <w:rsid w:val="00AF534A"/>
    <w:rsid w:val="00AF54B6"/>
    <w:rsid w:val="00AF5636"/>
    <w:rsid w:val="00AF6B9C"/>
    <w:rsid w:val="00B00042"/>
    <w:rsid w:val="00B02666"/>
    <w:rsid w:val="00B0433A"/>
    <w:rsid w:val="00B05DA5"/>
    <w:rsid w:val="00B05F61"/>
    <w:rsid w:val="00B06628"/>
    <w:rsid w:val="00B07137"/>
    <w:rsid w:val="00B07F74"/>
    <w:rsid w:val="00B11013"/>
    <w:rsid w:val="00B1134B"/>
    <w:rsid w:val="00B11D88"/>
    <w:rsid w:val="00B123D1"/>
    <w:rsid w:val="00B12545"/>
    <w:rsid w:val="00B14FEC"/>
    <w:rsid w:val="00B1500F"/>
    <w:rsid w:val="00B165EC"/>
    <w:rsid w:val="00B20373"/>
    <w:rsid w:val="00B215CC"/>
    <w:rsid w:val="00B22A51"/>
    <w:rsid w:val="00B243B4"/>
    <w:rsid w:val="00B24AC8"/>
    <w:rsid w:val="00B265E7"/>
    <w:rsid w:val="00B27626"/>
    <w:rsid w:val="00B30A29"/>
    <w:rsid w:val="00B310C5"/>
    <w:rsid w:val="00B316D4"/>
    <w:rsid w:val="00B316E5"/>
    <w:rsid w:val="00B31BBF"/>
    <w:rsid w:val="00B31C7E"/>
    <w:rsid w:val="00B35033"/>
    <w:rsid w:val="00B35097"/>
    <w:rsid w:val="00B354DF"/>
    <w:rsid w:val="00B3604D"/>
    <w:rsid w:val="00B36E74"/>
    <w:rsid w:val="00B40099"/>
    <w:rsid w:val="00B40970"/>
    <w:rsid w:val="00B417B9"/>
    <w:rsid w:val="00B41E1A"/>
    <w:rsid w:val="00B423F2"/>
    <w:rsid w:val="00B431E4"/>
    <w:rsid w:val="00B4397D"/>
    <w:rsid w:val="00B445AB"/>
    <w:rsid w:val="00B44DAC"/>
    <w:rsid w:val="00B44DFC"/>
    <w:rsid w:val="00B453D5"/>
    <w:rsid w:val="00B45C94"/>
    <w:rsid w:val="00B46F53"/>
    <w:rsid w:val="00B50668"/>
    <w:rsid w:val="00B50733"/>
    <w:rsid w:val="00B5163E"/>
    <w:rsid w:val="00B5190B"/>
    <w:rsid w:val="00B51A2F"/>
    <w:rsid w:val="00B540C4"/>
    <w:rsid w:val="00B56103"/>
    <w:rsid w:val="00B571C7"/>
    <w:rsid w:val="00B60B8F"/>
    <w:rsid w:val="00B61C8E"/>
    <w:rsid w:val="00B62576"/>
    <w:rsid w:val="00B6275C"/>
    <w:rsid w:val="00B62F4D"/>
    <w:rsid w:val="00B63D7F"/>
    <w:rsid w:val="00B6542C"/>
    <w:rsid w:val="00B654F3"/>
    <w:rsid w:val="00B7155B"/>
    <w:rsid w:val="00B71921"/>
    <w:rsid w:val="00B719DC"/>
    <w:rsid w:val="00B71E88"/>
    <w:rsid w:val="00B71FE7"/>
    <w:rsid w:val="00B72479"/>
    <w:rsid w:val="00B74788"/>
    <w:rsid w:val="00B7634D"/>
    <w:rsid w:val="00B7692D"/>
    <w:rsid w:val="00B77E8D"/>
    <w:rsid w:val="00B8004E"/>
    <w:rsid w:val="00B80861"/>
    <w:rsid w:val="00B80FD1"/>
    <w:rsid w:val="00B81140"/>
    <w:rsid w:val="00B817D6"/>
    <w:rsid w:val="00B819C5"/>
    <w:rsid w:val="00B820DB"/>
    <w:rsid w:val="00B824DB"/>
    <w:rsid w:val="00B82B22"/>
    <w:rsid w:val="00B83EA2"/>
    <w:rsid w:val="00B8411A"/>
    <w:rsid w:val="00B84C3C"/>
    <w:rsid w:val="00B8501A"/>
    <w:rsid w:val="00B8557E"/>
    <w:rsid w:val="00B86984"/>
    <w:rsid w:val="00B87A63"/>
    <w:rsid w:val="00B87C62"/>
    <w:rsid w:val="00B914DF"/>
    <w:rsid w:val="00B92344"/>
    <w:rsid w:val="00B9291E"/>
    <w:rsid w:val="00B92CCD"/>
    <w:rsid w:val="00B92DDE"/>
    <w:rsid w:val="00B92FD2"/>
    <w:rsid w:val="00B9338B"/>
    <w:rsid w:val="00B93A08"/>
    <w:rsid w:val="00B9457E"/>
    <w:rsid w:val="00B96BD4"/>
    <w:rsid w:val="00B97EF5"/>
    <w:rsid w:val="00BA1D1C"/>
    <w:rsid w:val="00BA210B"/>
    <w:rsid w:val="00BA2457"/>
    <w:rsid w:val="00BA2E34"/>
    <w:rsid w:val="00BA78F1"/>
    <w:rsid w:val="00BA7DB2"/>
    <w:rsid w:val="00BB0021"/>
    <w:rsid w:val="00BB0B03"/>
    <w:rsid w:val="00BB1054"/>
    <w:rsid w:val="00BB2328"/>
    <w:rsid w:val="00BB2407"/>
    <w:rsid w:val="00BB268D"/>
    <w:rsid w:val="00BB319D"/>
    <w:rsid w:val="00BB37EC"/>
    <w:rsid w:val="00BB50ED"/>
    <w:rsid w:val="00BB5247"/>
    <w:rsid w:val="00BC0734"/>
    <w:rsid w:val="00BC111A"/>
    <w:rsid w:val="00BC2C6D"/>
    <w:rsid w:val="00BC3C4A"/>
    <w:rsid w:val="00BC4921"/>
    <w:rsid w:val="00BC6770"/>
    <w:rsid w:val="00BD01CF"/>
    <w:rsid w:val="00BD080B"/>
    <w:rsid w:val="00BD5A3B"/>
    <w:rsid w:val="00BD5DEB"/>
    <w:rsid w:val="00BD72E0"/>
    <w:rsid w:val="00BE0357"/>
    <w:rsid w:val="00BE1022"/>
    <w:rsid w:val="00BE2C2D"/>
    <w:rsid w:val="00BE2E40"/>
    <w:rsid w:val="00BE3283"/>
    <w:rsid w:val="00BE35C3"/>
    <w:rsid w:val="00BE4444"/>
    <w:rsid w:val="00BE457B"/>
    <w:rsid w:val="00BE4D1C"/>
    <w:rsid w:val="00BE6E0C"/>
    <w:rsid w:val="00BE7242"/>
    <w:rsid w:val="00BE7832"/>
    <w:rsid w:val="00BF1071"/>
    <w:rsid w:val="00BF1B1A"/>
    <w:rsid w:val="00BF20D3"/>
    <w:rsid w:val="00BF2498"/>
    <w:rsid w:val="00BF3ADE"/>
    <w:rsid w:val="00BF3B15"/>
    <w:rsid w:val="00BF5D03"/>
    <w:rsid w:val="00BF62BB"/>
    <w:rsid w:val="00BF66D9"/>
    <w:rsid w:val="00BF6E2A"/>
    <w:rsid w:val="00BF717F"/>
    <w:rsid w:val="00BF7857"/>
    <w:rsid w:val="00C01C46"/>
    <w:rsid w:val="00C02463"/>
    <w:rsid w:val="00C024C4"/>
    <w:rsid w:val="00C0651E"/>
    <w:rsid w:val="00C06C24"/>
    <w:rsid w:val="00C10E30"/>
    <w:rsid w:val="00C1177D"/>
    <w:rsid w:val="00C1291C"/>
    <w:rsid w:val="00C13D21"/>
    <w:rsid w:val="00C1419A"/>
    <w:rsid w:val="00C155FD"/>
    <w:rsid w:val="00C16681"/>
    <w:rsid w:val="00C173BD"/>
    <w:rsid w:val="00C20124"/>
    <w:rsid w:val="00C2012A"/>
    <w:rsid w:val="00C20A66"/>
    <w:rsid w:val="00C21522"/>
    <w:rsid w:val="00C21C32"/>
    <w:rsid w:val="00C2308F"/>
    <w:rsid w:val="00C231AA"/>
    <w:rsid w:val="00C2530F"/>
    <w:rsid w:val="00C27333"/>
    <w:rsid w:val="00C30333"/>
    <w:rsid w:val="00C30B45"/>
    <w:rsid w:val="00C33FC4"/>
    <w:rsid w:val="00C3412E"/>
    <w:rsid w:val="00C34836"/>
    <w:rsid w:val="00C352BB"/>
    <w:rsid w:val="00C35B65"/>
    <w:rsid w:val="00C36231"/>
    <w:rsid w:val="00C362F7"/>
    <w:rsid w:val="00C41CCB"/>
    <w:rsid w:val="00C4249A"/>
    <w:rsid w:val="00C43937"/>
    <w:rsid w:val="00C4497A"/>
    <w:rsid w:val="00C44DBD"/>
    <w:rsid w:val="00C45723"/>
    <w:rsid w:val="00C45DC6"/>
    <w:rsid w:val="00C46788"/>
    <w:rsid w:val="00C47198"/>
    <w:rsid w:val="00C47C9A"/>
    <w:rsid w:val="00C50539"/>
    <w:rsid w:val="00C5122D"/>
    <w:rsid w:val="00C53E3E"/>
    <w:rsid w:val="00C60C36"/>
    <w:rsid w:val="00C633FC"/>
    <w:rsid w:val="00C63576"/>
    <w:rsid w:val="00C65203"/>
    <w:rsid w:val="00C657B5"/>
    <w:rsid w:val="00C65D8E"/>
    <w:rsid w:val="00C66122"/>
    <w:rsid w:val="00C66172"/>
    <w:rsid w:val="00C6641D"/>
    <w:rsid w:val="00C66B83"/>
    <w:rsid w:val="00C67937"/>
    <w:rsid w:val="00C70285"/>
    <w:rsid w:val="00C72080"/>
    <w:rsid w:val="00C72677"/>
    <w:rsid w:val="00C7325C"/>
    <w:rsid w:val="00C733AD"/>
    <w:rsid w:val="00C739A6"/>
    <w:rsid w:val="00C73BEA"/>
    <w:rsid w:val="00C75FE4"/>
    <w:rsid w:val="00C769F9"/>
    <w:rsid w:val="00C76DE1"/>
    <w:rsid w:val="00C76FFA"/>
    <w:rsid w:val="00C7702D"/>
    <w:rsid w:val="00C77835"/>
    <w:rsid w:val="00C82F49"/>
    <w:rsid w:val="00C854D6"/>
    <w:rsid w:val="00C85B40"/>
    <w:rsid w:val="00C85F43"/>
    <w:rsid w:val="00C8618C"/>
    <w:rsid w:val="00C90F2F"/>
    <w:rsid w:val="00C92A0C"/>
    <w:rsid w:val="00C93463"/>
    <w:rsid w:val="00C94785"/>
    <w:rsid w:val="00C95EE5"/>
    <w:rsid w:val="00C96189"/>
    <w:rsid w:val="00C9711E"/>
    <w:rsid w:val="00C971D5"/>
    <w:rsid w:val="00C97564"/>
    <w:rsid w:val="00CA0C2D"/>
    <w:rsid w:val="00CA1C99"/>
    <w:rsid w:val="00CA2703"/>
    <w:rsid w:val="00CA2881"/>
    <w:rsid w:val="00CA3649"/>
    <w:rsid w:val="00CA3A10"/>
    <w:rsid w:val="00CA3A3C"/>
    <w:rsid w:val="00CA4F5F"/>
    <w:rsid w:val="00CA596C"/>
    <w:rsid w:val="00CA6652"/>
    <w:rsid w:val="00CA6C67"/>
    <w:rsid w:val="00CA6F9F"/>
    <w:rsid w:val="00CA73A7"/>
    <w:rsid w:val="00CA7825"/>
    <w:rsid w:val="00CB1F43"/>
    <w:rsid w:val="00CB3198"/>
    <w:rsid w:val="00CB3EE0"/>
    <w:rsid w:val="00CB5D8E"/>
    <w:rsid w:val="00CB68E6"/>
    <w:rsid w:val="00CB72BC"/>
    <w:rsid w:val="00CC0BE7"/>
    <w:rsid w:val="00CC13C4"/>
    <w:rsid w:val="00CC3722"/>
    <w:rsid w:val="00CC43B8"/>
    <w:rsid w:val="00CC4690"/>
    <w:rsid w:val="00CC4EE8"/>
    <w:rsid w:val="00CC68FD"/>
    <w:rsid w:val="00CC746E"/>
    <w:rsid w:val="00CC7C82"/>
    <w:rsid w:val="00CC7CE8"/>
    <w:rsid w:val="00CD0356"/>
    <w:rsid w:val="00CD0CE6"/>
    <w:rsid w:val="00CD15C3"/>
    <w:rsid w:val="00CD203B"/>
    <w:rsid w:val="00CD20C8"/>
    <w:rsid w:val="00CD27AB"/>
    <w:rsid w:val="00CD2842"/>
    <w:rsid w:val="00CD34FF"/>
    <w:rsid w:val="00CD4000"/>
    <w:rsid w:val="00CD42B4"/>
    <w:rsid w:val="00CD4427"/>
    <w:rsid w:val="00CD5272"/>
    <w:rsid w:val="00CD6A3D"/>
    <w:rsid w:val="00CD7C75"/>
    <w:rsid w:val="00CD7FA5"/>
    <w:rsid w:val="00CE008F"/>
    <w:rsid w:val="00CE0C24"/>
    <w:rsid w:val="00CE4716"/>
    <w:rsid w:val="00CE542F"/>
    <w:rsid w:val="00CE5611"/>
    <w:rsid w:val="00CE6192"/>
    <w:rsid w:val="00CE6502"/>
    <w:rsid w:val="00CE797A"/>
    <w:rsid w:val="00CF0DFE"/>
    <w:rsid w:val="00CF221B"/>
    <w:rsid w:val="00CF4901"/>
    <w:rsid w:val="00CF567D"/>
    <w:rsid w:val="00CF5DE2"/>
    <w:rsid w:val="00CF6127"/>
    <w:rsid w:val="00CF66AC"/>
    <w:rsid w:val="00CF6D0D"/>
    <w:rsid w:val="00D00C30"/>
    <w:rsid w:val="00D01B68"/>
    <w:rsid w:val="00D01FFB"/>
    <w:rsid w:val="00D03738"/>
    <w:rsid w:val="00D041FA"/>
    <w:rsid w:val="00D04C35"/>
    <w:rsid w:val="00D05D1E"/>
    <w:rsid w:val="00D06374"/>
    <w:rsid w:val="00D113A9"/>
    <w:rsid w:val="00D123D0"/>
    <w:rsid w:val="00D12D8D"/>
    <w:rsid w:val="00D13398"/>
    <w:rsid w:val="00D14A33"/>
    <w:rsid w:val="00D1518E"/>
    <w:rsid w:val="00D15EC3"/>
    <w:rsid w:val="00D16EDD"/>
    <w:rsid w:val="00D17FA2"/>
    <w:rsid w:val="00D2012F"/>
    <w:rsid w:val="00D2046C"/>
    <w:rsid w:val="00D2155F"/>
    <w:rsid w:val="00D22A4B"/>
    <w:rsid w:val="00D22B2B"/>
    <w:rsid w:val="00D24271"/>
    <w:rsid w:val="00D26429"/>
    <w:rsid w:val="00D26B6A"/>
    <w:rsid w:val="00D26C26"/>
    <w:rsid w:val="00D27CB9"/>
    <w:rsid w:val="00D300AF"/>
    <w:rsid w:val="00D313AE"/>
    <w:rsid w:val="00D313C6"/>
    <w:rsid w:val="00D32C16"/>
    <w:rsid w:val="00D340F1"/>
    <w:rsid w:val="00D34C5B"/>
    <w:rsid w:val="00D34F11"/>
    <w:rsid w:val="00D35E0E"/>
    <w:rsid w:val="00D360D5"/>
    <w:rsid w:val="00D364BD"/>
    <w:rsid w:val="00D36A8C"/>
    <w:rsid w:val="00D36A96"/>
    <w:rsid w:val="00D36CEC"/>
    <w:rsid w:val="00D37616"/>
    <w:rsid w:val="00D37EB4"/>
    <w:rsid w:val="00D4049A"/>
    <w:rsid w:val="00D41333"/>
    <w:rsid w:val="00D42DDB"/>
    <w:rsid w:val="00D42E74"/>
    <w:rsid w:val="00D43F93"/>
    <w:rsid w:val="00D443CC"/>
    <w:rsid w:val="00D4659A"/>
    <w:rsid w:val="00D50238"/>
    <w:rsid w:val="00D50392"/>
    <w:rsid w:val="00D50936"/>
    <w:rsid w:val="00D515DF"/>
    <w:rsid w:val="00D52B0B"/>
    <w:rsid w:val="00D55B40"/>
    <w:rsid w:val="00D56330"/>
    <w:rsid w:val="00D57831"/>
    <w:rsid w:val="00D622CB"/>
    <w:rsid w:val="00D624B8"/>
    <w:rsid w:val="00D656C7"/>
    <w:rsid w:val="00D668A5"/>
    <w:rsid w:val="00D67892"/>
    <w:rsid w:val="00D7015D"/>
    <w:rsid w:val="00D740C4"/>
    <w:rsid w:val="00D74FA6"/>
    <w:rsid w:val="00D7534C"/>
    <w:rsid w:val="00D75A87"/>
    <w:rsid w:val="00D76056"/>
    <w:rsid w:val="00D76710"/>
    <w:rsid w:val="00D8031B"/>
    <w:rsid w:val="00D81853"/>
    <w:rsid w:val="00D81B0A"/>
    <w:rsid w:val="00D85F09"/>
    <w:rsid w:val="00D87287"/>
    <w:rsid w:val="00D87491"/>
    <w:rsid w:val="00D9259D"/>
    <w:rsid w:val="00D93A36"/>
    <w:rsid w:val="00D975DB"/>
    <w:rsid w:val="00DA1852"/>
    <w:rsid w:val="00DA1BF6"/>
    <w:rsid w:val="00DA1F9A"/>
    <w:rsid w:val="00DA2159"/>
    <w:rsid w:val="00DA224D"/>
    <w:rsid w:val="00DA3010"/>
    <w:rsid w:val="00DA38E9"/>
    <w:rsid w:val="00DA3CA5"/>
    <w:rsid w:val="00DA3D2E"/>
    <w:rsid w:val="00DA465A"/>
    <w:rsid w:val="00DA47AE"/>
    <w:rsid w:val="00DA4ADA"/>
    <w:rsid w:val="00DA4E15"/>
    <w:rsid w:val="00DA637F"/>
    <w:rsid w:val="00DA6880"/>
    <w:rsid w:val="00DA7267"/>
    <w:rsid w:val="00DA7831"/>
    <w:rsid w:val="00DA7F06"/>
    <w:rsid w:val="00DB08BE"/>
    <w:rsid w:val="00DB0E07"/>
    <w:rsid w:val="00DB148A"/>
    <w:rsid w:val="00DB23AE"/>
    <w:rsid w:val="00DB3074"/>
    <w:rsid w:val="00DB5A4E"/>
    <w:rsid w:val="00DB6D46"/>
    <w:rsid w:val="00DC077D"/>
    <w:rsid w:val="00DC0C0D"/>
    <w:rsid w:val="00DC1443"/>
    <w:rsid w:val="00DC1564"/>
    <w:rsid w:val="00DC2074"/>
    <w:rsid w:val="00DC20D7"/>
    <w:rsid w:val="00DC347A"/>
    <w:rsid w:val="00DC3554"/>
    <w:rsid w:val="00DC3BA7"/>
    <w:rsid w:val="00DC3E86"/>
    <w:rsid w:val="00DC58D5"/>
    <w:rsid w:val="00DC7F8A"/>
    <w:rsid w:val="00DD0283"/>
    <w:rsid w:val="00DD10FD"/>
    <w:rsid w:val="00DD1875"/>
    <w:rsid w:val="00DD55F1"/>
    <w:rsid w:val="00DD717F"/>
    <w:rsid w:val="00DD7CCF"/>
    <w:rsid w:val="00DE07BD"/>
    <w:rsid w:val="00DE2887"/>
    <w:rsid w:val="00DE5021"/>
    <w:rsid w:val="00DE52A0"/>
    <w:rsid w:val="00DE544A"/>
    <w:rsid w:val="00DE5C85"/>
    <w:rsid w:val="00DE6203"/>
    <w:rsid w:val="00DE6243"/>
    <w:rsid w:val="00DE63A0"/>
    <w:rsid w:val="00DE6863"/>
    <w:rsid w:val="00DF10E9"/>
    <w:rsid w:val="00DF1659"/>
    <w:rsid w:val="00DF2888"/>
    <w:rsid w:val="00DF3F91"/>
    <w:rsid w:val="00DF4CF8"/>
    <w:rsid w:val="00DF5B9E"/>
    <w:rsid w:val="00DF758F"/>
    <w:rsid w:val="00E0056F"/>
    <w:rsid w:val="00E011E5"/>
    <w:rsid w:val="00E03B4B"/>
    <w:rsid w:val="00E04CFC"/>
    <w:rsid w:val="00E05B46"/>
    <w:rsid w:val="00E05D1E"/>
    <w:rsid w:val="00E063B3"/>
    <w:rsid w:val="00E10082"/>
    <w:rsid w:val="00E105FD"/>
    <w:rsid w:val="00E11043"/>
    <w:rsid w:val="00E12472"/>
    <w:rsid w:val="00E13B6E"/>
    <w:rsid w:val="00E140B0"/>
    <w:rsid w:val="00E15895"/>
    <w:rsid w:val="00E15BA7"/>
    <w:rsid w:val="00E15C71"/>
    <w:rsid w:val="00E16A3E"/>
    <w:rsid w:val="00E173DA"/>
    <w:rsid w:val="00E17BDD"/>
    <w:rsid w:val="00E209B4"/>
    <w:rsid w:val="00E2123F"/>
    <w:rsid w:val="00E213C0"/>
    <w:rsid w:val="00E21669"/>
    <w:rsid w:val="00E2175E"/>
    <w:rsid w:val="00E21EAC"/>
    <w:rsid w:val="00E24370"/>
    <w:rsid w:val="00E24A5D"/>
    <w:rsid w:val="00E24DC2"/>
    <w:rsid w:val="00E2519C"/>
    <w:rsid w:val="00E264A3"/>
    <w:rsid w:val="00E313C9"/>
    <w:rsid w:val="00E31CA9"/>
    <w:rsid w:val="00E3232F"/>
    <w:rsid w:val="00E32B11"/>
    <w:rsid w:val="00E33F12"/>
    <w:rsid w:val="00E34169"/>
    <w:rsid w:val="00E35753"/>
    <w:rsid w:val="00E35F0A"/>
    <w:rsid w:val="00E36406"/>
    <w:rsid w:val="00E42087"/>
    <w:rsid w:val="00E42E3F"/>
    <w:rsid w:val="00E42EAA"/>
    <w:rsid w:val="00E434CC"/>
    <w:rsid w:val="00E449E4"/>
    <w:rsid w:val="00E45217"/>
    <w:rsid w:val="00E465DC"/>
    <w:rsid w:val="00E46EAB"/>
    <w:rsid w:val="00E475E1"/>
    <w:rsid w:val="00E507C2"/>
    <w:rsid w:val="00E514EF"/>
    <w:rsid w:val="00E534DE"/>
    <w:rsid w:val="00E544F5"/>
    <w:rsid w:val="00E54A7E"/>
    <w:rsid w:val="00E54E05"/>
    <w:rsid w:val="00E563E5"/>
    <w:rsid w:val="00E565B0"/>
    <w:rsid w:val="00E57312"/>
    <w:rsid w:val="00E60958"/>
    <w:rsid w:val="00E62BE4"/>
    <w:rsid w:val="00E6454D"/>
    <w:rsid w:val="00E65955"/>
    <w:rsid w:val="00E670CA"/>
    <w:rsid w:val="00E675A2"/>
    <w:rsid w:val="00E676F4"/>
    <w:rsid w:val="00E67701"/>
    <w:rsid w:val="00E67D6A"/>
    <w:rsid w:val="00E70138"/>
    <w:rsid w:val="00E7159F"/>
    <w:rsid w:val="00E71D0F"/>
    <w:rsid w:val="00E739F9"/>
    <w:rsid w:val="00E73DB1"/>
    <w:rsid w:val="00E76AF9"/>
    <w:rsid w:val="00E8089E"/>
    <w:rsid w:val="00E80FA7"/>
    <w:rsid w:val="00E8198F"/>
    <w:rsid w:val="00E825D0"/>
    <w:rsid w:val="00E83159"/>
    <w:rsid w:val="00E83F4F"/>
    <w:rsid w:val="00E85218"/>
    <w:rsid w:val="00E8590B"/>
    <w:rsid w:val="00E85F6C"/>
    <w:rsid w:val="00E862B8"/>
    <w:rsid w:val="00E86698"/>
    <w:rsid w:val="00E868E8"/>
    <w:rsid w:val="00E87D46"/>
    <w:rsid w:val="00E911F7"/>
    <w:rsid w:val="00E9196C"/>
    <w:rsid w:val="00E936FC"/>
    <w:rsid w:val="00E93F01"/>
    <w:rsid w:val="00E93FA3"/>
    <w:rsid w:val="00E950F9"/>
    <w:rsid w:val="00E95FB3"/>
    <w:rsid w:val="00E96AE5"/>
    <w:rsid w:val="00E978F4"/>
    <w:rsid w:val="00E97B93"/>
    <w:rsid w:val="00EA0284"/>
    <w:rsid w:val="00EA19B7"/>
    <w:rsid w:val="00EA1B8E"/>
    <w:rsid w:val="00EA20A5"/>
    <w:rsid w:val="00EA248A"/>
    <w:rsid w:val="00EA3C04"/>
    <w:rsid w:val="00EA4DF9"/>
    <w:rsid w:val="00EA4ED3"/>
    <w:rsid w:val="00EA56EB"/>
    <w:rsid w:val="00EA5B80"/>
    <w:rsid w:val="00EA5DEF"/>
    <w:rsid w:val="00EA6694"/>
    <w:rsid w:val="00EA6A93"/>
    <w:rsid w:val="00EA7423"/>
    <w:rsid w:val="00EA75EE"/>
    <w:rsid w:val="00EA7DA1"/>
    <w:rsid w:val="00EB1999"/>
    <w:rsid w:val="00EB70A9"/>
    <w:rsid w:val="00EB7703"/>
    <w:rsid w:val="00EC0F89"/>
    <w:rsid w:val="00EC1374"/>
    <w:rsid w:val="00EC13B1"/>
    <w:rsid w:val="00EC1BC7"/>
    <w:rsid w:val="00EC2BB7"/>
    <w:rsid w:val="00EC3CE4"/>
    <w:rsid w:val="00EC5B04"/>
    <w:rsid w:val="00EC6659"/>
    <w:rsid w:val="00EC7EE7"/>
    <w:rsid w:val="00EC7F41"/>
    <w:rsid w:val="00ED0A26"/>
    <w:rsid w:val="00ED0D9E"/>
    <w:rsid w:val="00ED1013"/>
    <w:rsid w:val="00ED27D6"/>
    <w:rsid w:val="00ED2C6C"/>
    <w:rsid w:val="00ED2CB2"/>
    <w:rsid w:val="00ED301F"/>
    <w:rsid w:val="00ED586A"/>
    <w:rsid w:val="00ED60DD"/>
    <w:rsid w:val="00ED7B30"/>
    <w:rsid w:val="00EE1C53"/>
    <w:rsid w:val="00EE21AA"/>
    <w:rsid w:val="00EE25AD"/>
    <w:rsid w:val="00EE287F"/>
    <w:rsid w:val="00EE2925"/>
    <w:rsid w:val="00EE3A99"/>
    <w:rsid w:val="00EE5381"/>
    <w:rsid w:val="00EE5E00"/>
    <w:rsid w:val="00EE70D7"/>
    <w:rsid w:val="00EF1760"/>
    <w:rsid w:val="00EF1C85"/>
    <w:rsid w:val="00EF22C6"/>
    <w:rsid w:val="00EF23C3"/>
    <w:rsid w:val="00EF317B"/>
    <w:rsid w:val="00EF6230"/>
    <w:rsid w:val="00EF62A8"/>
    <w:rsid w:val="00EF680A"/>
    <w:rsid w:val="00EF6DA9"/>
    <w:rsid w:val="00EF73CE"/>
    <w:rsid w:val="00F00A80"/>
    <w:rsid w:val="00F02A74"/>
    <w:rsid w:val="00F02ABB"/>
    <w:rsid w:val="00F02F27"/>
    <w:rsid w:val="00F0406E"/>
    <w:rsid w:val="00F044C9"/>
    <w:rsid w:val="00F0468A"/>
    <w:rsid w:val="00F04C88"/>
    <w:rsid w:val="00F0522C"/>
    <w:rsid w:val="00F059B4"/>
    <w:rsid w:val="00F07054"/>
    <w:rsid w:val="00F07086"/>
    <w:rsid w:val="00F07105"/>
    <w:rsid w:val="00F1053B"/>
    <w:rsid w:val="00F11A72"/>
    <w:rsid w:val="00F11D71"/>
    <w:rsid w:val="00F12C2E"/>
    <w:rsid w:val="00F16174"/>
    <w:rsid w:val="00F1678A"/>
    <w:rsid w:val="00F20132"/>
    <w:rsid w:val="00F205F4"/>
    <w:rsid w:val="00F2188C"/>
    <w:rsid w:val="00F21DC3"/>
    <w:rsid w:val="00F22D0E"/>
    <w:rsid w:val="00F23544"/>
    <w:rsid w:val="00F23E4E"/>
    <w:rsid w:val="00F254AF"/>
    <w:rsid w:val="00F2596E"/>
    <w:rsid w:val="00F25DC9"/>
    <w:rsid w:val="00F25DF8"/>
    <w:rsid w:val="00F2646C"/>
    <w:rsid w:val="00F2649C"/>
    <w:rsid w:val="00F26CD9"/>
    <w:rsid w:val="00F2783A"/>
    <w:rsid w:val="00F31281"/>
    <w:rsid w:val="00F3149D"/>
    <w:rsid w:val="00F32387"/>
    <w:rsid w:val="00F328AC"/>
    <w:rsid w:val="00F330AB"/>
    <w:rsid w:val="00F338B4"/>
    <w:rsid w:val="00F34050"/>
    <w:rsid w:val="00F3406E"/>
    <w:rsid w:val="00F341F1"/>
    <w:rsid w:val="00F36132"/>
    <w:rsid w:val="00F364F1"/>
    <w:rsid w:val="00F40B4B"/>
    <w:rsid w:val="00F41160"/>
    <w:rsid w:val="00F41DB4"/>
    <w:rsid w:val="00F43058"/>
    <w:rsid w:val="00F443A3"/>
    <w:rsid w:val="00F44836"/>
    <w:rsid w:val="00F458F2"/>
    <w:rsid w:val="00F45D7B"/>
    <w:rsid w:val="00F45EE5"/>
    <w:rsid w:val="00F465D6"/>
    <w:rsid w:val="00F4700E"/>
    <w:rsid w:val="00F4788C"/>
    <w:rsid w:val="00F5033E"/>
    <w:rsid w:val="00F50AB1"/>
    <w:rsid w:val="00F51239"/>
    <w:rsid w:val="00F51CE1"/>
    <w:rsid w:val="00F51E66"/>
    <w:rsid w:val="00F5240E"/>
    <w:rsid w:val="00F53215"/>
    <w:rsid w:val="00F54797"/>
    <w:rsid w:val="00F6056B"/>
    <w:rsid w:val="00F620F6"/>
    <w:rsid w:val="00F62397"/>
    <w:rsid w:val="00F627E7"/>
    <w:rsid w:val="00F63FF3"/>
    <w:rsid w:val="00F640F3"/>
    <w:rsid w:val="00F64662"/>
    <w:rsid w:val="00F64B58"/>
    <w:rsid w:val="00F64C57"/>
    <w:rsid w:val="00F652E5"/>
    <w:rsid w:val="00F65E82"/>
    <w:rsid w:val="00F6740B"/>
    <w:rsid w:val="00F67F4A"/>
    <w:rsid w:val="00F7000E"/>
    <w:rsid w:val="00F70601"/>
    <w:rsid w:val="00F70ED4"/>
    <w:rsid w:val="00F714A9"/>
    <w:rsid w:val="00F71B29"/>
    <w:rsid w:val="00F71F84"/>
    <w:rsid w:val="00F72050"/>
    <w:rsid w:val="00F727D4"/>
    <w:rsid w:val="00F73BDA"/>
    <w:rsid w:val="00F77198"/>
    <w:rsid w:val="00F809BC"/>
    <w:rsid w:val="00F80B90"/>
    <w:rsid w:val="00F8143A"/>
    <w:rsid w:val="00F81D61"/>
    <w:rsid w:val="00F821F9"/>
    <w:rsid w:val="00F8379A"/>
    <w:rsid w:val="00F838DF"/>
    <w:rsid w:val="00F84FB5"/>
    <w:rsid w:val="00F8506A"/>
    <w:rsid w:val="00F85EF7"/>
    <w:rsid w:val="00F87846"/>
    <w:rsid w:val="00F90856"/>
    <w:rsid w:val="00F90F69"/>
    <w:rsid w:val="00F922C5"/>
    <w:rsid w:val="00F92A4D"/>
    <w:rsid w:val="00F92B66"/>
    <w:rsid w:val="00F93207"/>
    <w:rsid w:val="00F932A0"/>
    <w:rsid w:val="00F93495"/>
    <w:rsid w:val="00F939CA"/>
    <w:rsid w:val="00F93FED"/>
    <w:rsid w:val="00F96513"/>
    <w:rsid w:val="00F97472"/>
    <w:rsid w:val="00FA1340"/>
    <w:rsid w:val="00FA166B"/>
    <w:rsid w:val="00FA2E47"/>
    <w:rsid w:val="00FA3BD7"/>
    <w:rsid w:val="00FA42CF"/>
    <w:rsid w:val="00FA46E4"/>
    <w:rsid w:val="00FA5209"/>
    <w:rsid w:val="00FB0484"/>
    <w:rsid w:val="00FB09BD"/>
    <w:rsid w:val="00FB2DCD"/>
    <w:rsid w:val="00FB4969"/>
    <w:rsid w:val="00FB5AB3"/>
    <w:rsid w:val="00FB6E92"/>
    <w:rsid w:val="00FC1255"/>
    <w:rsid w:val="00FC1273"/>
    <w:rsid w:val="00FC167C"/>
    <w:rsid w:val="00FC18F4"/>
    <w:rsid w:val="00FC207F"/>
    <w:rsid w:val="00FC528B"/>
    <w:rsid w:val="00FC5AF7"/>
    <w:rsid w:val="00FC73EC"/>
    <w:rsid w:val="00FD0043"/>
    <w:rsid w:val="00FD182C"/>
    <w:rsid w:val="00FD1DFE"/>
    <w:rsid w:val="00FD3512"/>
    <w:rsid w:val="00FD4FBB"/>
    <w:rsid w:val="00FD5135"/>
    <w:rsid w:val="00FD618D"/>
    <w:rsid w:val="00FD7DE5"/>
    <w:rsid w:val="00FE102C"/>
    <w:rsid w:val="00FE1062"/>
    <w:rsid w:val="00FE2483"/>
    <w:rsid w:val="00FE299D"/>
    <w:rsid w:val="00FE2B31"/>
    <w:rsid w:val="00FE426B"/>
    <w:rsid w:val="00FE533C"/>
    <w:rsid w:val="00FE5D62"/>
    <w:rsid w:val="00FE69ED"/>
    <w:rsid w:val="00FE73E3"/>
    <w:rsid w:val="00FE77DE"/>
    <w:rsid w:val="00FF23CE"/>
    <w:rsid w:val="00FF2C7A"/>
    <w:rsid w:val="00FF2D1D"/>
    <w:rsid w:val="00FF2DB5"/>
    <w:rsid w:val="00FF33AB"/>
    <w:rsid w:val="00FF54BD"/>
    <w:rsid w:val="00FF5795"/>
    <w:rsid w:val="00FF6C7F"/>
    <w:rsid w:val="00FF6D93"/>
    <w:rsid w:val="00FF6DF1"/>
    <w:rsid w:val="00FF7720"/>
    <w:rsid w:val="00FF7A96"/>
    <w:rsid w:val="01593037"/>
    <w:rsid w:val="01A2831A"/>
    <w:rsid w:val="01E09221"/>
    <w:rsid w:val="0671FAEB"/>
    <w:rsid w:val="07900828"/>
    <w:rsid w:val="0AF506DD"/>
    <w:rsid w:val="0CEEF025"/>
    <w:rsid w:val="1013B237"/>
    <w:rsid w:val="143D14FE"/>
    <w:rsid w:val="16266B2E"/>
    <w:rsid w:val="185A47FE"/>
    <w:rsid w:val="1D037E92"/>
    <w:rsid w:val="1F5098C4"/>
    <w:rsid w:val="2279C15B"/>
    <w:rsid w:val="24506376"/>
    <w:rsid w:val="29D750DF"/>
    <w:rsid w:val="2A05635D"/>
    <w:rsid w:val="2B16B672"/>
    <w:rsid w:val="32F5CE69"/>
    <w:rsid w:val="336047BF"/>
    <w:rsid w:val="37A09B1B"/>
    <w:rsid w:val="3BFC7497"/>
    <w:rsid w:val="3DE8553D"/>
    <w:rsid w:val="4233EC98"/>
    <w:rsid w:val="42B7206E"/>
    <w:rsid w:val="4302F636"/>
    <w:rsid w:val="469DFFA6"/>
    <w:rsid w:val="4B92DC06"/>
    <w:rsid w:val="4CAE901B"/>
    <w:rsid w:val="4DC8E70A"/>
    <w:rsid w:val="4E98CA25"/>
    <w:rsid w:val="4FD7D37F"/>
    <w:rsid w:val="522070C5"/>
    <w:rsid w:val="55EBF56D"/>
    <w:rsid w:val="56707181"/>
    <w:rsid w:val="58718165"/>
    <w:rsid w:val="594EA738"/>
    <w:rsid w:val="59D92F5E"/>
    <w:rsid w:val="5CA3CFBA"/>
    <w:rsid w:val="5DA58077"/>
    <w:rsid w:val="60A8AC1D"/>
    <w:rsid w:val="61954FC8"/>
    <w:rsid w:val="65460B23"/>
    <w:rsid w:val="6FE3A2E8"/>
    <w:rsid w:val="71467DFC"/>
    <w:rsid w:val="7293AB44"/>
    <w:rsid w:val="79924C56"/>
    <w:rsid w:val="7B0C33A4"/>
    <w:rsid w:val="7D6A3A75"/>
    <w:rsid w:val="7D6C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F3A1"/>
  <w15:chartTrackingRefBased/>
  <w15:docId w15:val="{19898414-91C3-4494-B89E-68B5E7B8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EF7"/>
    <w:rPr>
      <w:rFonts w:eastAsiaTheme="majorEastAsia" w:cstheme="majorBidi"/>
      <w:color w:val="272727" w:themeColor="text1" w:themeTint="D8"/>
    </w:rPr>
  </w:style>
  <w:style w:type="paragraph" w:styleId="Title">
    <w:name w:val="Title"/>
    <w:basedOn w:val="Normal"/>
    <w:next w:val="Normal"/>
    <w:link w:val="TitleChar"/>
    <w:uiPriority w:val="10"/>
    <w:qFormat/>
    <w:rsid w:val="00F85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E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EF7"/>
    <w:rPr>
      <w:i/>
      <w:iCs/>
      <w:color w:val="404040" w:themeColor="text1" w:themeTint="BF"/>
    </w:rPr>
  </w:style>
  <w:style w:type="paragraph" w:styleId="ListParagraph">
    <w:name w:val="List Paragraph"/>
    <w:basedOn w:val="Normal"/>
    <w:uiPriority w:val="34"/>
    <w:qFormat/>
    <w:rsid w:val="00F85EF7"/>
    <w:pPr>
      <w:ind w:left="720"/>
      <w:contextualSpacing/>
    </w:pPr>
  </w:style>
  <w:style w:type="character" w:styleId="IntenseEmphasis">
    <w:name w:val="Intense Emphasis"/>
    <w:basedOn w:val="DefaultParagraphFont"/>
    <w:uiPriority w:val="21"/>
    <w:qFormat/>
    <w:rsid w:val="00F85EF7"/>
    <w:rPr>
      <w:i/>
      <w:iCs/>
      <w:color w:val="0F4761" w:themeColor="accent1" w:themeShade="BF"/>
    </w:rPr>
  </w:style>
  <w:style w:type="paragraph" w:styleId="IntenseQuote">
    <w:name w:val="Intense Quote"/>
    <w:basedOn w:val="Normal"/>
    <w:next w:val="Normal"/>
    <w:link w:val="IntenseQuoteChar"/>
    <w:uiPriority w:val="30"/>
    <w:qFormat/>
    <w:rsid w:val="00F8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EF7"/>
    <w:rPr>
      <w:i/>
      <w:iCs/>
      <w:color w:val="0F4761" w:themeColor="accent1" w:themeShade="BF"/>
    </w:rPr>
  </w:style>
  <w:style w:type="character" w:styleId="IntenseReference">
    <w:name w:val="Intense Reference"/>
    <w:basedOn w:val="DefaultParagraphFont"/>
    <w:uiPriority w:val="32"/>
    <w:qFormat/>
    <w:rsid w:val="00F85EF7"/>
    <w:rPr>
      <w:b/>
      <w:bCs/>
      <w:smallCaps/>
      <w:color w:val="0F4761" w:themeColor="accent1" w:themeShade="BF"/>
      <w:spacing w:val="5"/>
    </w:rPr>
  </w:style>
  <w:style w:type="paragraph" w:styleId="Header">
    <w:name w:val="header"/>
    <w:basedOn w:val="Normal"/>
    <w:link w:val="HeaderChar"/>
    <w:uiPriority w:val="99"/>
    <w:unhideWhenUsed/>
    <w:rsid w:val="00F8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F7"/>
  </w:style>
  <w:style w:type="paragraph" w:styleId="Footer">
    <w:name w:val="footer"/>
    <w:basedOn w:val="Normal"/>
    <w:link w:val="FooterChar"/>
    <w:uiPriority w:val="99"/>
    <w:unhideWhenUsed/>
    <w:rsid w:val="00F8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F7"/>
  </w:style>
  <w:style w:type="table" w:styleId="TableGrid">
    <w:name w:val="Table Grid"/>
    <w:basedOn w:val="TableNormal"/>
    <w:uiPriority w:val="39"/>
    <w:rsid w:val="009B2294"/>
    <w:pPr>
      <w:spacing w:after="0" w:line="240" w:lineRule="auto"/>
    </w:pPr>
    <w:tblPr/>
  </w:style>
  <w:style w:type="paragraph" w:styleId="Revision">
    <w:name w:val="Revision"/>
    <w:hidden/>
    <w:uiPriority w:val="99"/>
    <w:semiHidden/>
    <w:rsid w:val="007E7092"/>
    <w:pPr>
      <w:spacing w:after="0" w:line="240" w:lineRule="auto"/>
    </w:pPr>
  </w:style>
  <w:style w:type="character" w:styleId="Hyperlink">
    <w:name w:val="Hyperlink"/>
    <w:basedOn w:val="DefaultParagraphFont"/>
    <w:uiPriority w:val="99"/>
    <w:unhideWhenUsed/>
    <w:rsid w:val="000917A0"/>
    <w:rPr>
      <w:color w:val="467886" w:themeColor="hyperlink"/>
      <w:u w:val="single"/>
    </w:rPr>
  </w:style>
  <w:style w:type="character" w:styleId="CommentReference">
    <w:name w:val="annotation reference"/>
    <w:basedOn w:val="DefaultParagraphFont"/>
    <w:uiPriority w:val="99"/>
    <w:semiHidden/>
    <w:unhideWhenUsed/>
    <w:rsid w:val="000917A0"/>
    <w:rPr>
      <w:sz w:val="16"/>
      <w:szCs w:val="16"/>
    </w:rPr>
  </w:style>
  <w:style w:type="paragraph" w:styleId="CommentText">
    <w:name w:val="annotation text"/>
    <w:basedOn w:val="Normal"/>
    <w:link w:val="CommentTextChar"/>
    <w:uiPriority w:val="99"/>
    <w:unhideWhenUsed/>
    <w:rsid w:val="000917A0"/>
    <w:pPr>
      <w:spacing w:after="0" w:line="240" w:lineRule="auto"/>
    </w:pPr>
    <w:rPr>
      <w:sz w:val="20"/>
      <w:szCs w:val="20"/>
    </w:rPr>
  </w:style>
  <w:style w:type="character" w:customStyle="1" w:styleId="CommentTextChar">
    <w:name w:val="Comment Text Char"/>
    <w:basedOn w:val="DefaultParagraphFont"/>
    <w:link w:val="CommentText"/>
    <w:uiPriority w:val="99"/>
    <w:rsid w:val="000917A0"/>
    <w:rPr>
      <w:sz w:val="20"/>
      <w:szCs w:val="20"/>
    </w:rPr>
  </w:style>
  <w:style w:type="paragraph" w:styleId="CommentSubject">
    <w:name w:val="annotation subject"/>
    <w:basedOn w:val="CommentText"/>
    <w:next w:val="CommentText"/>
    <w:link w:val="CommentSubjectChar"/>
    <w:uiPriority w:val="99"/>
    <w:semiHidden/>
    <w:unhideWhenUsed/>
    <w:rsid w:val="0055424E"/>
    <w:pPr>
      <w:spacing w:after="160"/>
    </w:pPr>
    <w:rPr>
      <w:b/>
      <w:bCs/>
      <w:lang w:val="en-US"/>
    </w:rPr>
  </w:style>
  <w:style w:type="character" w:customStyle="1" w:styleId="CommentSubjectChar">
    <w:name w:val="Comment Subject Char"/>
    <w:basedOn w:val="CommentTextChar"/>
    <w:link w:val="CommentSubject"/>
    <w:uiPriority w:val="99"/>
    <w:semiHidden/>
    <w:rsid w:val="0055424E"/>
    <w:rPr>
      <w:b/>
      <w:bCs/>
      <w:sz w:val="20"/>
      <w:szCs w:val="20"/>
    </w:rPr>
  </w:style>
  <w:style w:type="character" w:styleId="UnresolvedMention">
    <w:name w:val="Unresolved Mention"/>
    <w:basedOn w:val="DefaultParagraphFont"/>
    <w:uiPriority w:val="99"/>
    <w:semiHidden/>
    <w:unhideWhenUsed/>
    <w:rsid w:val="0055424E"/>
    <w:rPr>
      <w:color w:val="605E5C"/>
      <w:shd w:val="clear" w:color="auto" w:fill="E1DFDD"/>
    </w:rPr>
  </w:style>
  <w:style w:type="character" w:styleId="Mention">
    <w:name w:val="Mention"/>
    <w:basedOn w:val="DefaultParagraphFont"/>
    <w:uiPriority w:val="99"/>
    <w:unhideWhenUsed/>
    <w:rsid w:val="00A70B51"/>
    <w:rPr>
      <w:color w:val="2B579A"/>
      <w:shd w:val="clear" w:color="auto" w:fill="E1DFDD"/>
    </w:rPr>
  </w:style>
  <w:style w:type="character" w:styleId="FollowedHyperlink">
    <w:name w:val="FollowedHyperlink"/>
    <w:basedOn w:val="DefaultParagraphFont"/>
    <w:uiPriority w:val="99"/>
    <w:semiHidden/>
    <w:unhideWhenUsed/>
    <w:rsid w:val="009D65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8094">
      <w:bodyDiv w:val="1"/>
      <w:marLeft w:val="0"/>
      <w:marRight w:val="0"/>
      <w:marTop w:val="0"/>
      <w:marBottom w:val="0"/>
      <w:divBdr>
        <w:top w:val="none" w:sz="0" w:space="0" w:color="auto"/>
        <w:left w:val="none" w:sz="0" w:space="0" w:color="auto"/>
        <w:bottom w:val="none" w:sz="0" w:space="0" w:color="auto"/>
        <w:right w:val="none" w:sz="0" w:space="0" w:color="auto"/>
      </w:divBdr>
    </w:div>
    <w:div w:id="2025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com/FutureHealthAD" TargetMode="External"/><Relationship Id="rId18" Type="http://schemas.openxmlformats.org/officeDocument/2006/relationships/hyperlink" Target="https://www.facebook.com/DoHSocial/" TargetMode="External"/><Relationship Id="rId3" Type="http://schemas.openxmlformats.org/officeDocument/2006/relationships/customXml" Target="../customXml/item3.xml"/><Relationship Id="rId21" Type="http://schemas.openxmlformats.org/officeDocument/2006/relationships/hyperlink" Target="mailto:msalmarzooqi@doh.gov.ae" TargetMode="External"/><Relationship Id="rId7" Type="http://schemas.openxmlformats.org/officeDocument/2006/relationships/webSettings" Target="webSettings.xml"/><Relationship Id="rId12" Type="http://schemas.openxmlformats.org/officeDocument/2006/relationships/hyperlink" Target="https://www.linkedin.com/company/futurehealthinitiative/posts/?feedView=all" TargetMode="External"/><Relationship Id="rId17" Type="http://schemas.openxmlformats.org/officeDocument/2006/relationships/hyperlink" Target="https://www.instagram.com/dohsocial/" TargetMode="External"/><Relationship Id="rId2" Type="http://schemas.openxmlformats.org/officeDocument/2006/relationships/customXml" Target="../customXml/item2.xml"/><Relationship Id="rId16" Type="http://schemas.openxmlformats.org/officeDocument/2006/relationships/hyperlink" Target="https://twitter.com/dohsocial" TargetMode="External"/><Relationship Id="rId20" Type="http://schemas.openxmlformats.org/officeDocument/2006/relationships/hyperlink" Target="https://www.youtube.com/c/dohsoc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futurehealth_initiativ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oh.gov.ae/" TargetMode="External"/><Relationship Id="rId23" Type="http://schemas.openxmlformats.org/officeDocument/2006/relationships/fontTable" Target="fontTable.xml"/><Relationship Id="rId10" Type="http://schemas.openxmlformats.org/officeDocument/2006/relationships/hyperlink" Target="http://www.futurehealthinitiative.ae" TargetMode="External"/><Relationship Id="rId19" Type="http://schemas.openxmlformats.org/officeDocument/2006/relationships/hyperlink" Target="https://ae.linkedin.com/company/dohso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FutureHealthInitiativ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corina\Downloads\FH%20Branded%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EA590ACE7C84BB5419CB5257C1A5C" ma:contentTypeVersion="17" ma:contentTypeDescription="Create a new document." ma:contentTypeScope="" ma:versionID="d622829b28aa4e5ceefa0d452abc8ee6">
  <xsd:schema xmlns:xsd="http://www.w3.org/2001/XMLSchema" xmlns:xs="http://www.w3.org/2001/XMLSchema" xmlns:p="http://schemas.microsoft.com/office/2006/metadata/properties" xmlns:ns2="7e326a5e-feac-4780-b6b8-f13e51277d5f" xmlns:ns3="34ce9769-0170-440e-be64-b6e2afa05c26" targetNamespace="http://schemas.microsoft.com/office/2006/metadata/properties" ma:root="true" ma:fieldsID="0cbb504af872c53eaaf405cde3eaacab" ns2:_="" ns3:_="">
    <xsd:import namespace="7e326a5e-feac-4780-b6b8-f13e51277d5f"/>
    <xsd:import namespace="34ce9769-0170-440e-be64-b6e2afa05c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6a5e-feac-4780-b6b8-f13e5127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06ad3-f59b-477c-b867-d4886070a618}" ma:internalName="TaxCatchAll" ma:showField="CatchAllData" ma:web="7e326a5e-feac-4780-b6b8-f13e51277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ce9769-0170-440e-be64-b6e2afa05c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66f28-1be1-4f4a-916b-5432040966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26a5e-feac-4780-b6b8-f13e51277d5f" xsi:nil="true"/>
    <lcf76f155ced4ddcb4097134ff3c332f xmlns="34ce9769-0170-440e-be64-b6e2afa05c26">
      <Terms xmlns="http://schemas.microsoft.com/office/infopath/2007/PartnerControls"/>
    </lcf76f155ced4ddcb4097134ff3c332f>
    <_Flow_SignoffStatus xmlns="34ce9769-0170-440e-be64-b6e2afa05c26" xsi:nil="true"/>
  </documentManagement>
</p:properties>
</file>

<file path=customXml/itemProps1.xml><?xml version="1.0" encoding="utf-8"?>
<ds:datastoreItem xmlns:ds="http://schemas.openxmlformats.org/officeDocument/2006/customXml" ds:itemID="{712904ED-1DE6-4693-A25C-02364CB6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26a5e-feac-4780-b6b8-f13e51277d5f"/>
    <ds:schemaRef ds:uri="34ce9769-0170-440e-be64-b6e2afa0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D7958-1B97-4F07-A4FD-644DA02141B0}">
  <ds:schemaRefs>
    <ds:schemaRef ds:uri="http://schemas.microsoft.com/sharepoint/v3/contenttype/forms"/>
  </ds:schemaRefs>
</ds:datastoreItem>
</file>

<file path=customXml/itemProps3.xml><?xml version="1.0" encoding="utf-8"?>
<ds:datastoreItem xmlns:ds="http://schemas.openxmlformats.org/officeDocument/2006/customXml" ds:itemID="{F4387C4B-CEB8-4431-A671-BFF52B87C27C}">
  <ds:schemaRefs>
    <ds:schemaRef ds:uri="http://schemas.microsoft.com/office/2006/metadata/properties"/>
    <ds:schemaRef ds:uri="http://schemas.microsoft.com/office/infopath/2007/PartnerControls"/>
    <ds:schemaRef ds:uri="7e326a5e-feac-4780-b6b8-f13e51277d5f"/>
    <ds:schemaRef ds:uri="34ce9769-0170-440e-be64-b6e2afa05c26"/>
  </ds:schemaRefs>
</ds:datastoreItem>
</file>

<file path=docMetadata/LabelInfo.xml><?xml version="1.0" encoding="utf-8"?>
<clbl:labelList xmlns:clbl="http://schemas.microsoft.com/office/2020/mipLabelMetadata">
  <clbl:label id="{3601ef95-4dea-4cfc-9a88-eaef968ce713}" enabled="0" method="" siteId="{3601ef95-4dea-4cfc-9a88-eaef968ce713}" removed="1"/>
</clbl:labelList>
</file>

<file path=docProps/app.xml><?xml version="1.0" encoding="utf-8"?>
<Properties xmlns="http://schemas.openxmlformats.org/officeDocument/2006/extended-properties" xmlns:vt="http://schemas.openxmlformats.org/officeDocument/2006/docPropsVTypes">
  <Template>FH Branded Word Document</Template>
  <TotalTime>7</TotalTime>
  <Pages>4</Pages>
  <Words>1631</Words>
  <Characters>8158</Characters>
  <Application>Microsoft Office Word</Application>
  <DocSecurity>0</DocSecurity>
  <Lines>181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Links>
    <vt:vector size="72" baseType="variant">
      <vt:variant>
        <vt:i4>4849716</vt:i4>
      </vt:variant>
      <vt:variant>
        <vt:i4>36</vt:i4>
      </vt:variant>
      <vt:variant>
        <vt:i4>0</vt:i4>
      </vt:variant>
      <vt:variant>
        <vt:i4>5</vt:i4>
      </vt:variant>
      <vt:variant>
        <vt:lpwstr>mailto:msalmarzooqi@doh.gov.ae</vt:lpwstr>
      </vt:variant>
      <vt:variant>
        <vt:lpwstr/>
      </vt:variant>
      <vt:variant>
        <vt:i4>7209019</vt:i4>
      </vt:variant>
      <vt:variant>
        <vt:i4>33</vt:i4>
      </vt:variant>
      <vt:variant>
        <vt:i4>0</vt:i4>
      </vt:variant>
      <vt:variant>
        <vt:i4>5</vt:i4>
      </vt:variant>
      <vt:variant>
        <vt:lpwstr>https://www.youtube.com/c/dohsocial</vt:lpwstr>
      </vt:variant>
      <vt:variant>
        <vt:lpwstr/>
      </vt:variant>
      <vt:variant>
        <vt:i4>5505045</vt:i4>
      </vt:variant>
      <vt:variant>
        <vt:i4>30</vt:i4>
      </vt:variant>
      <vt:variant>
        <vt:i4>0</vt:i4>
      </vt:variant>
      <vt:variant>
        <vt:i4>5</vt:i4>
      </vt:variant>
      <vt:variant>
        <vt:lpwstr>https://ae.linkedin.com/company/dohsocial</vt:lpwstr>
      </vt:variant>
      <vt:variant>
        <vt:lpwstr/>
      </vt:variant>
      <vt:variant>
        <vt:i4>2097208</vt:i4>
      </vt:variant>
      <vt:variant>
        <vt:i4>27</vt:i4>
      </vt:variant>
      <vt:variant>
        <vt:i4>0</vt:i4>
      </vt:variant>
      <vt:variant>
        <vt:i4>5</vt:i4>
      </vt:variant>
      <vt:variant>
        <vt:lpwstr>https://www.facebook.com/DoHSocial/</vt:lpwstr>
      </vt:variant>
      <vt:variant>
        <vt:lpwstr/>
      </vt:variant>
      <vt:variant>
        <vt:i4>720972</vt:i4>
      </vt:variant>
      <vt:variant>
        <vt:i4>24</vt:i4>
      </vt:variant>
      <vt:variant>
        <vt:i4>0</vt:i4>
      </vt:variant>
      <vt:variant>
        <vt:i4>5</vt:i4>
      </vt:variant>
      <vt:variant>
        <vt:lpwstr>https://www.instagram.com/dohsocial/</vt:lpwstr>
      </vt:variant>
      <vt:variant>
        <vt:lpwstr/>
      </vt:variant>
      <vt:variant>
        <vt:i4>458847</vt:i4>
      </vt:variant>
      <vt:variant>
        <vt:i4>21</vt:i4>
      </vt:variant>
      <vt:variant>
        <vt:i4>0</vt:i4>
      </vt:variant>
      <vt:variant>
        <vt:i4>5</vt:i4>
      </vt:variant>
      <vt:variant>
        <vt:lpwstr>https://twitter.com/dohsocial</vt:lpwstr>
      </vt:variant>
      <vt:variant>
        <vt:lpwstr/>
      </vt:variant>
      <vt:variant>
        <vt:i4>2949180</vt:i4>
      </vt:variant>
      <vt:variant>
        <vt:i4>18</vt:i4>
      </vt:variant>
      <vt:variant>
        <vt:i4>0</vt:i4>
      </vt:variant>
      <vt:variant>
        <vt:i4>5</vt:i4>
      </vt:variant>
      <vt:variant>
        <vt:lpwstr>https://www.doh.gov.ae/</vt:lpwstr>
      </vt:variant>
      <vt:variant>
        <vt:lpwstr/>
      </vt:variant>
      <vt:variant>
        <vt:i4>3145776</vt:i4>
      </vt:variant>
      <vt:variant>
        <vt:i4>12</vt:i4>
      </vt:variant>
      <vt:variant>
        <vt:i4>0</vt:i4>
      </vt:variant>
      <vt:variant>
        <vt:i4>5</vt:i4>
      </vt:variant>
      <vt:variant>
        <vt:lpwstr>https://www.facebook.com/FutureHealthInitiative</vt:lpwstr>
      </vt:variant>
      <vt:variant>
        <vt:lpwstr/>
      </vt:variant>
      <vt:variant>
        <vt:i4>2031690</vt:i4>
      </vt:variant>
      <vt:variant>
        <vt:i4>9</vt:i4>
      </vt:variant>
      <vt:variant>
        <vt:i4>0</vt:i4>
      </vt:variant>
      <vt:variant>
        <vt:i4>5</vt:i4>
      </vt:variant>
      <vt:variant>
        <vt:lpwstr>https://x.com/FutureHealthAD</vt:lpwstr>
      </vt:variant>
      <vt:variant>
        <vt:lpwstr/>
      </vt:variant>
      <vt:variant>
        <vt:i4>7602236</vt:i4>
      </vt:variant>
      <vt:variant>
        <vt:i4>6</vt:i4>
      </vt:variant>
      <vt:variant>
        <vt:i4>0</vt:i4>
      </vt:variant>
      <vt:variant>
        <vt:i4>5</vt:i4>
      </vt:variant>
      <vt:variant>
        <vt:lpwstr>https://www.linkedin.com/company/futurehealthinitiative/posts/?feedView=all</vt:lpwstr>
      </vt:variant>
      <vt:variant>
        <vt:lpwstr/>
      </vt:variant>
      <vt:variant>
        <vt:i4>7995423</vt:i4>
      </vt:variant>
      <vt:variant>
        <vt:i4>3</vt:i4>
      </vt:variant>
      <vt:variant>
        <vt:i4>0</vt:i4>
      </vt:variant>
      <vt:variant>
        <vt:i4>5</vt:i4>
      </vt:variant>
      <vt:variant>
        <vt:lpwstr>https://www.instagram.com/futurehealth_initiative/</vt:lpwstr>
      </vt:variant>
      <vt:variant>
        <vt:lpwstr/>
      </vt:variant>
      <vt:variant>
        <vt:i4>1441858</vt:i4>
      </vt:variant>
      <vt:variant>
        <vt:i4>0</vt:i4>
      </vt:variant>
      <vt:variant>
        <vt:i4>0</vt:i4>
      </vt:variant>
      <vt:variant>
        <vt:i4>5</vt:i4>
      </vt:variant>
      <vt:variant>
        <vt:lpwstr>http://www.futurehealthinitiative.ae/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Bailey</dc:creator>
  <cp:keywords/>
  <dc:description/>
  <cp:lastModifiedBy>Tessa Corina</cp:lastModifiedBy>
  <cp:revision>14</cp:revision>
  <cp:lastPrinted>2025-10-14T07:59:00Z</cp:lastPrinted>
  <dcterms:created xsi:type="dcterms:W3CDTF">2026-01-30T13:33:00Z</dcterms:created>
  <dcterms:modified xsi:type="dcterms:W3CDTF">2026-02-03T09:19:00Z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0x01010028CEA590ACE7C84BB5419CB5257C1A5C</vt:lpwstr>
  </property>
  <property fmtid="{D5CDD505-2E9C-101B-9397-08002B2CF9AE}" pid="3" name="MediaServiceImageTags">
    <vt:lpwstr/>
  </property>
  <property fmtid="{D5CDD505-2E9C-101B-9397-08002B2CF9AE}" pid="4" name="MSIP_Label_84eed93c-ee17-454d-ac26-30c071603c01_Enabled">
    <vt:lpwstr>true</vt:lpwstr>
  </property>
  <property fmtid="{D5CDD505-2E9C-101B-9397-08002B2CF9AE}" pid="5" name="MSIP_Label_84eed93c-ee17-454d-ac26-30c071603c01_SetDate">
    <vt:lpwstr>2026-01-29T13:33:20Z</vt:lpwstr>
  </property>
  <property fmtid="{D5CDD505-2E9C-101B-9397-08002B2CF9AE}" pid="6" name="MSIP_Label_84eed93c-ee17-454d-ac26-30c071603c01_Method">
    <vt:lpwstr>Standard</vt:lpwstr>
  </property>
  <property fmtid="{D5CDD505-2E9C-101B-9397-08002B2CF9AE}" pid="7" name="MSIP_Label_84eed93c-ee17-454d-ac26-30c071603c01_Name">
    <vt:lpwstr>Restricted Label</vt:lpwstr>
  </property>
  <property fmtid="{D5CDD505-2E9C-101B-9397-08002B2CF9AE}" pid="8" name="MSIP_Label_84eed93c-ee17-454d-ac26-30c071603c01_SiteId">
    <vt:lpwstr>92e3f433-65c8-460d-9a27-e252a02d1b4f</vt:lpwstr>
  </property>
  <property fmtid="{D5CDD505-2E9C-101B-9397-08002B2CF9AE}" pid="9" name="MSIP_Label_84eed93c-ee17-454d-ac26-30c071603c01_ActionId">
    <vt:lpwstr>98051276-b715-4748-a86f-b38e4c85f05c</vt:lpwstr>
  </property>
  <property fmtid="{D5CDD505-2E9C-101B-9397-08002B2CF9AE}" pid="10" name="MSIP_Label_84eed93c-ee17-454d-ac26-30c071603c01_ContentBits">
    <vt:lpwstr>0</vt:lpwstr>
  </property>
  <property fmtid="{D5CDD505-2E9C-101B-9397-08002B2CF9AE}" pid="11" name="MSIP_Label_84eed93c-ee17-454d-ac26-30c071603c01_Tag">
    <vt:lpwstr>10, 3, 0, 1</vt:lpwstr>
  </property>
  <property fmtid="{D5CDD505-2E9C-101B-9397-08002B2CF9AE}" pid="12" name="GrammarlyDocumentId">
    <vt:lpwstr>92ad7e08-697a-48fe-b0d5-5aa699cd67cb</vt:lpwstr>
  </property>
</Properties>
</file>